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99" w:rsidRDefault="00C43D99">
      <w:pPr>
        <w:pStyle w:val="30"/>
        <w:shd w:val="clear" w:color="auto" w:fill="auto"/>
        <w:spacing w:after="784"/>
        <w:ind w:right="20"/>
      </w:pPr>
      <w:r>
        <w:t>Государственное образовательное учреждение Республики Молдова</w:t>
      </w:r>
    </w:p>
    <w:p w:rsidR="00C43D99" w:rsidRDefault="00C43D99">
      <w:pPr>
        <w:pStyle w:val="30"/>
        <w:shd w:val="clear" w:color="auto" w:fill="auto"/>
        <w:spacing w:after="784"/>
        <w:ind w:right="20"/>
      </w:pPr>
      <w:r>
        <w:t>Бриченского района гимназия Халахора де Сус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440"/>
        <w:gridCol w:w="4915"/>
      </w:tblGrid>
      <w:tr w:rsidR="00C43D99">
        <w:trPr>
          <w:trHeight w:hRule="exact" w:val="1018"/>
          <w:jc w:val="center"/>
        </w:trPr>
        <w:tc>
          <w:tcPr>
            <w:tcW w:w="4440" w:type="dxa"/>
            <w:shd w:val="clear" w:color="auto" w:fill="FFFFFF"/>
          </w:tcPr>
          <w:p w:rsidR="00C43D99" w:rsidRDefault="00C43D99">
            <w:pPr>
              <w:pStyle w:val="21"/>
              <w:framePr w:w="9355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0"/>
              </w:rPr>
              <w:t>УТВЕРЖДЕНО</w:t>
            </w:r>
          </w:p>
          <w:p w:rsidR="00C43D99" w:rsidRDefault="00C43D99" w:rsidP="00C22548">
            <w:pPr>
              <w:pStyle w:val="21"/>
              <w:framePr w:w="9355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0"/>
              </w:rPr>
              <w:t>Директор гимназии Халахора де Сус</w:t>
            </w:r>
          </w:p>
        </w:tc>
        <w:tc>
          <w:tcPr>
            <w:tcW w:w="4915" w:type="dxa"/>
            <w:shd w:val="clear" w:color="auto" w:fill="FFFFFF"/>
          </w:tcPr>
          <w:p w:rsidR="00C43D99" w:rsidRDefault="00C43D99">
            <w:pPr>
              <w:pStyle w:val="21"/>
              <w:framePr w:w="9355" w:wrap="notBeside" w:vAnchor="text" w:hAnchor="text" w:xAlign="center" w:y="1"/>
              <w:shd w:val="clear" w:color="auto" w:fill="auto"/>
              <w:ind w:left="400"/>
              <w:jc w:val="left"/>
            </w:pPr>
            <w:r>
              <w:rPr>
                <w:rStyle w:val="20"/>
              </w:rPr>
              <w:t xml:space="preserve">СОГЛАСОВАНО Педагогическим советом Протокол № </w:t>
            </w:r>
            <w:r w:rsidRPr="007A0A3D">
              <w:rPr>
                <w:rStyle w:val="20"/>
              </w:rPr>
              <w:t>4</w:t>
            </w:r>
            <w:r>
              <w:rPr>
                <w:rStyle w:val="20"/>
              </w:rPr>
              <w:t xml:space="preserve"> от 0</w:t>
            </w:r>
            <w:r w:rsidRPr="007A0A3D">
              <w:rPr>
                <w:rStyle w:val="20"/>
              </w:rPr>
              <w:t>5</w:t>
            </w:r>
            <w:r>
              <w:rPr>
                <w:rStyle w:val="20"/>
              </w:rPr>
              <w:t xml:space="preserve">. 01.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Style w:val="20"/>
                </w:rPr>
                <w:t>2017 г</w:t>
              </w:r>
            </w:smartTag>
            <w:r>
              <w:rPr>
                <w:rStyle w:val="20"/>
              </w:rPr>
              <w:t>.</w:t>
            </w:r>
          </w:p>
        </w:tc>
      </w:tr>
      <w:tr w:rsidR="00C43D99">
        <w:trPr>
          <w:trHeight w:hRule="exact" w:val="360"/>
          <w:jc w:val="center"/>
        </w:trPr>
        <w:tc>
          <w:tcPr>
            <w:tcW w:w="4440" w:type="dxa"/>
            <w:shd w:val="clear" w:color="auto" w:fill="FFFFFF"/>
            <w:vAlign w:val="bottom"/>
          </w:tcPr>
          <w:p w:rsidR="00C43D99" w:rsidRDefault="00C43D99">
            <w:pPr>
              <w:pStyle w:val="21"/>
              <w:framePr w:w="9355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 xml:space="preserve">Приказ №  </w:t>
            </w:r>
            <w:r>
              <w:rPr>
                <w:rStyle w:val="20"/>
                <w:lang w:val="en-US"/>
              </w:rPr>
              <w:t xml:space="preserve">39 </w:t>
            </w:r>
            <w:r>
              <w:rPr>
                <w:rStyle w:val="20"/>
              </w:rPr>
              <w:t>от 05.01.2017</w:t>
            </w:r>
          </w:p>
        </w:tc>
        <w:tc>
          <w:tcPr>
            <w:tcW w:w="4915" w:type="dxa"/>
            <w:shd w:val="clear" w:color="auto" w:fill="FFFFFF"/>
          </w:tcPr>
          <w:p w:rsidR="00C43D99" w:rsidRDefault="00C43D99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43D99" w:rsidRDefault="00C43D99">
      <w:pPr>
        <w:framePr w:w="9355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p w:rsidR="00C43D99" w:rsidRDefault="00C43D99">
      <w:pPr>
        <w:pStyle w:val="11"/>
        <w:keepNext/>
        <w:keepLines/>
        <w:shd w:val="clear" w:color="auto" w:fill="auto"/>
        <w:spacing w:before="3246" w:after="6591"/>
        <w:ind w:right="40"/>
      </w:pPr>
      <w:bookmarkStart w:id="0" w:name="bookmark0"/>
      <w:r>
        <w:t xml:space="preserve">Программа развития гимназии </w:t>
      </w:r>
      <w:r>
        <w:br/>
        <w:t>на 2017 - 2022 годы</w:t>
      </w:r>
      <w:bookmarkEnd w:id="0"/>
    </w:p>
    <w:p w:rsidR="00C43D99" w:rsidRDefault="00C43D99" w:rsidP="000A1FCC">
      <w:pPr>
        <w:pStyle w:val="30"/>
        <w:shd w:val="clear" w:color="auto" w:fill="auto"/>
        <w:spacing w:after="0" w:line="220" w:lineRule="exact"/>
        <w:jc w:val="left"/>
        <w:sectPr w:rsidR="00C43D99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0" w:h="16840"/>
          <w:pgMar w:top="1122" w:right="875" w:bottom="1122" w:left="1669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10"/>
        <w:gridCol w:w="8568"/>
      </w:tblGrid>
      <w:tr w:rsidR="00C43D99">
        <w:trPr>
          <w:trHeight w:hRule="exact" w:val="28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0"/>
              </w:rPr>
              <w:t>1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Паспорт программы развития.</w:t>
            </w:r>
          </w:p>
        </w:tc>
      </w:tr>
      <w:tr w:rsidR="00C43D99">
        <w:trPr>
          <w:trHeight w:hRule="exact" w:val="27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0"/>
              </w:rPr>
              <w:t>2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Аннотация программы.</w:t>
            </w:r>
          </w:p>
        </w:tc>
      </w:tr>
      <w:tr w:rsidR="00C43D99">
        <w:trPr>
          <w:trHeight w:hRule="exact" w:val="28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0"/>
              </w:rPr>
              <w:t>3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Общие сведения об образовательном учреждении.</w:t>
            </w:r>
          </w:p>
        </w:tc>
      </w:tr>
      <w:tr w:rsidR="00C43D99">
        <w:trPr>
          <w:trHeight w:hRule="exact" w:val="27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0"/>
              </w:rPr>
              <w:t>4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  <w:lang w:val="en-US" w:eastAsia="en-US"/>
              </w:rPr>
              <w:t>SWOT</w:t>
            </w:r>
            <w:r w:rsidRPr="00E41E61">
              <w:rPr>
                <w:rStyle w:val="20"/>
                <w:lang w:eastAsia="en-US"/>
              </w:rPr>
              <w:t xml:space="preserve">- </w:t>
            </w:r>
            <w:r>
              <w:rPr>
                <w:rStyle w:val="20"/>
              </w:rPr>
              <w:t>анализ потенциала развития школы</w:t>
            </w:r>
          </w:p>
        </w:tc>
      </w:tr>
      <w:tr w:rsidR="00C43D99">
        <w:trPr>
          <w:trHeight w:hRule="exact" w:val="28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0"/>
              </w:rPr>
              <w:t>5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Анализ реализации программы развития школы до 201</w:t>
            </w:r>
            <w:r w:rsidRPr="007A0A3D">
              <w:rPr>
                <w:rStyle w:val="20"/>
              </w:rPr>
              <w:t>7</w:t>
            </w:r>
            <w:r>
              <w:rPr>
                <w:rStyle w:val="20"/>
              </w:rPr>
              <w:t>года.</w:t>
            </w:r>
          </w:p>
        </w:tc>
      </w:tr>
      <w:tr w:rsidR="00C43D99">
        <w:trPr>
          <w:trHeight w:hRule="exact" w:val="557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0"/>
              </w:rPr>
              <w:t>6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0"/>
              </w:rPr>
              <w:t>Основные направления государственной образовательной политики, определяющие стратегию развития школы</w:t>
            </w:r>
          </w:p>
        </w:tc>
      </w:tr>
      <w:tr w:rsidR="00C43D99">
        <w:trPr>
          <w:trHeight w:hRule="exact" w:val="27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0"/>
              </w:rPr>
              <w:t>7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Модель школы - 2022г.</w:t>
            </w:r>
          </w:p>
        </w:tc>
      </w:tr>
      <w:tr w:rsidR="00C43D99">
        <w:trPr>
          <w:trHeight w:hRule="exact" w:val="28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0"/>
              </w:rPr>
              <w:t>8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 xml:space="preserve">Модель педагога школы в 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Style w:val="20"/>
                </w:rPr>
                <w:t>2022 г</w:t>
              </w:r>
            </w:smartTag>
            <w:r>
              <w:rPr>
                <w:rStyle w:val="20"/>
              </w:rPr>
              <w:t>.</w:t>
            </w:r>
          </w:p>
        </w:tc>
      </w:tr>
      <w:tr w:rsidR="00C43D99">
        <w:trPr>
          <w:trHeight w:hRule="exact" w:val="27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0"/>
              </w:rPr>
              <w:t>9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Модель выпускника в школы в 2022г.</w:t>
            </w:r>
          </w:p>
        </w:tc>
      </w:tr>
      <w:tr w:rsidR="00C43D99">
        <w:trPr>
          <w:trHeight w:hRule="exact" w:val="28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0"/>
              </w:rPr>
              <w:t>10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Цель и задачи развития образовательной системы школы.</w:t>
            </w:r>
          </w:p>
        </w:tc>
      </w:tr>
      <w:tr w:rsidR="00C43D99">
        <w:trPr>
          <w:trHeight w:hRule="exact" w:val="27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0"/>
              </w:rPr>
              <w:t>11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Миссия школы.</w:t>
            </w:r>
          </w:p>
        </w:tc>
      </w:tr>
      <w:tr w:rsidR="00C43D99">
        <w:trPr>
          <w:trHeight w:hRule="exact" w:val="28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0"/>
              </w:rPr>
              <w:t>12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Кадровая политика школы.</w:t>
            </w:r>
          </w:p>
        </w:tc>
      </w:tr>
      <w:tr w:rsidR="00C43D99">
        <w:trPr>
          <w:trHeight w:hRule="exact" w:val="27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0"/>
              </w:rPr>
              <w:t>13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Этапы реализации программы развития.</w:t>
            </w:r>
          </w:p>
        </w:tc>
      </w:tr>
      <w:tr w:rsidR="00C43D99">
        <w:trPr>
          <w:trHeight w:hRule="exact" w:val="28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rPr>
                <w:rStyle w:val="20"/>
              </w:rPr>
              <w:t>14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Направления реализации программы развития.</w:t>
            </w:r>
          </w:p>
        </w:tc>
      </w:tr>
      <w:tr w:rsidR="00C43D99">
        <w:trPr>
          <w:trHeight w:hRule="exact" w:val="293"/>
          <w:jc w:val="center"/>
        </w:trPr>
        <w:tc>
          <w:tcPr>
            <w:tcW w:w="9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30" w:lineRule="exact"/>
              <w:ind w:left="1340"/>
              <w:jc w:val="left"/>
            </w:pPr>
            <w:r>
              <w:rPr>
                <w:rStyle w:val="211"/>
              </w:rPr>
              <w:t>•Переход на новые стандарты.</w:t>
            </w:r>
          </w:p>
        </w:tc>
      </w:tr>
      <w:tr w:rsidR="00C43D99">
        <w:trPr>
          <w:trHeight w:hRule="exact" w:val="298"/>
          <w:jc w:val="center"/>
        </w:trPr>
        <w:tc>
          <w:tcPr>
            <w:tcW w:w="9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30" w:lineRule="exact"/>
              <w:ind w:left="1340"/>
              <w:jc w:val="left"/>
            </w:pPr>
            <w:r>
              <w:rPr>
                <w:rStyle w:val="211"/>
              </w:rPr>
              <w:t>•Здоровье ученика.</w:t>
            </w:r>
          </w:p>
        </w:tc>
      </w:tr>
      <w:tr w:rsidR="00C43D99">
        <w:trPr>
          <w:trHeight w:hRule="exact" w:val="298"/>
          <w:jc w:val="center"/>
        </w:trPr>
        <w:tc>
          <w:tcPr>
            <w:tcW w:w="9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30" w:lineRule="exact"/>
              <w:ind w:left="1340"/>
              <w:jc w:val="left"/>
            </w:pPr>
            <w:r>
              <w:rPr>
                <w:rStyle w:val="211"/>
              </w:rPr>
              <w:t>•Современные педагогические технологии.</w:t>
            </w:r>
          </w:p>
        </w:tc>
      </w:tr>
      <w:tr w:rsidR="00C43D99">
        <w:trPr>
          <w:trHeight w:hRule="exact" w:val="307"/>
          <w:jc w:val="center"/>
        </w:trPr>
        <w:tc>
          <w:tcPr>
            <w:tcW w:w="9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30" w:lineRule="exact"/>
              <w:ind w:left="1340"/>
              <w:jc w:val="left"/>
            </w:pPr>
            <w:r>
              <w:rPr>
                <w:rStyle w:val="211"/>
              </w:rPr>
              <w:t>•Одаренные дети.</w:t>
            </w:r>
          </w:p>
        </w:tc>
      </w:tr>
      <w:tr w:rsidR="00C43D99">
        <w:trPr>
          <w:trHeight w:hRule="exact" w:val="298"/>
          <w:jc w:val="center"/>
        </w:trPr>
        <w:tc>
          <w:tcPr>
            <w:tcW w:w="9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30" w:lineRule="exact"/>
              <w:ind w:left="1340"/>
              <w:jc w:val="left"/>
            </w:pPr>
            <w:r>
              <w:rPr>
                <w:rStyle w:val="211"/>
              </w:rPr>
              <w:t>• Ученическое самоуправление.</w:t>
            </w:r>
          </w:p>
        </w:tc>
      </w:tr>
      <w:tr w:rsidR="00C43D99">
        <w:trPr>
          <w:trHeight w:hRule="exact" w:val="298"/>
          <w:jc w:val="center"/>
        </w:trPr>
        <w:tc>
          <w:tcPr>
            <w:tcW w:w="9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30" w:lineRule="exact"/>
              <w:ind w:left="1340"/>
              <w:jc w:val="left"/>
            </w:pPr>
            <w:r>
              <w:rPr>
                <w:rStyle w:val="211"/>
              </w:rPr>
              <w:t>•Информационная среда школы.</w:t>
            </w:r>
          </w:p>
        </w:tc>
      </w:tr>
      <w:tr w:rsidR="00C43D99">
        <w:trPr>
          <w:trHeight w:hRule="exact" w:val="298"/>
          <w:jc w:val="center"/>
        </w:trPr>
        <w:tc>
          <w:tcPr>
            <w:tcW w:w="9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30" w:lineRule="exact"/>
              <w:ind w:left="1340"/>
              <w:jc w:val="left"/>
            </w:pPr>
            <w:r>
              <w:rPr>
                <w:rStyle w:val="211"/>
              </w:rPr>
              <w:t>•Государственно-общественного управление.</w:t>
            </w:r>
          </w:p>
        </w:tc>
      </w:tr>
      <w:tr w:rsidR="00C43D99">
        <w:trPr>
          <w:trHeight w:hRule="exact" w:val="298"/>
          <w:jc w:val="center"/>
        </w:trPr>
        <w:tc>
          <w:tcPr>
            <w:tcW w:w="9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30" w:lineRule="exact"/>
              <w:ind w:left="1340"/>
              <w:jc w:val="left"/>
            </w:pPr>
            <w:r>
              <w:rPr>
                <w:rStyle w:val="211"/>
              </w:rPr>
              <w:t>•Ресурсное обеспечение образовательного процесса.</w:t>
            </w:r>
          </w:p>
        </w:tc>
      </w:tr>
      <w:tr w:rsidR="00C43D99">
        <w:trPr>
          <w:trHeight w:hRule="exact" w:val="28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20"/>
              </w:rPr>
              <w:t>15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Система мер по минимизации рисков реализации программы.</w:t>
            </w:r>
          </w:p>
        </w:tc>
      </w:tr>
      <w:tr w:rsidR="00C43D99">
        <w:trPr>
          <w:trHeight w:hRule="exact" w:val="27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20"/>
              </w:rPr>
              <w:t>16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Управление реализацией программы.</w:t>
            </w:r>
          </w:p>
        </w:tc>
      </w:tr>
      <w:tr w:rsidR="00C43D99">
        <w:trPr>
          <w:trHeight w:hRule="exact" w:val="28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20"/>
              </w:rPr>
              <w:t>17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Ожидаемые результаты реализации программы.</w:t>
            </w:r>
          </w:p>
        </w:tc>
      </w:tr>
      <w:tr w:rsidR="00C43D99">
        <w:trPr>
          <w:trHeight w:hRule="exact" w:val="28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rPr>
                <w:rStyle w:val="20"/>
              </w:rPr>
              <w:t>18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Критерии оценки эффективности реализации программы развития.</w:t>
            </w:r>
          </w:p>
        </w:tc>
      </w:tr>
    </w:tbl>
    <w:p w:rsidR="00C43D99" w:rsidRDefault="00C43D99">
      <w:pPr>
        <w:framePr w:w="9878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p w:rsidR="00C43D99" w:rsidRDefault="00C43D99">
      <w:pPr>
        <w:pStyle w:val="23"/>
        <w:keepNext/>
        <w:keepLines/>
        <w:numPr>
          <w:ilvl w:val="0"/>
          <w:numId w:val="1"/>
        </w:numPr>
        <w:shd w:val="clear" w:color="auto" w:fill="auto"/>
        <w:spacing w:before="527" w:after="496" w:line="220" w:lineRule="exact"/>
        <w:ind w:left="2440"/>
      </w:pPr>
      <w:bookmarkStart w:id="1" w:name="bookmark1"/>
      <w:r>
        <w:t>ПАСПОРТ ПРОГРАММЫ РАЗВИТИЯ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02"/>
        <w:gridCol w:w="7286"/>
      </w:tblGrid>
      <w:tr w:rsidR="00C43D99">
        <w:trPr>
          <w:trHeight w:hRule="exact" w:val="1666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88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Полное наименование программы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8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Программа развития гимназии Халахора де Сус на 2017-2022 годы в соответствии с  Законом «Об образовании в Республики Молдова » .</w:t>
            </w:r>
          </w:p>
        </w:tc>
      </w:tr>
      <w:tr w:rsidR="00C43D99">
        <w:trPr>
          <w:trHeight w:hRule="exact" w:val="1109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888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4"/>
              </w:rPr>
              <w:t>Основание для разработки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8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Внедрение стандартов в образовательной системе</w:t>
            </w:r>
          </w:p>
        </w:tc>
      </w:tr>
      <w:tr w:rsidR="00C43D99">
        <w:trPr>
          <w:trHeight w:hRule="exact" w:val="552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8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Период реализации программы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888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 xml:space="preserve">2017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Style w:val="20"/>
                </w:rPr>
                <w:t>-2022 г</w:t>
              </w:r>
            </w:smartTag>
            <w:r>
              <w:rPr>
                <w:rStyle w:val="20"/>
              </w:rPr>
              <w:t>.г.</w:t>
            </w:r>
          </w:p>
        </w:tc>
      </w:tr>
      <w:tr w:rsidR="00C43D99">
        <w:trPr>
          <w:trHeight w:hRule="exact" w:val="1392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8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Этапы реализации Программы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88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4"/>
              </w:rPr>
              <w:t>Первый этап (2017 - 2018 учебный год) - аналитико</w:t>
            </w:r>
            <w:r>
              <w:rPr>
                <w:rStyle w:val="24"/>
              </w:rPr>
              <w:softHyphen/>
              <w:t>проектировочный:</w:t>
            </w:r>
          </w:p>
          <w:p w:rsidR="00C43D99" w:rsidRDefault="00C43D99">
            <w:pPr>
              <w:pStyle w:val="21"/>
              <w:framePr w:w="988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02"/>
              </w:tabs>
              <w:jc w:val="left"/>
            </w:pPr>
            <w:r>
              <w:rPr>
                <w:rStyle w:val="20"/>
              </w:rPr>
              <w:t>Проблемно-ориентированный анализ результатов реализации предыдущей Программы развития (2011-2016 гг);</w:t>
            </w:r>
          </w:p>
          <w:p w:rsidR="00C43D99" w:rsidRDefault="00C43D99">
            <w:pPr>
              <w:pStyle w:val="21"/>
              <w:framePr w:w="9888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35"/>
              </w:tabs>
            </w:pPr>
            <w:r>
              <w:rPr>
                <w:rStyle w:val="20"/>
              </w:rPr>
              <w:t>Изучение и анализ  Закона «Об образовании в</w:t>
            </w:r>
          </w:p>
        </w:tc>
      </w:tr>
    </w:tbl>
    <w:p w:rsidR="00C43D99" w:rsidRDefault="00C43D99">
      <w:pPr>
        <w:framePr w:w="9888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  <w:sectPr w:rsidR="00C43D99">
          <w:pgSz w:w="11900" w:h="16840"/>
          <w:pgMar w:top="1601" w:right="320" w:bottom="1246" w:left="169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97"/>
        <w:gridCol w:w="7282"/>
      </w:tblGrid>
      <w:tr w:rsidR="00C43D99">
        <w:trPr>
          <w:trHeight w:hRule="exact" w:val="6634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</w:pPr>
            <w:r>
              <w:rPr>
                <w:rStyle w:val="20"/>
              </w:rPr>
              <w:t>Республике  Молдова и концепции  общего образования (всех уровней) с целью определения основных направлений обновления образовательной системы школы;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</w:pPr>
            <w:r>
              <w:rPr>
                <w:rStyle w:val="20"/>
              </w:rPr>
              <w:t>Разработка направлений приведения образовательной системы школы в соответствие с куррикулумом и определение системы мониторинга реализации настоящей Программы.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4"/>
              </w:rPr>
              <w:t>Второй этап (2017 - 2022 учебные годы) - реализующий: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74"/>
              </w:tabs>
            </w:pPr>
            <w:r>
              <w:rPr>
                <w:rStyle w:val="20"/>
              </w:rPr>
              <w:t>Разработка системы мониторинга реализации настоящей Программы;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0"/>
              </w:tabs>
            </w:pPr>
            <w:r>
              <w:rPr>
                <w:rStyle w:val="20"/>
              </w:rPr>
              <w:t>Реализация мероприятий плана действий Программы;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0"/>
              </w:tabs>
            </w:pPr>
            <w:r>
              <w:rPr>
                <w:rStyle w:val="20"/>
              </w:rPr>
              <w:t>Внедрение стандартов.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0"/>
              </w:tabs>
            </w:pPr>
            <w:r>
              <w:rPr>
                <w:rStyle w:val="20"/>
              </w:rPr>
              <w:t>Реализация образовательных и воспитательных проектов.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93"/>
              </w:tabs>
            </w:pPr>
            <w:r>
              <w:rPr>
                <w:rStyle w:val="20"/>
              </w:rPr>
              <w:t>Научно-методическое и нормативно-правовое сопровождение реализации Программы развития;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59"/>
              </w:tabs>
            </w:pPr>
            <w:r>
              <w:rPr>
                <w:rStyle w:val="20"/>
              </w:rPr>
              <w:t>Осуществление системы мониторинга реализации Программы, текущий анализ промежуточных результатов.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ind w:left="280"/>
              <w:jc w:val="left"/>
            </w:pPr>
            <w:r>
              <w:rPr>
                <w:rStyle w:val="24"/>
              </w:rPr>
              <w:t>Третий этап (январь - июль 2022) - аналитико-обобщающий: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31"/>
              </w:tabs>
            </w:pPr>
            <w:r>
              <w:rPr>
                <w:rStyle w:val="20"/>
              </w:rPr>
              <w:t>Итоговая диагностика реализации основных программных мероприятий;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4"/>
              </w:tabs>
            </w:pPr>
            <w:r>
              <w:rPr>
                <w:rStyle w:val="20"/>
              </w:rPr>
              <w:t>Анализ итоговых результатов мониторинга реализации Программы;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83"/>
              </w:tabs>
            </w:pPr>
            <w:r>
              <w:rPr>
                <w:rStyle w:val="20"/>
              </w:rPr>
              <w:t>Обобщение позитивного опыта осуществления программных мероприятий;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92"/>
              </w:tabs>
            </w:pPr>
            <w:r>
              <w:rPr>
                <w:rStyle w:val="20"/>
              </w:rPr>
              <w:t>Определение целей, задач и направлений стратегии дальнейшего развития школы.</w:t>
            </w:r>
          </w:p>
        </w:tc>
      </w:tr>
      <w:tr w:rsidR="00C43D99">
        <w:trPr>
          <w:trHeight w:hRule="exact" w:val="7733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Нормативно-правовое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обеспечение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программы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 w:rsidP="006A75E6">
            <w:pPr>
              <w:pStyle w:val="21"/>
              <w:framePr w:w="9878" w:wrap="notBeside" w:vAnchor="text" w:hAnchor="text" w:xAlign="center" w:y="1"/>
              <w:shd w:val="clear" w:color="auto" w:fill="auto"/>
              <w:tabs>
                <w:tab w:val="left" w:pos="154"/>
              </w:tabs>
            </w:pPr>
            <w:r w:rsidRPr="00340BB1">
              <w:rPr>
                <w:rStyle w:val="20"/>
              </w:rPr>
              <w:t>-</w:t>
            </w:r>
            <w:r>
              <w:rPr>
                <w:rStyle w:val="20"/>
              </w:rPr>
              <w:t xml:space="preserve"> « Закон Об образовании в Республики Молдова» от </w:t>
            </w:r>
          </w:p>
          <w:p w:rsidR="00C43D99" w:rsidRDefault="00C43D99" w:rsidP="006A75E6">
            <w:pPr>
              <w:pStyle w:val="21"/>
              <w:framePr w:w="987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82"/>
              </w:tabs>
              <w:rPr>
                <w:rStyle w:val="20"/>
              </w:rPr>
            </w:pPr>
            <w:r>
              <w:rPr>
                <w:rStyle w:val="20"/>
              </w:rPr>
              <w:t xml:space="preserve">Куррикулум </w:t>
            </w:r>
          </w:p>
          <w:p w:rsidR="00C43D99" w:rsidRDefault="00C43D99" w:rsidP="006A75E6">
            <w:pPr>
              <w:pStyle w:val="21"/>
              <w:framePr w:w="987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82"/>
              </w:tabs>
            </w:pPr>
            <w:r>
              <w:rPr>
                <w:rStyle w:val="20"/>
              </w:rPr>
              <w:t>Стратегическая программа развития образования на 201</w:t>
            </w:r>
            <w:r w:rsidRPr="007A0A3D">
              <w:rPr>
                <w:rStyle w:val="20"/>
              </w:rPr>
              <w:t>7</w:t>
            </w:r>
            <w:r>
              <w:rPr>
                <w:rStyle w:val="20"/>
              </w:rPr>
              <w:t>-202</w:t>
            </w:r>
            <w:r w:rsidRPr="007A0A3D">
              <w:rPr>
                <w:rStyle w:val="20"/>
              </w:rPr>
              <w:t>2</w:t>
            </w:r>
            <w:r>
              <w:rPr>
                <w:rStyle w:val="20"/>
              </w:rPr>
              <w:t>гг.</w:t>
            </w:r>
          </w:p>
          <w:p w:rsidR="00C43D99" w:rsidRDefault="00C43D99" w:rsidP="006A75E6">
            <w:pPr>
              <w:pStyle w:val="21"/>
              <w:framePr w:w="987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9"/>
              </w:tabs>
              <w:rPr>
                <w:rStyle w:val="20"/>
              </w:rPr>
            </w:pPr>
            <w:r>
              <w:rPr>
                <w:rStyle w:val="20"/>
              </w:rPr>
              <w:t>Праграмма развития образования в Бриченском районе</w:t>
            </w:r>
          </w:p>
          <w:p w:rsidR="00C43D99" w:rsidRDefault="00C43D99" w:rsidP="006A75E6">
            <w:pPr>
              <w:pStyle w:val="21"/>
              <w:framePr w:w="987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9"/>
              </w:tabs>
            </w:pPr>
            <w:r>
              <w:rPr>
                <w:rStyle w:val="20"/>
              </w:rPr>
              <w:t>Учебные планы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0"/>
              </w:tabs>
            </w:pPr>
            <w:r>
              <w:rPr>
                <w:rStyle w:val="20"/>
              </w:rPr>
              <w:t>Конвенция о правах ребёнка;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</w:pPr>
            <w:r>
              <w:rPr>
                <w:rStyle w:val="20"/>
              </w:rPr>
              <w:t>Устав ОУ;</w:t>
            </w:r>
          </w:p>
        </w:tc>
      </w:tr>
    </w:tbl>
    <w:p w:rsidR="00C43D99" w:rsidRDefault="00C43D99">
      <w:pPr>
        <w:framePr w:w="9878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597"/>
        <w:gridCol w:w="7282"/>
      </w:tblGrid>
      <w:tr w:rsidR="00C43D99">
        <w:trPr>
          <w:trHeight w:hRule="exact" w:val="1666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87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34"/>
              </w:tabs>
            </w:pPr>
            <w:r>
              <w:rPr>
                <w:rStyle w:val="20"/>
              </w:rPr>
              <w:t>Локальные акты школы.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65"/>
              </w:tabs>
            </w:pPr>
            <w:r>
              <w:rPr>
                <w:rStyle w:val="20"/>
              </w:rPr>
              <w:t xml:space="preserve">Санитарно-эпидемиологические требования к условиям и организации обучения в общеобразовательных учреждениях /Санитарно-эпидемиологические правила и нормативы СанЭпида- </w:t>
            </w:r>
          </w:p>
        </w:tc>
      </w:tr>
      <w:tr w:rsidR="00C43D99">
        <w:trPr>
          <w:trHeight w:hRule="exact" w:val="835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4"/>
              </w:rPr>
              <w:t>Цель программы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0"/>
              </w:rPr>
              <w:t>Приведение всех компонентов образовательной системы школы в соответствие с требованиями  Закона «Об образовании в Республике Молдова »,  с учетом потребностей социума</w:t>
            </w:r>
          </w:p>
        </w:tc>
      </w:tr>
      <w:tr w:rsidR="00C43D99">
        <w:trPr>
          <w:trHeight w:hRule="exact" w:val="4018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</w:pPr>
            <w:r>
              <w:rPr>
                <w:rStyle w:val="24"/>
              </w:rPr>
              <w:t>Основные задачи,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</w:pPr>
            <w:r>
              <w:rPr>
                <w:rStyle w:val="24"/>
              </w:rPr>
              <w:t>мероприятия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</w:pPr>
            <w:r>
              <w:rPr>
                <w:rStyle w:val="24"/>
              </w:rPr>
              <w:t>программы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line="264" w:lineRule="exact"/>
              <w:jc w:val="left"/>
            </w:pPr>
            <w:r>
              <w:rPr>
                <w:rStyle w:val="20"/>
              </w:rPr>
              <w:t>Обновление системы управления школой в соответствии с тенденциями развития управленческой науки и требованиями Закона об образовании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line="264" w:lineRule="exact"/>
              <w:jc w:val="left"/>
            </w:pPr>
            <w:r>
              <w:rPr>
                <w:rStyle w:val="20"/>
              </w:rPr>
              <w:t>Оптимизация системы профессионального и личностного роста педагогических работников как необходимое условие современных образовательных отношений.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line="264" w:lineRule="exact"/>
              <w:jc w:val="left"/>
            </w:pPr>
            <w:r>
              <w:rPr>
                <w:rStyle w:val="20"/>
              </w:rPr>
              <w:t>Обновление организации, содержания и технологий образовательного процесса в направлении обеспечения оптимальных условий формирования духовно-нравственной, социально адаптированной и профессионально ориентированной личности гражданина Республики Молдова .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45"/>
              </w:tabs>
              <w:spacing w:line="264" w:lineRule="exact"/>
              <w:jc w:val="left"/>
            </w:pPr>
            <w:r>
              <w:rPr>
                <w:rStyle w:val="20"/>
              </w:rPr>
              <w:t>Обеспечение информационной открытости образовательного пространства школы в целях привлечения партнеров социума для обновления инфраструктуры и содержания образовательного процесса.</w:t>
            </w:r>
          </w:p>
        </w:tc>
      </w:tr>
      <w:tr w:rsidR="00C43D99">
        <w:trPr>
          <w:trHeight w:hRule="exact" w:val="7733"/>
          <w:jc w:val="center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  <w:spacing w:line="283" w:lineRule="exact"/>
            </w:pPr>
            <w:r>
              <w:rPr>
                <w:rStyle w:val="24"/>
              </w:rPr>
              <w:t>Ожидаемые конечные результаты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</w:pPr>
            <w:r>
              <w:rPr>
                <w:rStyle w:val="20"/>
              </w:rPr>
              <w:t>В системе управления: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50"/>
              </w:tabs>
            </w:pPr>
            <w:r>
              <w:rPr>
                <w:rStyle w:val="20"/>
              </w:rPr>
              <w:t>в школе будет действовать обновленная система управления, разработанная с учетом современного законодательства и тенденций развития управленческой науки;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16"/>
              </w:tabs>
            </w:pPr>
            <w:r>
              <w:rPr>
                <w:rStyle w:val="20"/>
              </w:rPr>
              <w:t>нормативно-правовая и научно-методическая база школы будет соответствовать требованиям стандартов и современным направлениям развития психолого-педагогической науки и практики;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16"/>
              </w:tabs>
            </w:pPr>
            <w:r>
              <w:rPr>
                <w:rStyle w:val="20"/>
              </w:rPr>
              <w:t>система мониторинга станет неотъемлемой основой управления развитием школы;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16"/>
              </w:tabs>
            </w:pPr>
            <w:r>
              <w:rPr>
                <w:rStyle w:val="20"/>
              </w:rPr>
              <w:t>будет отмечаться рост привлеченных средств в соответствии с расширением образовательных услуг и партнерских отношений школы.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</w:pPr>
            <w:r>
              <w:rPr>
                <w:rStyle w:val="20"/>
              </w:rPr>
              <w:t>В обновлении инфраструктуры: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82"/>
              </w:tabs>
            </w:pPr>
            <w:r>
              <w:rPr>
                <w:rStyle w:val="20"/>
              </w:rPr>
              <w:t>инфраструктура и организация образовательного процесса школы будет максимально возможно соответствовать требованиям Министерства Образования, СанЭпида и другим нормативно-правовым актам, регламентирующим организацию образовательного процесса;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93"/>
              </w:tabs>
            </w:pPr>
            <w:r>
              <w:rPr>
                <w:rStyle w:val="20"/>
              </w:rPr>
              <w:t>70% кабинетов будут максимально возможно оснащены в соответствии с требованиями общего образования;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54"/>
              </w:tabs>
            </w:pPr>
            <w:r>
              <w:rPr>
                <w:rStyle w:val="20"/>
              </w:rPr>
              <w:t>не менее 75 % учебных кабинетов будет иметь доступ к локальной сети школы и к Интернет-ресурсам;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shd w:val="clear" w:color="auto" w:fill="auto"/>
            </w:pPr>
            <w:r>
              <w:rPr>
                <w:rStyle w:val="20"/>
              </w:rPr>
              <w:t>В совершенствовании профессионального мастерства педагогического коллектива:</w:t>
            </w:r>
          </w:p>
          <w:p w:rsidR="00C43D99" w:rsidRDefault="00C43D99">
            <w:pPr>
              <w:pStyle w:val="21"/>
              <w:framePr w:w="987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50"/>
              </w:tabs>
            </w:pPr>
            <w:r>
              <w:rPr>
                <w:rStyle w:val="20"/>
              </w:rPr>
              <w:t>100 % педагогов и руководителей школы пройдет повышение квалификации и (или) профессиональную переподготовку по современному содержанию образования  и инновационным технологиям;</w:t>
            </w:r>
          </w:p>
        </w:tc>
      </w:tr>
    </w:tbl>
    <w:p w:rsidR="00C43D99" w:rsidRDefault="00C43D99">
      <w:pPr>
        <w:framePr w:w="9878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602"/>
        <w:gridCol w:w="7286"/>
      </w:tblGrid>
      <w:tr w:rsidR="00C43D99">
        <w:trPr>
          <w:trHeight w:hRule="exact" w:val="8290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8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88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35"/>
              </w:tabs>
            </w:pPr>
            <w:r>
              <w:rPr>
                <w:rStyle w:val="20"/>
              </w:rPr>
              <w:t>не менее 50 % педагогов будет работать по инновационным образовательным технологиям;</w:t>
            </w:r>
          </w:p>
          <w:p w:rsidR="00C43D99" w:rsidRDefault="00C43D99">
            <w:pPr>
              <w:pStyle w:val="21"/>
              <w:framePr w:w="9888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74"/>
              </w:tabs>
            </w:pPr>
            <w:r>
              <w:rPr>
                <w:rStyle w:val="20"/>
              </w:rPr>
              <w:t>не менее 25 % педагогов будут иметь опыт предъявления собственного опыта на профессиональных мероприятиях (на семинарах, научно-практических конференциях, профессиональных конкурсах, в методических, психолого-педагогических изданиях, в том числе электронных и т.д.).</w:t>
            </w:r>
          </w:p>
          <w:p w:rsidR="00C43D99" w:rsidRDefault="00C43D99">
            <w:pPr>
              <w:pStyle w:val="21"/>
              <w:framePr w:w="9888" w:wrap="notBeside" w:vAnchor="text" w:hAnchor="text" w:xAlign="center" w:y="1"/>
              <w:shd w:val="clear" w:color="auto" w:fill="auto"/>
            </w:pPr>
            <w:r>
              <w:rPr>
                <w:rStyle w:val="20"/>
              </w:rPr>
              <w:t>В организации образовательного процесса:</w:t>
            </w:r>
          </w:p>
          <w:p w:rsidR="00C43D99" w:rsidRDefault="00C43D99">
            <w:pPr>
              <w:pStyle w:val="21"/>
              <w:framePr w:w="9888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82"/>
              </w:tabs>
            </w:pPr>
            <w:r>
              <w:rPr>
                <w:rStyle w:val="20"/>
              </w:rPr>
              <w:t>не менее 5-8 % школьников будет обучаться по индивидуальным учебным планам и программам по выбору в соответствии с личностными склонностями и интересами, в том числе с использованием дистантных форм и ресурсов образовательных сетей;</w:t>
            </w:r>
          </w:p>
          <w:p w:rsidR="00C43D99" w:rsidRDefault="00C43D99">
            <w:pPr>
              <w:pStyle w:val="21"/>
              <w:framePr w:w="9888" w:wrap="notBeside" w:vAnchor="text" w:hAnchor="text" w:xAlign="center" w:y="1"/>
              <w:shd w:val="clear" w:color="auto" w:fill="auto"/>
            </w:pPr>
            <w:r>
              <w:rPr>
                <w:rStyle w:val="20"/>
              </w:rPr>
              <w:t>-10 % школьников будет получать образование с использованием информационно-коммуникационных технологий;</w:t>
            </w:r>
          </w:p>
          <w:p w:rsidR="00C43D99" w:rsidRDefault="00C43D99">
            <w:pPr>
              <w:pStyle w:val="21"/>
              <w:framePr w:w="9888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02"/>
              </w:tabs>
            </w:pPr>
            <w:r>
              <w:rPr>
                <w:rStyle w:val="20"/>
              </w:rPr>
              <w:t>не менее 70 % школьников будет обучаться в системе внутришкольного дополнительного образования;</w:t>
            </w:r>
          </w:p>
          <w:p w:rsidR="00C43D99" w:rsidRDefault="00C43D99">
            <w:pPr>
              <w:pStyle w:val="21"/>
              <w:framePr w:w="9888" w:wrap="notBeside" w:vAnchor="text" w:hAnchor="text" w:xAlign="center" w:y="1"/>
              <w:shd w:val="clear" w:color="auto" w:fill="auto"/>
            </w:pPr>
            <w:r>
              <w:rPr>
                <w:rStyle w:val="22pt"/>
              </w:rPr>
              <w:t>-100</w:t>
            </w:r>
            <w:r>
              <w:rPr>
                <w:rStyle w:val="20"/>
              </w:rPr>
              <w:t xml:space="preserve"> % учащихся  школы будет включено в исследовательскую и проектную деятельность;</w:t>
            </w:r>
          </w:p>
          <w:p w:rsidR="00C43D99" w:rsidRDefault="00C43D99">
            <w:pPr>
              <w:pStyle w:val="21"/>
              <w:framePr w:w="9888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73"/>
              </w:tabs>
            </w:pPr>
            <w:r>
              <w:rPr>
                <w:rStyle w:val="20"/>
              </w:rPr>
              <w:t>в школе будет работать программа поддержки талантливых детей (по различным направлениям интеллектуального, творческого, физического развития);</w:t>
            </w:r>
          </w:p>
          <w:p w:rsidR="00C43D99" w:rsidRDefault="00C43D99">
            <w:pPr>
              <w:pStyle w:val="21"/>
              <w:framePr w:w="9888" w:wrap="notBeside" w:vAnchor="text" w:hAnchor="text" w:xAlign="center" w:y="1"/>
              <w:shd w:val="clear" w:color="auto" w:fill="auto"/>
            </w:pPr>
            <w:r>
              <w:rPr>
                <w:rStyle w:val="20"/>
              </w:rPr>
              <w:t>В расширении партнерских отношений:</w:t>
            </w:r>
          </w:p>
          <w:p w:rsidR="00C43D99" w:rsidRDefault="00C43D99">
            <w:pPr>
              <w:pStyle w:val="21"/>
              <w:framePr w:w="9888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59"/>
              </w:tabs>
            </w:pPr>
            <w:r>
              <w:rPr>
                <w:rStyle w:val="20"/>
              </w:rPr>
              <w:t>не менее 50 % родителей (законных представителей) будет включено в различные формы активного взаимодействия со школой (через участие в решении текущих проблем, участие в общешкольных мероприятиях и т.д.);</w:t>
            </w:r>
          </w:p>
          <w:p w:rsidR="00C43D99" w:rsidRDefault="00C43D99">
            <w:pPr>
              <w:pStyle w:val="21"/>
              <w:framePr w:w="9888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39"/>
              </w:tabs>
              <w:jc w:val="left"/>
            </w:pPr>
            <w:r>
              <w:rPr>
                <w:rStyle w:val="20"/>
              </w:rPr>
              <w:t>не менее 3 - 5 партнеров социума (учреждений, организаций, физических лиц) будет участниками реализации общеобразовательных и дополнительных программ школы.</w:t>
            </w:r>
          </w:p>
        </w:tc>
      </w:tr>
      <w:tr w:rsidR="00C43D99">
        <w:trPr>
          <w:trHeight w:hRule="exact" w:val="830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888" w:wrap="notBeside" w:vAnchor="text" w:hAnchor="text" w:xAlign="center" w:y="1"/>
              <w:shd w:val="clear" w:color="auto" w:fill="auto"/>
              <w:spacing w:after="120" w:line="220" w:lineRule="exact"/>
              <w:jc w:val="left"/>
            </w:pPr>
            <w:r>
              <w:rPr>
                <w:rStyle w:val="24"/>
              </w:rPr>
              <w:t>Разработчики</w:t>
            </w:r>
          </w:p>
          <w:p w:rsidR="00C43D99" w:rsidRDefault="00C43D99">
            <w:pPr>
              <w:pStyle w:val="21"/>
              <w:framePr w:w="9888" w:wrap="notBeside" w:vAnchor="text" w:hAnchor="text" w:xAlign="center" w:y="1"/>
              <w:shd w:val="clear" w:color="auto" w:fill="auto"/>
              <w:spacing w:before="120" w:line="220" w:lineRule="exact"/>
              <w:jc w:val="left"/>
            </w:pPr>
            <w:r>
              <w:rPr>
                <w:rStyle w:val="24"/>
              </w:rPr>
              <w:t>программы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8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Программа разработана творческим коллективом, включавшим в себя представителей педагогического и ученического коллективов, родительской общественности .</w:t>
            </w:r>
          </w:p>
        </w:tc>
      </w:tr>
      <w:tr w:rsidR="00C43D99">
        <w:trPr>
          <w:trHeight w:hRule="exact" w:val="830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8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Порядок управления</w:t>
            </w:r>
          </w:p>
          <w:p w:rsidR="00C43D99" w:rsidRDefault="00C43D99">
            <w:pPr>
              <w:pStyle w:val="21"/>
              <w:framePr w:w="988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реализацией</w:t>
            </w:r>
          </w:p>
          <w:p w:rsidR="00C43D99" w:rsidRDefault="00C43D99">
            <w:pPr>
              <w:pStyle w:val="21"/>
              <w:framePr w:w="988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Программы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88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0"/>
              </w:rPr>
              <w:t>Корректировка программы осуществляется педагогическим советом школы; административным советом.</w:t>
            </w:r>
          </w:p>
          <w:p w:rsidR="00C43D99" w:rsidRDefault="00C43D99">
            <w:pPr>
              <w:pStyle w:val="21"/>
              <w:framePr w:w="9888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0"/>
              </w:rPr>
              <w:t>Управление реализацией программы осуществляется директором.</w:t>
            </w:r>
          </w:p>
        </w:tc>
      </w:tr>
      <w:tr w:rsidR="00C43D99">
        <w:trPr>
          <w:trHeight w:hRule="exact" w:val="557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88" w:wrap="notBeside" w:vAnchor="text" w:hAnchor="text" w:xAlign="center" w:y="1"/>
              <w:shd w:val="clear" w:color="auto" w:fill="auto"/>
              <w:spacing w:after="60" w:line="220" w:lineRule="exact"/>
              <w:jc w:val="left"/>
            </w:pPr>
            <w:r>
              <w:rPr>
                <w:rStyle w:val="24"/>
              </w:rPr>
              <w:t>Источники</w:t>
            </w:r>
          </w:p>
          <w:p w:rsidR="00C43D99" w:rsidRDefault="00C43D99">
            <w:pPr>
              <w:pStyle w:val="21"/>
              <w:framePr w:w="9888" w:wrap="notBeside" w:vAnchor="text" w:hAnchor="text" w:xAlign="center" w:y="1"/>
              <w:shd w:val="clear" w:color="auto" w:fill="auto"/>
              <w:spacing w:before="60" w:line="220" w:lineRule="exact"/>
              <w:jc w:val="left"/>
            </w:pPr>
            <w:r>
              <w:rPr>
                <w:rStyle w:val="24"/>
              </w:rPr>
              <w:t>финансирования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8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Бюджетное и внебюджетное финансирование, добровольные пожертвования.</w:t>
            </w:r>
          </w:p>
        </w:tc>
      </w:tr>
      <w:tr w:rsidR="00C43D99">
        <w:trPr>
          <w:trHeight w:hRule="exact" w:val="845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8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Постановление об</w:t>
            </w:r>
          </w:p>
          <w:p w:rsidR="00C43D99" w:rsidRDefault="00C43D99">
            <w:pPr>
              <w:pStyle w:val="21"/>
              <w:framePr w:w="988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утверждении</w:t>
            </w:r>
          </w:p>
          <w:p w:rsidR="00C43D99" w:rsidRDefault="00C43D99">
            <w:pPr>
              <w:pStyle w:val="21"/>
              <w:framePr w:w="988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программы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888" w:wrap="notBeside" w:vAnchor="text" w:hAnchor="text" w:xAlign="center" w:y="1"/>
              <w:shd w:val="clear" w:color="auto" w:fill="auto"/>
              <w:spacing w:line="269" w:lineRule="exact"/>
              <w:jc w:val="left"/>
            </w:pPr>
            <w:r>
              <w:rPr>
                <w:rStyle w:val="20"/>
              </w:rPr>
              <w:t xml:space="preserve">Программа согласована решением Педагогического Совета школы Протокол </w:t>
            </w:r>
            <w:r>
              <w:rPr>
                <w:rStyle w:val="230"/>
              </w:rPr>
              <w:t xml:space="preserve">№ от 05.01.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Style w:val="230"/>
                </w:rPr>
                <w:t>2017 г</w:t>
              </w:r>
            </w:smartTag>
            <w:r>
              <w:rPr>
                <w:rStyle w:val="20"/>
              </w:rPr>
              <w:t>.</w:t>
            </w:r>
          </w:p>
        </w:tc>
      </w:tr>
    </w:tbl>
    <w:p w:rsidR="00C43D99" w:rsidRDefault="00C43D99">
      <w:pPr>
        <w:framePr w:w="9888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p w:rsidR="00C43D99" w:rsidRDefault="00C43D99">
      <w:pPr>
        <w:pStyle w:val="23"/>
        <w:keepNext/>
        <w:keepLines/>
        <w:numPr>
          <w:ilvl w:val="0"/>
          <w:numId w:val="1"/>
        </w:numPr>
        <w:shd w:val="clear" w:color="auto" w:fill="auto"/>
        <w:tabs>
          <w:tab w:val="left" w:pos="3209"/>
        </w:tabs>
        <w:spacing w:before="484" w:after="0" w:line="274" w:lineRule="exact"/>
        <w:ind w:left="2880"/>
        <w:jc w:val="both"/>
      </w:pPr>
      <w:bookmarkStart w:id="2" w:name="bookmark2"/>
      <w:r>
        <w:t>АННОТАЦИЯ ПРОГРАММЫ</w:t>
      </w:r>
      <w:bookmarkEnd w:id="2"/>
    </w:p>
    <w:p w:rsidR="00C43D99" w:rsidRDefault="00C43D99">
      <w:pPr>
        <w:pStyle w:val="21"/>
        <w:shd w:val="clear" w:color="auto" w:fill="auto"/>
        <w:ind w:right="540" w:firstLine="720"/>
      </w:pPr>
      <w:r>
        <w:t>Настоящая Программа является стратегическим документом, определяющим пути и основные направления развития школы на период до 2022 года в логике современной государственной образовательной политики и с учетом потенциала саморазвития образовательного учреждения.</w:t>
      </w:r>
    </w:p>
    <w:p w:rsidR="00C43D99" w:rsidRDefault="00C43D99">
      <w:pPr>
        <w:pStyle w:val="21"/>
        <w:shd w:val="clear" w:color="auto" w:fill="auto"/>
        <w:ind w:firstLine="720"/>
      </w:pPr>
      <w:r>
        <w:t>Программа подготовлена рабочей группой школы.</w:t>
      </w:r>
    </w:p>
    <w:p w:rsidR="00C43D99" w:rsidRDefault="00C43D99">
      <w:pPr>
        <w:pStyle w:val="21"/>
        <w:shd w:val="clear" w:color="auto" w:fill="auto"/>
        <w:ind w:right="540" w:firstLine="720"/>
      </w:pPr>
      <w:r>
        <w:t>Методологической основой разработки Программы является теория социально</w:t>
      </w:r>
      <w:r>
        <w:softHyphen/>
        <w:t>педагогического проектирования основных направлений развития, которая позволяющая</w:t>
      </w:r>
    </w:p>
    <w:p w:rsidR="00C43D99" w:rsidRDefault="00C43D99">
      <w:pPr>
        <w:pStyle w:val="21"/>
        <w:shd w:val="clear" w:color="auto" w:fill="auto"/>
        <w:ind w:right="560"/>
        <w:jc w:val="left"/>
      </w:pPr>
      <w:r>
        <w:t>рассматривать школу как субъект и целостный организм в развивающейся и постоянно изменяющейся среде.</w:t>
      </w:r>
    </w:p>
    <w:p w:rsidR="00C43D99" w:rsidRDefault="00C43D99">
      <w:pPr>
        <w:pStyle w:val="21"/>
        <w:shd w:val="clear" w:color="auto" w:fill="auto"/>
        <w:ind w:right="560" w:firstLine="740"/>
      </w:pPr>
      <w:r>
        <w:rPr>
          <w:rStyle w:val="210"/>
        </w:rPr>
        <w:t xml:space="preserve">Ключевой идеей программы является идея развития. </w:t>
      </w:r>
      <w:r>
        <w:t>Программа исходит из необходимости сохранения ценностно-смыслового ядра развития школы с корректировкой содержательного и целевого блоков с учетом требований компетентностного подхода и современной социокультурной ситуации.</w:t>
      </w:r>
    </w:p>
    <w:p w:rsidR="00C43D99" w:rsidRDefault="00C43D99">
      <w:pPr>
        <w:pStyle w:val="21"/>
        <w:shd w:val="clear" w:color="auto" w:fill="auto"/>
        <w:ind w:right="560" w:firstLine="740"/>
      </w:pPr>
      <w:r>
        <w:t>В программе развития отражены приоритеты региональной образовательной политики, что учтено при проектировании содержания программы через:</w:t>
      </w:r>
    </w:p>
    <w:p w:rsidR="00C43D99" w:rsidRDefault="00C43D99">
      <w:pPr>
        <w:pStyle w:val="21"/>
        <w:shd w:val="clear" w:color="auto" w:fill="auto"/>
        <w:spacing w:line="220" w:lineRule="exact"/>
        <w:jc w:val="left"/>
      </w:pPr>
      <w:r>
        <w:t>•соблюдение принципов гуманизации образования;</w:t>
      </w:r>
    </w:p>
    <w:p w:rsidR="00C43D99" w:rsidRDefault="00C43D99">
      <w:pPr>
        <w:pStyle w:val="21"/>
        <w:shd w:val="clear" w:color="auto" w:fill="auto"/>
        <w:jc w:val="left"/>
      </w:pPr>
      <w:r>
        <w:t>•учет потребностей государственных и общественных организаций, научных, культурных, образовательных учреждений в развитии человеческих ресурсов;</w:t>
      </w:r>
    </w:p>
    <w:p w:rsidR="00C43D99" w:rsidRDefault="00C43D99">
      <w:pPr>
        <w:pStyle w:val="21"/>
        <w:shd w:val="clear" w:color="auto" w:fill="auto"/>
        <w:spacing w:line="283" w:lineRule="exact"/>
        <w:jc w:val="left"/>
      </w:pPr>
      <w:r>
        <w:t>•обеспечение условий для интеграции образовательного учреждения в молдавскую и общеевропейскую образовательные системы;</w:t>
      </w:r>
    </w:p>
    <w:p w:rsidR="00C43D99" w:rsidRDefault="00C43D99">
      <w:pPr>
        <w:pStyle w:val="21"/>
        <w:shd w:val="clear" w:color="auto" w:fill="auto"/>
        <w:spacing w:line="283" w:lineRule="exact"/>
        <w:jc w:val="left"/>
      </w:pPr>
      <w:r>
        <w:t>•учет ожиданий различных социальных групп населения ;</w:t>
      </w:r>
    </w:p>
    <w:p w:rsidR="00C43D99" w:rsidRDefault="00C43D99">
      <w:pPr>
        <w:pStyle w:val="21"/>
        <w:shd w:val="clear" w:color="auto" w:fill="auto"/>
        <w:spacing w:after="240"/>
        <w:jc w:val="left"/>
      </w:pPr>
      <w:r>
        <w:t>•создание условий, стимулирующих рост личностных достижений воспитанников и учащихся.</w:t>
      </w:r>
    </w:p>
    <w:p w:rsidR="00C43D99" w:rsidRDefault="00C43D99">
      <w:pPr>
        <w:pStyle w:val="21"/>
        <w:shd w:val="clear" w:color="auto" w:fill="auto"/>
        <w:ind w:right="560" w:firstLine="740"/>
      </w:pPr>
      <w:r>
        <w:t>Разработка программы развития школы осуществлено исходя из понимания того, что развитие носит вероятностный характер, так как этот процесс обусловлен многообразием внутренних и внешних факторов, влияющих на него на протяжении некоего временного периода. Факторы различаются по происхождению, направленности и периодичности действия, степени и характеру. Цели и задачи, которые ставит школа перед собой в виду влияния этих факторов могут быть достигнуты/решены быстрее/медленнее или не достигнуты/не решены вовсе; они могут быть реализованы частично.</w:t>
      </w:r>
    </w:p>
    <w:p w:rsidR="00C43D99" w:rsidRDefault="00C43D99">
      <w:pPr>
        <w:pStyle w:val="21"/>
        <w:shd w:val="clear" w:color="auto" w:fill="auto"/>
        <w:ind w:right="560" w:firstLine="740"/>
      </w:pPr>
      <w:r>
        <w:t>Предполагается, что в процессе реализации программы развития, в школе могут появляться новые, позитивные непрогнозируемые элементы - новообразования, появление которых предполагается отслеживать в период осуществления программы развития и фиксировать при управленческом анализе.</w:t>
      </w:r>
    </w:p>
    <w:p w:rsidR="00C43D99" w:rsidRDefault="00C43D99">
      <w:pPr>
        <w:pStyle w:val="21"/>
        <w:shd w:val="clear" w:color="auto" w:fill="auto"/>
        <w:ind w:right="560" w:firstLine="740"/>
      </w:pPr>
      <w:r>
        <w:t>С учетом всего сказанного выше программа предусматривает проработку ценностно-целевого блока и определение ключевых направлений развития образовательной системы школы, которые в дальнейшем будут конкретизированы в инициативных проектах, разрабатываемых субъектами образовательного процесса школы и годовых планах развития школы.</w:t>
      </w:r>
    </w:p>
    <w:p w:rsidR="00C43D99" w:rsidRDefault="00C43D99">
      <w:pPr>
        <w:pStyle w:val="12"/>
        <w:framePr w:w="9902" w:wrap="notBeside" w:vAnchor="text" w:hAnchor="text" w:xAlign="center" w:y="1"/>
        <w:shd w:val="clear" w:color="auto" w:fill="auto"/>
      </w:pPr>
      <w:r>
        <w:t xml:space="preserve">3. ОБЩИЕ СВЕДЕНИЯ ОБ ОБРАЗОВАТЕЛЬНОМ УЧРЕЖДЕНИИ </w:t>
      </w:r>
      <w:r>
        <w:rPr>
          <w:rStyle w:val="a2"/>
          <w:b/>
          <w:bCs/>
        </w:rPr>
        <w:t>Сведения о реализуемых образовательных программах</w:t>
      </w:r>
      <w:r>
        <w:rPr>
          <w:rStyle w:val="110"/>
          <w:b/>
          <w:bCs/>
        </w:rPr>
        <w:t>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9"/>
        <w:gridCol w:w="3106"/>
        <w:gridCol w:w="2112"/>
        <w:gridCol w:w="1094"/>
        <w:gridCol w:w="1186"/>
        <w:gridCol w:w="1666"/>
      </w:tblGrid>
      <w:tr w:rsidR="00C43D99">
        <w:trPr>
          <w:trHeight w:hRule="exact" w:val="84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902" w:wrap="notBeside" w:vAnchor="text" w:hAnchor="text" w:xAlign="center" w:y="1"/>
              <w:shd w:val="clear" w:color="auto" w:fill="auto"/>
              <w:spacing w:line="220" w:lineRule="exact"/>
              <w:ind w:left="300"/>
              <w:jc w:val="left"/>
            </w:pPr>
            <w:r>
              <w:rPr>
                <w:rStyle w:val="20"/>
              </w:rPr>
              <w:t>№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90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0"/>
              </w:rPr>
              <w:t>Наименование образовательных программ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902" w:wrap="notBeside" w:vAnchor="text" w:hAnchor="text" w:xAlign="center" w:y="1"/>
              <w:shd w:val="clear" w:color="auto" w:fill="auto"/>
              <w:spacing w:after="120" w:line="220" w:lineRule="exact"/>
              <w:jc w:val="center"/>
            </w:pPr>
            <w:r>
              <w:rPr>
                <w:rStyle w:val="20"/>
              </w:rPr>
              <w:t>Уровень,</w:t>
            </w:r>
          </w:p>
          <w:p w:rsidR="00C43D99" w:rsidRDefault="00C43D99">
            <w:pPr>
              <w:pStyle w:val="21"/>
              <w:framePr w:w="9902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0"/>
              </w:rPr>
              <w:t>направленность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902" w:wrap="notBeside" w:vAnchor="text" w:hAnchor="text" w:xAlign="center" w:y="1"/>
              <w:shd w:val="clear" w:color="auto" w:fill="auto"/>
              <w:spacing w:line="220" w:lineRule="exact"/>
              <w:ind w:left="200"/>
              <w:jc w:val="left"/>
            </w:pPr>
            <w:r>
              <w:rPr>
                <w:rStyle w:val="20"/>
              </w:rPr>
              <w:t>Классы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902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Количест</w:t>
            </w:r>
          </w:p>
          <w:p w:rsidR="00C43D99" w:rsidRDefault="00C43D99">
            <w:pPr>
              <w:pStyle w:val="21"/>
              <w:framePr w:w="990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0"/>
              </w:rPr>
              <w:t>во</w:t>
            </w:r>
          </w:p>
          <w:p w:rsidR="00C43D99" w:rsidRDefault="00C43D99">
            <w:pPr>
              <w:pStyle w:val="21"/>
              <w:framePr w:w="9902" w:wrap="notBeside" w:vAnchor="text" w:hAnchor="text" w:xAlign="center" w:y="1"/>
              <w:shd w:val="clear" w:color="auto" w:fill="auto"/>
              <w:ind w:left="200"/>
              <w:jc w:val="left"/>
            </w:pPr>
            <w:r>
              <w:rPr>
                <w:rStyle w:val="20"/>
              </w:rPr>
              <w:t>классов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902" w:wrap="notBeside" w:vAnchor="text" w:hAnchor="text" w:xAlign="center" w:y="1"/>
              <w:shd w:val="clear" w:color="auto" w:fill="auto"/>
              <w:spacing w:after="60" w:line="220" w:lineRule="exact"/>
              <w:ind w:left="240"/>
              <w:jc w:val="left"/>
            </w:pPr>
            <w:r>
              <w:rPr>
                <w:rStyle w:val="20"/>
              </w:rPr>
              <w:t>Количество</w:t>
            </w:r>
          </w:p>
          <w:p w:rsidR="00C43D99" w:rsidRDefault="00C43D99">
            <w:pPr>
              <w:pStyle w:val="21"/>
              <w:framePr w:w="9902" w:wrap="notBeside" w:vAnchor="text" w:hAnchor="text" w:xAlign="center" w:y="1"/>
              <w:shd w:val="clear" w:color="auto" w:fill="auto"/>
              <w:spacing w:before="60" w:line="220" w:lineRule="exact"/>
              <w:jc w:val="left"/>
            </w:pPr>
            <w:r>
              <w:rPr>
                <w:rStyle w:val="20"/>
              </w:rPr>
              <w:t>обучающихся</w:t>
            </w:r>
          </w:p>
        </w:tc>
      </w:tr>
      <w:tr w:rsidR="00C43D99">
        <w:trPr>
          <w:trHeight w:hRule="exact" w:val="83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90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902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0"/>
              </w:rPr>
              <w:t>Начального общего образования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902" w:wrap="notBeside" w:vAnchor="text" w:hAnchor="text" w:xAlign="center" w:y="1"/>
              <w:shd w:val="clear" w:color="auto" w:fill="auto"/>
              <w:spacing w:after="60" w:line="220" w:lineRule="exact"/>
              <w:jc w:val="left"/>
            </w:pPr>
            <w:r>
              <w:rPr>
                <w:rStyle w:val="20"/>
              </w:rPr>
              <w:t>Общеобразователь</w:t>
            </w:r>
          </w:p>
          <w:p w:rsidR="00C43D99" w:rsidRDefault="00C43D99">
            <w:pPr>
              <w:pStyle w:val="21"/>
              <w:framePr w:w="9902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20"/>
              </w:rPr>
              <w:t>ный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90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90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90</w:t>
            </w:r>
          </w:p>
        </w:tc>
      </w:tr>
      <w:tr w:rsidR="00C43D99">
        <w:trPr>
          <w:trHeight w:hRule="exact" w:val="83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90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90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0"/>
              </w:rPr>
              <w:t>Основного общего образования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902" w:wrap="notBeside" w:vAnchor="text" w:hAnchor="text" w:xAlign="center" w:y="1"/>
              <w:shd w:val="clear" w:color="auto" w:fill="auto"/>
              <w:spacing w:after="60" w:line="220" w:lineRule="exact"/>
              <w:jc w:val="left"/>
            </w:pPr>
            <w:r>
              <w:rPr>
                <w:rStyle w:val="20"/>
              </w:rPr>
              <w:t>Общеобразователь</w:t>
            </w:r>
          </w:p>
          <w:p w:rsidR="00C43D99" w:rsidRDefault="00C43D99">
            <w:pPr>
              <w:pStyle w:val="21"/>
              <w:framePr w:w="9902" w:wrap="notBeside" w:vAnchor="text" w:hAnchor="text" w:xAlign="center" w:y="1"/>
              <w:shd w:val="clear" w:color="auto" w:fill="auto"/>
              <w:spacing w:before="60" w:line="220" w:lineRule="exact"/>
              <w:jc w:val="center"/>
            </w:pPr>
            <w:r>
              <w:rPr>
                <w:rStyle w:val="20"/>
              </w:rPr>
              <w:t>ный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90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5 - 9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902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0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135</w:t>
            </w:r>
          </w:p>
        </w:tc>
      </w:tr>
      <w:tr w:rsidR="00C43D99">
        <w:trPr>
          <w:trHeight w:hRule="exact" w:val="83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902" w:wrap="notBeside" w:vAnchor="text" w:hAnchor="text" w:xAlign="center" w:y="1"/>
              <w:shd w:val="clear" w:color="auto" w:fill="auto"/>
              <w:spacing w:line="220" w:lineRule="exact"/>
              <w:jc w:val="center"/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 w:rsidP="009D25D1">
            <w:pPr>
              <w:pStyle w:val="21"/>
              <w:framePr w:w="9902" w:wrap="notBeside" w:vAnchor="text" w:hAnchor="text" w:xAlign="center" w:y="1"/>
              <w:shd w:val="clear" w:color="auto" w:fill="auto"/>
              <w:spacing w:line="278" w:lineRule="exact"/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 w:rsidP="009D25D1">
            <w:pPr>
              <w:pStyle w:val="21"/>
              <w:framePr w:w="9902" w:wrap="notBeside" w:vAnchor="text" w:hAnchor="text" w:xAlign="center" w:y="1"/>
              <w:shd w:val="clear" w:color="auto" w:fill="auto"/>
              <w:spacing w:after="60" w:line="220" w:lineRule="exact"/>
              <w:jc w:val="left"/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 w:rsidP="009D25D1">
            <w:pPr>
              <w:pStyle w:val="21"/>
              <w:framePr w:w="9902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902" w:wrap="notBeside" w:vAnchor="text" w:hAnchor="text" w:xAlign="center" w:y="1"/>
              <w:shd w:val="clear" w:color="auto" w:fill="auto"/>
              <w:spacing w:line="220" w:lineRule="exact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9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43D99" w:rsidRDefault="00C43D99">
      <w:pPr>
        <w:framePr w:w="9902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p w:rsidR="00C43D99" w:rsidRDefault="00C43D99">
      <w:pPr>
        <w:pStyle w:val="30"/>
        <w:numPr>
          <w:ilvl w:val="0"/>
          <w:numId w:val="9"/>
        </w:numPr>
        <w:shd w:val="clear" w:color="auto" w:fill="auto"/>
        <w:tabs>
          <w:tab w:val="left" w:pos="1918"/>
        </w:tabs>
        <w:spacing w:after="0" w:line="274" w:lineRule="exact"/>
        <w:ind w:left="1620"/>
        <w:jc w:val="both"/>
      </w:pPr>
      <w:r>
        <w:rPr>
          <w:lang w:val="en-US" w:eastAsia="en-US"/>
        </w:rPr>
        <w:t>SWOT</w:t>
      </w:r>
      <w:r>
        <w:t>-АНАЛИЗ ПОТЕНЦИАЛА РАЗВИТИЯ ШКОЛЫ</w:t>
      </w:r>
    </w:p>
    <w:p w:rsidR="00C43D99" w:rsidRPr="003C6EB3" w:rsidRDefault="00C43D99">
      <w:pPr>
        <w:pStyle w:val="21"/>
        <w:shd w:val="clear" w:color="auto" w:fill="auto"/>
        <w:ind w:right="460" w:firstLine="840"/>
      </w:pPr>
      <w:r>
        <w:t xml:space="preserve">Для выявления потенциала развития образовательной системы школы был проведен </w:t>
      </w:r>
      <w:r>
        <w:rPr>
          <w:lang w:val="en-US" w:eastAsia="en-US"/>
        </w:rPr>
        <w:t>SWOT</w:t>
      </w:r>
      <w:r>
        <w:t>-анализ, который позволил выявить ее сильные и слабые стороны (внутренние факторы), перспективные возможности и риски ее развития (внешние факторы).</w:t>
      </w:r>
    </w:p>
    <w:p w:rsidR="00C43D99" w:rsidRPr="003C6EB3" w:rsidRDefault="00C43D99">
      <w:pPr>
        <w:pStyle w:val="21"/>
        <w:shd w:val="clear" w:color="auto" w:fill="auto"/>
        <w:ind w:right="460" w:firstLine="840"/>
      </w:pPr>
    </w:p>
    <w:p w:rsidR="00C43D99" w:rsidRPr="007A0A3D" w:rsidRDefault="00C43D99" w:rsidP="003C6EB3">
      <w:pPr>
        <w:rPr>
          <w:b/>
        </w:rPr>
      </w:pPr>
      <w:r w:rsidRPr="0097417F">
        <w:rPr>
          <w:b/>
        </w:rPr>
        <w:t xml:space="preserve">                           </w:t>
      </w:r>
    </w:p>
    <w:p w:rsidR="00C43D99" w:rsidRPr="007A0A3D" w:rsidRDefault="00C43D99" w:rsidP="003C6EB3">
      <w:pPr>
        <w:rPr>
          <w:b/>
        </w:rPr>
      </w:pPr>
    </w:p>
    <w:p w:rsidR="00C43D99" w:rsidRPr="007A0A3D" w:rsidRDefault="00C43D99" w:rsidP="003C6EB3">
      <w:pPr>
        <w:rPr>
          <w:b/>
        </w:rPr>
      </w:pPr>
    </w:p>
    <w:p w:rsidR="00C43D99" w:rsidRPr="007A0A3D" w:rsidRDefault="00C43D99" w:rsidP="003C6EB3">
      <w:pPr>
        <w:rPr>
          <w:b/>
        </w:rPr>
      </w:pPr>
    </w:p>
    <w:p w:rsidR="00C43D99" w:rsidRPr="0097417F" w:rsidRDefault="00C43D99" w:rsidP="003C6EB3">
      <w:pPr>
        <w:rPr>
          <w:b/>
        </w:rPr>
      </w:pPr>
      <w:r>
        <w:rPr>
          <w:b/>
        </w:rPr>
        <w:t xml:space="preserve">                       </w:t>
      </w:r>
      <w:r w:rsidRPr="0097417F">
        <w:rPr>
          <w:rFonts w:hint="eastAsia"/>
          <w:b/>
        </w:rPr>
        <w:t>Движение</w:t>
      </w:r>
      <w:r w:rsidRPr="0097417F">
        <w:rPr>
          <w:b/>
        </w:rPr>
        <w:t xml:space="preserve"> уч-ся по гимназии </w:t>
      </w:r>
      <w:r w:rsidRPr="0097417F">
        <w:rPr>
          <w:rFonts w:hint="eastAsia"/>
          <w:b/>
        </w:rPr>
        <w:t>Халахора</w:t>
      </w:r>
      <w:r w:rsidRPr="0097417F">
        <w:rPr>
          <w:b/>
        </w:rPr>
        <w:t xml:space="preserve"> де Сус</w:t>
      </w:r>
    </w:p>
    <w:p w:rsidR="00C43D99" w:rsidRPr="0097417F" w:rsidRDefault="00C43D99" w:rsidP="003C6EB3">
      <w:pPr>
        <w:rPr>
          <w:b/>
        </w:rPr>
      </w:pPr>
    </w:p>
    <w:p w:rsidR="00C43D99" w:rsidRPr="0097417F" w:rsidRDefault="00C43D99" w:rsidP="003C6EB3">
      <w:pPr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1620"/>
        <w:gridCol w:w="1980"/>
        <w:gridCol w:w="1620"/>
        <w:gridCol w:w="1800"/>
      </w:tblGrid>
      <w:tr w:rsidR="00C43D99" w:rsidRPr="0097417F" w:rsidTr="00F20281">
        <w:trPr>
          <w:trHeight w:val="1342"/>
        </w:trPr>
        <w:tc>
          <w:tcPr>
            <w:tcW w:w="2160" w:type="dxa"/>
          </w:tcPr>
          <w:p w:rsidR="00C43D99" w:rsidRPr="0097417F" w:rsidRDefault="00C43D99" w:rsidP="00F20281">
            <w:pPr>
              <w:rPr>
                <w:b/>
              </w:rPr>
            </w:pPr>
            <w:r w:rsidRPr="0097417F">
              <w:rPr>
                <w:rFonts w:hint="eastAsia"/>
                <w:b/>
              </w:rPr>
              <w:t>Учебный</w:t>
            </w:r>
            <w:r w:rsidRPr="0097417F">
              <w:rPr>
                <w:b/>
              </w:rPr>
              <w:t xml:space="preserve"> год</w:t>
            </w:r>
          </w:p>
        </w:tc>
        <w:tc>
          <w:tcPr>
            <w:tcW w:w="1620" w:type="dxa"/>
          </w:tcPr>
          <w:p w:rsidR="00C43D99" w:rsidRPr="0097417F" w:rsidRDefault="00C43D99" w:rsidP="00F20281">
            <w:pPr>
              <w:rPr>
                <w:b/>
              </w:rPr>
            </w:pPr>
            <w:r w:rsidRPr="0097417F">
              <w:rPr>
                <w:rFonts w:hint="eastAsia"/>
                <w:b/>
              </w:rPr>
              <w:t>На</w:t>
            </w:r>
            <w:r w:rsidRPr="0097417F">
              <w:rPr>
                <w:b/>
              </w:rPr>
              <w:t xml:space="preserve"> начало года</w:t>
            </w:r>
          </w:p>
        </w:tc>
        <w:tc>
          <w:tcPr>
            <w:tcW w:w="1980" w:type="dxa"/>
          </w:tcPr>
          <w:p w:rsidR="00C43D99" w:rsidRPr="0097417F" w:rsidRDefault="00C43D99" w:rsidP="00F20281">
            <w:pPr>
              <w:rPr>
                <w:b/>
              </w:rPr>
            </w:pPr>
            <w:r w:rsidRPr="0097417F">
              <w:rPr>
                <w:rFonts w:hint="eastAsia"/>
                <w:b/>
              </w:rPr>
              <w:t>прибыло</w:t>
            </w:r>
          </w:p>
        </w:tc>
        <w:tc>
          <w:tcPr>
            <w:tcW w:w="1620" w:type="dxa"/>
          </w:tcPr>
          <w:p w:rsidR="00C43D99" w:rsidRPr="0097417F" w:rsidRDefault="00C43D99" w:rsidP="00F20281">
            <w:pPr>
              <w:rPr>
                <w:b/>
              </w:rPr>
            </w:pPr>
            <w:r w:rsidRPr="0097417F">
              <w:rPr>
                <w:b/>
              </w:rPr>
              <w:t xml:space="preserve"> выб</w:t>
            </w:r>
            <w:r w:rsidRPr="0097417F">
              <w:rPr>
                <w:rFonts w:hint="eastAsia"/>
                <w:b/>
              </w:rPr>
              <w:t>ыло</w:t>
            </w:r>
          </w:p>
        </w:tc>
        <w:tc>
          <w:tcPr>
            <w:tcW w:w="1800" w:type="dxa"/>
          </w:tcPr>
          <w:p w:rsidR="00C43D99" w:rsidRPr="0097417F" w:rsidRDefault="00C43D99" w:rsidP="00F20281">
            <w:pPr>
              <w:rPr>
                <w:b/>
              </w:rPr>
            </w:pPr>
            <w:r w:rsidRPr="0097417F">
              <w:rPr>
                <w:rFonts w:hint="eastAsia"/>
                <w:b/>
              </w:rPr>
              <w:t>На</w:t>
            </w:r>
            <w:r w:rsidRPr="0097417F">
              <w:rPr>
                <w:b/>
              </w:rPr>
              <w:t xml:space="preserve"> конец года</w:t>
            </w:r>
          </w:p>
        </w:tc>
      </w:tr>
      <w:tr w:rsidR="00C43D99" w:rsidRPr="0097417F" w:rsidTr="00F20281">
        <w:trPr>
          <w:trHeight w:val="1064"/>
        </w:trPr>
        <w:tc>
          <w:tcPr>
            <w:tcW w:w="2160" w:type="dxa"/>
          </w:tcPr>
          <w:p w:rsidR="00C43D99" w:rsidRPr="0097417F" w:rsidRDefault="00C43D99" w:rsidP="00F20281">
            <w:pPr>
              <w:rPr>
                <w:b/>
              </w:rPr>
            </w:pPr>
            <w:r w:rsidRPr="0097417F">
              <w:rPr>
                <w:b/>
              </w:rPr>
              <w:t>2011-2012</w:t>
            </w:r>
          </w:p>
        </w:tc>
        <w:tc>
          <w:tcPr>
            <w:tcW w:w="1620" w:type="dxa"/>
          </w:tcPr>
          <w:p w:rsidR="00C43D99" w:rsidRPr="00980675" w:rsidRDefault="00C43D99" w:rsidP="00F2028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174</w:t>
            </w:r>
          </w:p>
        </w:tc>
        <w:tc>
          <w:tcPr>
            <w:tcW w:w="1980" w:type="dxa"/>
          </w:tcPr>
          <w:p w:rsidR="00C43D99" w:rsidRPr="00980675" w:rsidRDefault="00C43D99" w:rsidP="00F2028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620" w:type="dxa"/>
          </w:tcPr>
          <w:p w:rsidR="00C43D99" w:rsidRPr="00980675" w:rsidRDefault="00C43D99" w:rsidP="00F2028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1800" w:type="dxa"/>
          </w:tcPr>
          <w:p w:rsidR="00C43D99" w:rsidRPr="00980675" w:rsidRDefault="00C43D99" w:rsidP="00F2028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169</w:t>
            </w:r>
          </w:p>
        </w:tc>
      </w:tr>
      <w:tr w:rsidR="00C43D99" w:rsidRPr="0097417F" w:rsidTr="00F20281">
        <w:trPr>
          <w:trHeight w:val="1244"/>
        </w:trPr>
        <w:tc>
          <w:tcPr>
            <w:tcW w:w="2160" w:type="dxa"/>
          </w:tcPr>
          <w:p w:rsidR="00C43D99" w:rsidRPr="0097417F" w:rsidRDefault="00C43D99" w:rsidP="00F20281">
            <w:pPr>
              <w:rPr>
                <w:b/>
              </w:rPr>
            </w:pPr>
            <w:r w:rsidRPr="0097417F">
              <w:rPr>
                <w:b/>
              </w:rPr>
              <w:t>2012-2013</w:t>
            </w:r>
          </w:p>
        </w:tc>
        <w:tc>
          <w:tcPr>
            <w:tcW w:w="1620" w:type="dxa"/>
          </w:tcPr>
          <w:p w:rsidR="00C43D99" w:rsidRPr="00980675" w:rsidRDefault="00C43D99" w:rsidP="00F2028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168</w:t>
            </w:r>
          </w:p>
        </w:tc>
        <w:tc>
          <w:tcPr>
            <w:tcW w:w="1980" w:type="dxa"/>
          </w:tcPr>
          <w:p w:rsidR="00C43D99" w:rsidRPr="00980675" w:rsidRDefault="00C43D99" w:rsidP="00F2028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620" w:type="dxa"/>
          </w:tcPr>
          <w:p w:rsidR="00C43D99" w:rsidRPr="00980675" w:rsidRDefault="00C43D99" w:rsidP="00F2028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1800" w:type="dxa"/>
          </w:tcPr>
          <w:p w:rsidR="00C43D99" w:rsidRPr="00980675" w:rsidRDefault="00C43D99" w:rsidP="00F2028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165</w:t>
            </w:r>
          </w:p>
        </w:tc>
      </w:tr>
      <w:tr w:rsidR="00C43D99" w:rsidRPr="0097417F" w:rsidTr="00F20281">
        <w:trPr>
          <w:trHeight w:val="1081"/>
        </w:trPr>
        <w:tc>
          <w:tcPr>
            <w:tcW w:w="2160" w:type="dxa"/>
          </w:tcPr>
          <w:p w:rsidR="00C43D99" w:rsidRPr="0097417F" w:rsidRDefault="00C43D99" w:rsidP="00F20281">
            <w:pPr>
              <w:rPr>
                <w:b/>
              </w:rPr>
            </w:pPr>
            <w:r w:rsidRPr="0097417F">
              <w:rPr>
                <w:b/>
              </w:rPr>
              <w:t>2013-2014</w:t>
            </w:r>
          </w:p>
        </w:tc>
        <w:tc>
          <w:tcPr>
            <w:tcW w:w="1620" w:type="dxa"/>
          </w:tcPr>
          <w:p w:rsidR="00C43D99" w:rsidRPr="00980675" w:rsidRDefault="00C43D99" w:rsidP="00F2028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155</w:t>
            </w:r>
          </w:p>
        </w:tc>
        <w:tc>
          <w:tcPr>
            <w:tcW w:w="1980" w:type="dxa"/>
          </w:tcPr>
          <w:p w:rsidR="00C43D99" w:rsidRPr="00980675" w:rsidRDefault="00C43D99" w:rsidP="00F2028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620" w:type="dxa"/>
          </w:tcPr>
          <w:p w:rsidR="00C43D99" w:rsidRPr="00980675" w:rsidRDefault="00C43D99" w:rsidP="00F2028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800" w:type="dxa"/>
          </w:tcPr>
          <w:p w:rsidR="00C43D99" w:rsidRPr="00980675" w:rsidRDefault="00C43D99" w:rsidP="00F2028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154</w:t>
            </w:r>
          </w:p>
        </w:tc>
      </w:tr>
      <w:tr w:rsidR="00C43D99" w:rsidRPr="0097417F" w:rsidTr="00F20281">
        <w:trPr>
          <w:trHeight w:val="1064"/>
        </w:trPr>
        <w:tc>
          <w:tcPr>
            <w:tcW w:w="2160" w:type="dxa"/>
          </w:tcPr>
          <w:p w:rsidR="00C43D99" w:rsidRPr="0097417F" w:rsidRDefault="00C43D99" w:rsidP="00F20281">
            <w:pPr>
              <w:rPr>
                <w:b/>
              </w:rPr>
            </w:pPr>
            <w:r w:rsidRPr="0097417F">
              <w:rPr>
                <w:b/>
              </w:rPr>
              <w:t>2014-2015</w:t>
            </w:r>
          </w:p>
        </w:tc>
        <w:tc>
          <w:tcPr>
            <w:tcW w:w="1620" w:type="dxa"/>
          </w:tcPr>
          <w:p w:rsidR="00C43D99" w:rsidRPr="00980675" w:rsidRDefault="00C43D99" w:rsidP="00F2028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157</w:t>
            </w:r>
          </w:p>
        </w:tc>
        <w:tc>
          <w:tcPr>
            <w:tcW w:w="1980" w:type="dxa"/>
          </w:tcPr>
          <w:p w:rsidR="00C43D99" w:rsidRPr="00980675" w:rsidRDefault="00C43D99" w:rsidP="00F2028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620" w:type="dxa"/>
          </w:tcPr>
          <w:p w:rsidR="00C43D99" w:rsidRPr="00980675" w:rsidRDefault="00C43D99" w:rsidP="00F2028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800" w:type="dxa"/>
          </w:tcPr>
          <w:p w:rsidR="00C43D99" w:rsidRPr="00980675" w:rsidRDefault="00C43D99" w:rsidP="00F2028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158</w:t>
            </w:r>
          </w:p>
        </w:tc>
      </w:tr>
      <w:tr w:rsidR="00C43D99" w:rsidRPr="0097417F" w:rsidTr="00F20281">
        <w:trPr>
          <w:trHeight w:val="1064"/>
        </w:trPr>
        <w:tc>
          <w:tcPr>
            <w:tcW w:w="2160" w:type="dxa"/>
          </w:tcPr>
          <w:p w:rsidR="00C43D99" w:rsidRPr="0097417F" w:rsidRDefault="00C43D99" w:rsidP="00F20281">
            <w:pPr>
              <w:rPr>
                <w:b/>
              </w:rPr>
            </w:pPr>
            <w:r w:rsidRPr="0097417F">
              <w:rPr>
                <w:b/>
              </w:rPr>
              <w:t>2015-2016</w:t>
            </w:r>
          </w:p>
        </w:tc>
        <w:tc>
          <w:tcPr>
            <w:tcW w:w="1620" w:type="dxa"/>
          </w:tcPr>
          <w:p w:rsidR="00C43D99" w:rsidRPr="00980675" w:rsidRDefault="00C43D99" w:rsidP="00F2028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217</w:t>
            </w:r>
          </w:p>
        </w:tc>
        <w:tc>
          <w:tcPr>
            <w:tcW w:w="1980" w:type="dxa"/>
          </w:tcPr>
          <w:p w:rsidR="00C43D99" w:rsidRPr="00980675" w:rsidRDefault="00C43D99" w:rsidP="00F2028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1620" w:type="dxa"/>
          </w:tcPr>
          <w:p w:rsidR="00C43D99" w:rsidRPr="00980675" w:rsidRDefault="00C43D99" w:rsidP="00F2028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1800" w:type="dxa"/>
          </w:tcPr>
          <w:p w:rsidR="00C43D99" w:rsidRPr="00980675" w:rsidRDefault="00C43D99" w:rsidP="00F2028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221</w:t>
            </w:r>
          </w:p>
        </w:tc>
      </w:tr>
    </w:tbl>
    <w:p w:rsidR="00C43D99" w:rsidRDefault="00C43D99" w:rsidP="003C6EB3">
      <w:pPr>
        <w:rPr>
          <w:b/>
        </w:rPr>
      </w:pPr>
    </w:p>
    <w:p w:rsidR="00C43D99" w:rsidRDefault="00C43D99" w:rsidP="003C6EB3">
      <w:pPr>
        <w:rPr>
          <w:b/>
        </w:rPr>
      </w:pPr>
    </w:p>
    <w:p w:rsidR="00C43D99" w:rsidRDefault="00C43D99" w:rsidP="003C6EB3">
      <w:pPr>
        <w:rPr>
          <w:b/>
        </w:rPr>
      </w:pPr>
      <w:r>
        <w:rPr>
          <w:b/>
        </w:rPr>
        <w:t xml:space="preserve">                    </w:t>
      </w:r>
      <w:r>
        <w:rPr>
          <w:rFonts w:hint="eastAsia"/>
          <w:b/>
        </w:rPr>
        <w:t>Педагогический</w:t>
      </w:r>
      <w:r>
        <w:rPr>
          <w:b/>
        </w:rPr>
        <w:t xml:space="preserve"> состав гимназии Халахора де Сус</w:t>
      </w:r>
    </w:p>
    <w:p w:rsidR="00C43D99" w:rsidRDefault="00C43D99" w:rsidP="003C6EB3">
      <w:pPr>
        <w:rPr>
          <w:b/>
        </w:rPr>
      </w:pPr>
    </w:p>
    <w:p w:rsidR="00C43D99" w:rsidRPr="0097417F" w:rsidRDefault="00C43D99" w:rsidP="003C6EB3">
      <w:pPr>
        <w:rPr>
          <w:b/>
        </w:rPr>
      </w:pPr>
    </w:p>
    <w:tbl>
      <w:tblPr>
        <w:tblW w:w="11227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9"/>
        <w:gridCol w:w="1797"/>
        <w:gridCol w:w="1400"/>
        <w:gridCol w:w="2164"/>
        <w:gridCol w:w="2521"/>
        <w:gridCol w:w="607"/>
        <w:gridCol w:w="1061"/>
        <w:gridCol w:w="1198"/>
      </w:tblGrid>
      <w:tr w:rsidR="00C43D99" w:rsidRPr="003855EA" w:rsidTr="00BB53EF">
        <w:trPr>
          <w:trHeight w:val="720"/>
        </w:trPr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82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b/>
                <w:sz w:val="16"/>
                <w:szCs w:val="16"/>
              </w:rPr>
              <w:t>Ф.И.О.</w:t>
            </w:r>
          </w:p>
        </w:tc>
        <w:tc>
          <w:tcPr>
            <w:tcW w:w="1419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b/>
                <w:sz w:val="16"/>
                <w:szCs w:val="16"/>
              </w:rPr>
              <w:t>Дата рожд.</w:t>
            </w:r>
          </w:p>
        </w:tc>
        <w:tc>
          <w:tcPr>
            <w:tcW w:w="219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Образование</w:t>
            </w:r>
          </w:p>
        </w:tc>
        <w:tc>
          <w:tcPr>
            <w:tcW w:w="2555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</w:t>
            </w:r>
          </w:p>
          <w:p w:rsidR="00C43D99" w:rsidRPr="003855EA" w:rsidRDefault="00C43D99" w:rsidP="00F202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b/>
                <w:sz w:val="16"/>
                <w:szCs w:val="16"/>
              </w:rPr>
              <w:t>Стаж</w:t>
            </w:r>
          </w:p>
        </w:tc>
        <w:tc>
          <w:tcPr>
            <w:tcW w:w="106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b/>
                <w:sz w:val="16"/>
                <w:szCs w:val="16"/>
              </w:rPr>
              <w:t>Дидстепень</w:t>
            </w:r>
          </w:p>
        </w:tc>
        <w:tc>
          <w:tcPr>
            <w:tcW w:w="1212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b/>
                <w:sz w:val="16"/>
                <w:szCs w:val="16"/>
              </w:rPr>
              <w:t>Курсы повыш.</w:t>
            </w:r>
          </w:p>
        </w:tc>
      </w:tr>
      <w:tr w:rsidR="00C43D99" w:rsidRPr="003855EA" w:rsidTr="00BB53EF">
        <w:trPr>
          <w:trHeight w:val="344"/>
        </w:trPr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2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Микитюк Алена</w:t>
            </w:r>
          </w:p>
        </w:tc>
        <w:tc>
          <w:tcPr>
            <w:tcW w:w="1419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23.07.1970</w:t>
            </w:r>
          </w:p>
        </w:tc>
        <w:tc>
          <w:tcPr>
            <w:tcW w:w="219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Высш.Бел.ГПУ 2000г</w:t>
            </w:r>
          </w:p>
        </w:tc>
        <w:tc>
          <w:tcPr>
            <w:tcW w:w="2555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Директор,учит.укр.яз</w:t>
            </w:r>
          </w:p>
        </w:tc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06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II</w:t>
            </w: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дид.ст</w:t>
            </w:r>
          </w:p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2013г.</w:t>
            </w:r>
          </w:p>
        </w:tc>
        <w:tc>
          <w:tcPr>
            <w:tcW w:w="1212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2012г. Бельцы</w:t>
            </w:r>
          </w:p>
        </w:tc>
      </w:tr>
      <w:tr w:rsidR="00C43D99" w:rsidRPr="003855EA" w:rsidTr="00BB53EF">
        <w:trPr>
          <w:trHeight w:val="344"/>
        </w:trPr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2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Антонович Марианна</w:t>
            </w:r>
          </w:p>
        </w:tc>
        <w:tc>
          <w:tcPr>
            <w:tcW w:w="1419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16.08.1983</w:t>
            </w:r>
          </w:p>
        </w:tc>
        <w:tc>
          <w:tcPr>
            <w:tcW w:w="219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Высш.Бел.ГПУ 2005г.</w:t>
            </w:r>
          </w:p>
        </w:tc>
        <w:tc>
          <w:tcPr>
            <w:tcW w:w="2555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Зам.дир по уч.ч,учит укр.,рым.яз</w:t>
            </w:r>
          </w:p>
        </w:tc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61" w:type="dxa"/>
          </w:tcPr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II</w:t>
            </w: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дид.ст</w:t>
            </w:r>
          </w:p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2015г</w:t>
            </w:r>
          </w:p>
        </w:tc>
        <w:tc>
          <w:tcPr>
            <w:tcW w:w="1212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2012-13</w:t>
            </w:r>
          </w:p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Бельцы</w:t>
            </w:r>
          </w:p>
        </w:tc>
      </w:tr>
      <w:tr w:rsidR="00C43D99" w:rsidRPr="003855EA" w:rsidTr="00BB53EF">
        <w:trPr>
          <w:trHeight w:val="361"/>
        </w:trPr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2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Якубовская Виорика</w:t>
            </w:r>
          </w:p>
        </w:tc>
        <w:tc>
          <w:tcPr>
            <w:tcW w:w="1419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21.12.1967</w:t>
            </w:r>
          </w:p>
        </w:tc>
        <w:tc>
          <w:tcPr>
            <w:tcW w:w="219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Высш.Бел.ГПУ 2016г.</w:t>
            </w:r>
          </w:p>
        </w:tc>
        <w:tc>
          <w:tcPr>
            <w:tcW w:w="2555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Зам.дир по восп.,уит нач.кл</w:t>
            </w:r>
          </w:p>
        </w:tc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061" w:type="dxa"/>
          </w:tcPr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II</w:t>
            </w: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дид.ст</w:t>
            </w:r>
          </w:p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2013г.</w:t>
            </w:r>
          </w:p>
        </w:tc>
        <w:tc>
          <w:tcPr>
            <w:tcW w:w="1212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2012г. Бельцы</w:t>
            </w:r>
          </w:p>
        </w:tc>
      </w:tr>
      <w:tr w:rsidR="00C43D99" w:rsidRPr="003855EA" w:rsidTr="00BB53EF">
        <w:trPr>
          <w:trHeight w:val="344"/>
        </w:trPr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82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Антонович Людмила</w:t>
            </w:r>
          </w:p>
        </w:tc>
        <w:tc>
          <w:tcPr>
            <w:tcW w:w="1419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25.08.1956</w:t>
            </w:r>
          </w:p>
        </w:tc>
        <w:tc>
          <w:tcPr>
            <w:tcW w:w="219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Высш.Бел.ГПУ 1980г.</w:t>
            </w:r>
          </w:p>
        </w:tc>
        <w:tc>
          <w:tcPr>
            <w:tcW w:w="2555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Учитель русск.яз. и литературы</w:t>
            </w:r>
          </w:p>
        </w:tc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061" w:type="dxa"/>
          </w:tcPr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II</w:t>
            </w: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дид.ст</w:t>
            </w:r>
          </w:p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2016г.</w:t>
            </w:r>
          </w:p>
        </w:tc>
        <w:tc>
          <w:tcPr>
            <w:tcW w:w="1212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Кишин.</w:t>
            </w:r>
          </w:p>
        </w:tc>
      </w:tr>
      <w:tr w:rsidR="00C43D99" w:rsidRPr="003855EA" w:rsidTr="00BB53EF">
        <w:trPr>
          <w:trHeight w:val="344"/>
        </w:trPr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2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Гнатюк Татьяна</w:t>
            </w:r>
          </w:p>
        </w:tc>
        <w:tc>
          <w:tcPr>
            <w:tcW w:w="1419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18.08.1984</w:t>
            </w:r>
          </w:p>
        </w:tc>
        <w:tc>
          <w:tcPr>
            <w:tcW w:w="219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Высш.Бел.ГПУ 2006г.</w:t>
            </w:r>
          </w:p>
        </w:tc>
        <w:tc>
          <w:tcPr>
            <w:tcW w:w="2555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Учитель русск.яз. и литературы</w:t>
            </w:r>
          </w:p>
        </w:tc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61" w:type="dxa"/>
          </w:tcPr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II</w:t>
            </w: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дид.ст</w:t>
            </w:r>
          </w:p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2016г.</w:t>
            </w:r>
          </w:p>
        </w:tc>
        <w:tc>
          <w:tcPr>
            <w:tcW w:w="1212" w:type="dxa"/>
          </w:tcPr>
          <w:p w:rsidR="00C43D99" w:rsidRPr="003855EA" w:rsidRDefault="00C43D99" w:rsidP="00A416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2015</w:t>
            </w:r>
          </w:p>
          <w:p w:rsidR="00C43D99" w:rsidRPr="003855EA" w:rsidRDefault="00C43D99" w:rsidP="00A416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Кишин.</w:t>
            </w:r>
          </w:p>
        </w:tc>
      </w:tr>
      <w:tr w:rsidR="00C43D99" w:rsidRPr="003855EA" w:rsidTr="00BB53EF">
        <w:trPr>
          <w:trHeight w:val="360"/>
        </w:trPr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2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Панько Лариса</w:t>
            </w:r>
          </w:p>
        </w:tc>
        <w:tc>
          <w:tcPr>
            <w:tcW w:w="1419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26.05.1980</w:t>
            </w:r>
          </w:p>
        </w:tc>
        <w:tc>
          <w:tcPr>
            <w:tcW w:w="219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Высш.Бел.ГПУ 2003г.</w:t>
            </w:r>
          </w:p>
        </w:tc>
        <w:tc>
          <w:tcPr>
            <w:tcW w:w="2555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Учитель англ. Русск.яз.</w:t>
            </w:r>
          </w:p>
        </w:tc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61" w:type="dxa"/>
          </w:tcPr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II</w:t>
            </w: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дид.ст</w:t>
            </w:r>
          </w:p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2014г.</w:t>
            </w:r>
          </w:p>
        </w:tc>
        <w:tc>
          <w:tcPr>
            <w:tcW w:w="1212" w:type="dxa"/>
          </w:tcPr>
          <w:p w:rsidR="00C43D99" w:rsidRPr="003855EA" w:rsidRDefault="00C43D99" w:rsidP="00A416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  <w:p w:rsidR="00C43D99" w:rsidRPr="003855EA" w:rsidRDefault="00C43D99" w:rsidP="00A416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Кишин.</w:t>
            </w:r>
          </w:p>
        </w:tc>
      </w:tr>
      <w:tr w:rsidR="00C43D99" w:rsidRPr="003855EA" w:rsidTr="00BB53EF">
        <w:trPr>
          <w:trHeight w:val="344"/>
        </w:trPr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2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Дидык Родика</w:t>
            </w:r>
          </w:p>
        </w:tc>
        <w:tc>
          <w:tcPr>
            <w:tcW w:w="1419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19.04.1976</w:t>
            </w:r>
          </w:p>
        </w:tc>
        <w:tc>
          <w:tcPr>
            <w:tcW w:w="219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Высш.Бел.ГПУ 1998г.</w:t>
            </w:r>
          </w:p>
        </w:tc>
        <w:tc>
          <w:tcPr>
            <w:tcW w:w="2555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Учитель укр,рум.яз</w:t>
            </w:r>
          </w:p>
        </w:tc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061" w:type="dxa"/>
          </w:tcPr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C43D99" w:rsidRPr="003855EA" w:rsidRDefault="00C43D99" w:rsidP="00A416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2012-13</w:t>
            </w:r>
          </w:p>
          <w:p w:rsidR="00C43D99" w:rsidRPr="003855EA" w:rsidRDefault="00C43D99" w:rsidP="00A416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Бельцы</w:t>
            </w:r>
          </w:p>
        </w:tc>
      </w:tr>
      <w:tr w:rsidR="00C43D99" w:rsidRPr="003855EA" w:rsidTr="00BB53EF">
        <w:trPr>
          <w:trHeight w:val="344"/>
        </w:trPr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2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Ткачишина Марина</w:t>
            </w:r>
          </w:p>
        </w:tc>
        <w:tc>
          <w:tcPr>
            <w:tcW w:w="1419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05.12.1986</w:t>
            </w:r>
          </w:p>
        </w:tc>
        <w:tc>
          <w:tcPr>
            <w:tcW w:w="219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Высш.Бел.ГПУ 2010г.</w:t>
            </w:r>
          </w:p>
        </w:tc>
        <w:tc>
          <w:tcPr>
            <w:tcW w:w="2555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Учитель рум.яз. и литер.</w:t>
            </w:r>
          </w:p>
        </w:tc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61" w:type="dxa"/>
          </w:tcPr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II</w:t>
            </w: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дид.ст</w:t>
            </w:r>
          </w:p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2015г.</w:t>
            </w:r>
          </w:p>
        </w:tc>
        <w:tc>
          <w:tcPr>
            <w:tcW w:w="1212" w:type="dxa"/>
          </w:tcPr>
          <w:p w:rsidR="00C43D99" w:rsidRPr="003855EA" w:rsidRDefault="00C43D99" w:rsidP="00A416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2014</w:t>
            </w:r>
          </w:p>
          <w:p w:rsidR="00C43D99" w:rsidRPr="003855EA" w:rsidRDefault="00C43D99" w:rsidP="00A4161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Кишин.</w:t>
            </w:r>
          </w:p>
        </w:tc>
      </w:tr>
      <w:tr w:rsidR="00C43D99" w:rsidRPr="003855EA" w:rsidTr="00BB53EF">
        <w:trPr>
          <w:trHeight w:val="361"/>
        </w:trPr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82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Семенюк Вячеслав</w:t>
            </w:r>
          </w:p>
        </w:tc>
        <w:tc>
          <w:tcPr>
            <w:tcW w:w="1419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10.10.1959</w:t>
            </w:r>
          </w:p>
        </w:tc>
        <w:tc>
          <w:tcPr>
            <w:tcW w:w="219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Высш.Кишинев 2011г.</w:t>
            </w:r>
          </w:p>
        </w:tc>
        <w:tc>
          <w:tcPr>
            <w:tcW w:w="2555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Учитель физ.воспит.</w:t>
            </w:r>
          </w:p>
        </w:tc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61" w:type="dxa"/>
          </w:tcPr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II</w:t>
            </w: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дид.ст</w:t>
            </w:r>
          </w:p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2012г.</w:t>
            </w:r>
          </w:p>
        </w:tc>
        <w:tc>
          <w:tcPr>
            <w:tcW w:w="1212" w:type="dxa"/>
          </w:tcPr>
          <w:p w:rsidR="00C43D99" w:rsidRPr="003855EA" w:rsidRDefault="00C43D99" w:rsidP="00BB53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  <w:p w:rsidR="00C43D99" w:rsidRPr="003855EA" w:rsidRDefault="00C43D99" w:rsidP="00BB53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Кишин.</w:t>
            </w:r>
          </w:p>
        </w:tc>
      </w:tr>
      <w:tr w:rsidR="00C43D99" w:rsidRPr="003855EA" w:rsidTr="00BB53EF">
        <w:trPr>
          <w:trHeight w:val="344"/>
        </w:trPr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2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Микитюк Наталья</w:t>
            </w:r>
          </w:p>
        </w:tc>
        <w:tc>
          <w:tcPr>
            <w:tcW w:w="1419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30.08.1987</w:t>
            </w:r>
          </w:p>
        </w:tc>
        <w:tc>
          <w:tcPr>
            <w:tcW w:w="219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Высш.Бел.ГПУ 2009 Маст.2012г.</w:t>
            </w:r>
          </w:p>
        </w:tc>
        <w:tc>
          <w:tcPr>
            <w:tcW w:w="2555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Учитель физики,информат.</w:t>
            </w:r>
          </w:p>
        </w:tc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61" w:type="dxa"/>
          </w:tcPr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3D99" w:rsidRPr="003855EA" w:rsidTr="00BB53EF">
        <w:trPr>
          <w:trHeight w:val="360"/>
        </w:trPr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82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Великова Елена</w:t>
            </w:r>
          </w:p>
        </w:tc>
        <w:tc>
          <w:tcPr>
            <w:tcW w:w="1419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21.01.1991</w:t>
            </w:r>
          </w:p>
        </w:tc>
        <w:tc>
          <w:tcPr>
            <w:tcW w:w="219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Высш.Кишин.ГПУ 2012г.маст 2015</w:t>
            </w:r>
          </w:p>
        </w:tc>
        <w:tc>
          <w:tcPr>
            <w:tcW w:w="2555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Учитель истории,географии</w:t>
            </w:r>
          </w:p>
        </w:tc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61" w:type="dxa"/>
          </w:tcPr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Кишинев 2016</w:t>
            </w:r>
          </w:p>
        </w:tc>
      </w:tr>
      <w:tr w:rsidR="00C43D99" w:rsidRPr="003855EA" w:rsidTr="00BB53EF">
        <w:trPr>
          <w:trHeight w:val="344"/>
        </w:trPr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82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Демчишина Татьяна</w:t>
            </w:r>
          </w:p>
        </w:tc>
        <w:tc>
          <w:tcPr>
            <w:tcW w:w="1419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03.09.1980</w:t>
            </w:r>
          </w:p>
        </w:tc>
        <w:tc>
          <w:tcPr>
            <w:tcW w:w="219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Высш.Бел.ГПУ 2002г.</w:t>
            </w:r>
          </w:p>
        </w:tc>
        <w:tc>
          <w:tcPr>
            <w:tcW w:w="2555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Учитель укр.яз.</w:t>
            </w:r>
          </w:p>
        </w:tc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61" w:type="dxa"/>
          </w:tcPr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II</w:t>
            </w: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дид.ст</w:t>
            </w:r>
          </w:p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2014г.</w:t>
            </w:r>
          </w:p>
        </w:tc>
        <w:tc>
          <w:tcPr>
            <w:tcW w:w="1212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2012г. Бельцы</w:t>
            </w:r>
          </w:p>
        </w:tc>
      </w:tr>
      <w:tr w:rsidR="00C43D99" w:rsidRPr="003855EA" w:rsidTr="00BB53EF">
        <w:trPr>
          <w:trHeight w:val="344"/>
        </w:trPr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82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Петрашишина Галина</w:t>
            </w:r>
          </w:p>
        </w:tc>
        <w:tc>
          <w:tcPr>
            <w:tcW w:w="1419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03.04.1974</w:t>
            </w:r>
          </w:p>
        </w:tc>
        <w:tc>
          <w:tcPr>
            <w:tcW w:w="219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Высш.ТираспГПУ 1996г.</w:t>
            </w:r>
          </w:p>
        </w:tc>
        <w:tc>
          <w:tcPr>
            <w:tcW w:w="2555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Учитель математики</w:t>
            </w:r>
          </w:p>
        </w:tc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61" w:type="dxa"/>
          </w:tcPr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II</w:t>
            </w: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дид.ст</w:t>
            </w:r>
          </w:p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2015г.</w:t>
            </w:r>
          </w:p>
        </w:tc>
        <w:tc>
          <w:tcPr>
            <w:tcW w:w="1212" w:type="dxa"/>
          </w:tcPr>
          <w:p w:rsidR="00C43D99" w:rsidRPr="003855EA" w:rsidRDefault="00C43D99" w:rsidP="008429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Кишинев 2014</w:t>
            </w:r>
          </w:p>
        </w:tc>
      </w:tr>
      <w:tr w:rsidR="00C43D99" w:rsidRPr="003855EA" w:rsidTr="00BB53EF">
        <w:trPr>
          <w:trHeight w:val="360"/>
        </w:trPr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82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Марцефляк Алена</w:t>
            </w:r>
          </w:p>
        </w:tc>
        <w:tc>
          <w:tcPr>
            <w:tcW w:w="1419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02.07.1981</w:t>
            </w:r>
          </w:p>
        </w:tc>
        <w:tc>
          <w:tcPr>
            <w:tcW w:w="219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Высш.Бел.ГПУ 2003г.</w:t>
            </w:r>
          </w:p>
        </w:tc>
        <w:tc>
          <w:tcPr>
            <w:tcW w:w="2555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Учитель нач.кл.</w:t>
            </w:r>
          </w:p>
        </w:tc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61" w:type="dxa"/>
          </w:tcPr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II</w:t>
            </w: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дид.ст</w:t>
            </w:r>
          </w:p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2016г.</w:t>
            </w:r>
          </w:p>
        </w:tc>
        <w:tc>
          <w:tcPr>
            <w:tcW w:w="1212" w:type="dxa"/>
          </w:tcPr>
          <w:p w:rsidR="00C43D99" w:rsidRPr="003855EA" w:rsidRDefault="00C43D99" w:rsidP="008429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Кишинев 2012</w:t>
            </w:r>
          </w:p>
        </w:tc>
      </w:tr>
      <w:tr w:rsidR="00C43D99" w:rsidRPr="003855EA" w:rsidTr="00BB53EF">
        <w:trPr>
          <w:trHeight w:val="344"/>
        </w:trPr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82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Корчевая Наталья</w:t>
            </w:r>
          </w:p>
        </w:tc>
        <w:tc>
          <w:tcPr>
            <w:tcW w:w="1419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04.02.1970</w:t>
            </w:r>
          </w:p>
        </w:tc>
        <w:tc>
          <w:tcPr>
            <w:tcW w:w="219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Высш.Бел.ГПУ 1995г.</w:t>
            </w:r>
          </w:p>
        </w:tc>
        <w:tc>
          <w:tcPr>
            <w:tcW w:w="2555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Учитель нач.кл.</w:t>
            </w:r>
          </w:p>
        </w:tc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061" w:type="dxa"/>
          </w:tcPr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II</w:t>
            </w: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дид.ст</w:t>
            </w:r>
          </w:p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2013г.</w:t>
            </w:r>
          </w:p>
        </w:tc>
        <w:tc>
          <w:tcPr>
            <w:tcW w:w="1212" w:type="dxa"/>
          </w:tcPr>
          <w:p w:rsidR="00C43D99" w:rsidRPr="003855EA" w:rsidRDefault="00C43D99" w:rsidP="008429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Бельцы 2015</w:t>
            </w:r>
          </w:p>
        </w:tc>
      </w:tr>
      <w:tr w:rsidR="00C43D99" w:rsidRPr="003855EA" w:rsidTr="00BB53EF">
        <w:trPr>
          <w:trHeight w:val="344"/>
        </w:trPr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82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Савчук Валентина</w:t>
            </w:r>
          </w:p>
        </w:tc>
        <w:tc>
          <w:tcPr>
            <w:tcW w:w="1419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30.04.1980</w:t>
            </w:r>
          </w:p>
        </w:tc>
        <w:tc>
          <w:tcPr>
            <w:tcW w:w="219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Высш.Бел.ГПУ 2005г.</w:t>
            </w:r>
          </w:p>
        </w:tc>
        <w:tc>
          <w:tcPr>
            <w:tcW w:w="2555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Учитель нач.кл.</w:t>
            </w:r>
          </w:p>
        </w:tc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61" w:type="dxa"/>
          </w:tcPr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II</w:t>
            </w: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дид.ст</w:t>
            </w:r>
          </w:p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2016г.</w:t>
            </w:r>
          </w:p>
        </w:tc>
        <w:tc>
          <w:tcPr>
            <w:tcW w:w="1212" w:type="dxa"/>
          </w:tcPr>
          <w:p w:rsidR="00C43D99" w:rsidRPr="003855EA" w:rsidRDefault="00C43D99" w:rsidP="008429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Кишинев 2016</w:t>
            </w:r>
          </w:p>
        </w:tc>
      </w:tr>
      <w:tr w:rsidR="00C43D99" w:rsidRPr="003855EA" w:rsidTr="00BB53EF">
        <w:trPr>
          <w:trHeight w:val="361"/>
        </w:trPr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82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Саранчук Наталья</w:t>
            </w:r>
          </w:p>
        </w:tc>
        <w:tc>
          <w:tcPr>
            <w:tcW w:w="1419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06.10.1990</w:t>
            </w:r>
          </w:p>
        </w:tc>
        <w:tc>
          <w:tcPr>
            <w:tcW w:w="219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Высш.Бел.ГПУ 2013г.</w:t>
            </w:r>
          </w:p>
        </w:tc>
        <w:tc>
          <w:tcPr>
            <w:tcW w:w="2555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Учитель фран.,англ.языков</w:t>
            </w:r>
          </w:p>
        </w:tc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1" w:type="dxa"/>
          </w:tcPr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3D99" w:rsidRPr="003855EA" w:rsidTr="00BB53EF">
        <w:trPr>
          <w:trHeight w:val="344"/>
        </w:trPr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82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Мельник Людмила</w:t>
            </w:r>
          </w:p>
        </w:tc>
        <w:tc>
          <w:tcPr>
            <w:tcW w:w="1419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20.10.1972</w:t>
            </w:r>
          </w:p>
        </w:tc>
        <w:tc>
          <w:tcPr>
            <w:tcW w:w="219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Средне-спец. Кэлэраш</w:t>
            </w:r>
          </w:p>
        </w:tc>
        <w:tc>
          <w:tcPr>
            <w:tcW w:w="2555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Учитель муз.воспит.</w:t>
            </w:r>
          </w:p>
        </w:tc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061" w:type="dxa"/>
          </w:tcPr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3D99" w:rsidRPr="003855EA" w:rsidTr="00BB53EF">
        <w:trPr>
          <w:trHeight w:val="344"/>
        </w:trPr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82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Лешану Марина</w:t>
            </w:r>
          </w:p>
        </w:tc>
        <w:tc>
          <w:tcPr>
            <w:tcW w:w="1419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24.10.1991</w:t>
            </w:r>
          </w:p>
        </w:tc>
        <w:tc>
          <w:tcPr>
            <w:tcW w:w="219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Студент.Бел.ГПУ 2 курс</w:t>
            </w:r>
          </w:p>
        </w:tc>
        <w:tc>
          <w:tcPr>
            <w:tcW w:w="2555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Вспомогательный учитель</w:t>
            </w:r>
          </w:p>
        </w:tc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61" w:type="dxa"/>
          </w:tcPr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2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3D99" w:rsidRPr="003855EA" w:rsidTr="00BB53EF">
        <w:trPr>
          <w:trHeight w:val="360"/>
        </w:trPr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82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Поштарь Татьяна</w:t>
            </w:r>
          </w:p>
        </w:tc>
        <w:tc>
          <w:tcPr>
            <w:tcW w:w="1419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14.06.1989</w:t>
            </w:r>
          </w:p>
        </w:tc>
        <w:tc>
          <w:tcPr>
            <w:tcW w:w="219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Высш.Бел.ГПУ 2010г.</w:t>
            </w:r>
          </w:p>
        </w:tc>
        <w:tc>
          <w:tcPr>
            <w:tcW w:w="2555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Библиотекарь/</w:t>
            </w:r>
          </w:p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лаборант</w:t>
            </w:r>
          </w:p>
        </w:tc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61" w:type="dxa"/>
          </w:tcPr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12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43D99" w:rsidRPr="003855EA" w:rsidTr="00BB53EF">
        <w:trPr>
          <w:trHeight w:val="344"/>
        </w:trPr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82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Березова Светлана</w:t>
            </w:r>
          </w:p>
        </w:tc>
        <w:tc>
          <w:tcPr>
            <w:tcW w:w="1419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26.04.1961</w:t>
            </w:r>
          </w:p>
        </w:tc>
        <w:tc>
          <w:tcPr>
            <w:tcW w:w="2191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Высш.КишинГПУ 1983г.</w:t>
            </w:r>
          </w:p>
        </w:tc>
        <w:tc>
          <w:tcPr>
            <w:tcW w:w="2555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Учитель химии</w:t>
            </w:r>
          </w:p>
        </w:tc>
        <w:tc>
          <w:tcPr>
            <w:tcW w:w="484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061" w:type="dxa"/>
          </w:tcPr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II</w:t>
            </w: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дид.ст</w:t>
            </w:r>
          </w:p>
          <w:p w:rsidR="00C43D99" w:rsidRPr="003855EA" w:rsidRDefault="00C43D99" w:rsidP="00CA30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55EA">
              <w:rPr>
                <w:rFonts w:ascii="Times New Roman" w:hAnsi="Times New Roman" w:cs="Times New Roman"/>
                <w:sz w:val="16"/>
                <w:szCs w:val="16"/>
              </w:rPr>
              <w:t>2013г.</w:t>
            </w:r>
          </w:p>
        </w:tc>
        <w:tc>
          <w:tcPr>
            <w:tcW w:w="1212" w:type="dxa"/>
          </w:tcPr>
          <w:p w:rsidR="00C43D99" w:rsidRPr="003855EA" w:rsidRDefault="00C43D99" w:rsidP="00F202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43D99" w:rsidRPr="003855EA" w:rsidRDefault="00C43D99" w:rsidP="003C6EB3">
      <w:pPr>
        <w:rPr>
          <w:rFonts w:ascii="Times New Roman" w:hAnsi="Times New Roman" w:cs="Times New Roman"/>
          <w:sz w:val="16"/>
          <w:szCs w:val="16"/>
        </w:rPr>
      </w:pPr>
    </w:p>
    <w:p w:rsidR="00C43D99" w:rsidRPr="003855EA" w:rsidRDefault="00C43D99" w:rsidP="003C6EB3">
      <w:pPr>
        <w:rPr>
          <w:rFonts w:ascii="Times New Roman" w:hAnsi="Times New Roman" w:cs="Times New Roman"/>
          <w:b/>
          <w:sz w:val="16"/>
          <w:szCs w:val="16"/>
        </w:rPr>
      </w:pPr>
    </w:p>
    <w:p w:rsidR="00C43D99" w:rsidRPr="003855EA" w:rsidRDefault="00C43D99" w:rsidP="003C6EB3">
      <w:pPr>
        <w:rPr>
          <w:rFonts w:ascii="Times New Roman" w:hAnsi="Times New Roman" w:cs="Times New Roman"/>
          <w:b/>
          <w:sz w:val="16"/>
          <w:szCs w:val="16"/>
        </w:rPr>
      </w:pPr>
    </w:p>
    <w:p w:rsidR="00C43D99" w:rsidRPr="003855EA" w:rsidRDefault="00C43D99" w:rsidP="003C6EB3">
      <w:pPr>
        <w:rPr>
          <w:rFonts w:ascii="Times New Roman" w:hAnsi="Times New Roman" w:cs="Times New Roman"/>
          <w:b/>
          <w:sz w:val="16"/>
          <w:szCs w:val="16"/>
        </w:rPr>
      </w:pPr>
    </w:p>
    <w:p w:rsidR="00C43D99" w:rsidRDefault="00C43D99" w:rsidP="003C6EB3">
      <w:pPr>
        <w:rPr>
          <w:b/>
        </w:rPr>
      </w:pPr>
    </w:p>
    <w:p w:rsidR="00C43D99" w:rsidRDefault="00C43D99" w:rsidP="003C6EB3">
      <w:pPr>
        <w:rPr>
          <w:b/>
        </w:rPr>
      </w:pPr>
    </w:p>
    <w:p w:rsidR="00C43D99" w:rsidRPr="003C6EB3" w:rsidRDefault="00C43D99">
      <w:pPr>
        <w:pStyle w:val="21"/>
        <w:shd w:val="clear" w:color="auto" w:fill="auto"/>
        <w:ind w:right="460" w:firstLine="840"/>
      </w:pPr>
    </w:p>
    <w:p w:rsidR="00C43D99" w:rsidRDefault="00C43D99">
      <w:pPr>
        <w:pStyle w:val="12"/>
        <w:framePr w:w="9826" w:wrap="notBeside" w:vAnchor="text" w:hAnchor="text" w:xAlign="center" w:y="1"/>
        <w:shd w:val="clear" w:color="auto" w:fill="auto"/>
        <w:spacing w:line="220" w:lineRule="exact"/>
        <w:jc w:val="left"/>
      </w:pPr>
      <w:r>
        <w:t>ВНУТРЕННЯЯ СРЕДА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843"/>
        <w:gridCol w:w="4982"/>
      </w:tblGrid>
      <w:tr w:rsidR="00C43D99">
        <w:trPr>
          <w:trHeight w:hRule="exact" w:val="307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4"/>
              </w:rPr>
              <w:t>Сильные стороны: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4"/>
              </w:rPr>
              <w:t>Слабые стороны:</w:t>
            </w:r>
          </w:p>
        </w:tc>
      </w:tr>
      <w:tr w:rsidR="00C43D99">
        <w:trPr>
          <w:trHeight w:hRule="exact" w:val="3346"/>
          <w:jc w:val="center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82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наличие инициативного педагогического коллектива;</w:t>
            </w:r>
          </w:p>
          <w:p w:rsidR="00C43D99" w:rsidRDefault="00C43D99">
            <w:pPr>
              <w:pStyle w:val="21"/>
              <w:framePr w:w="982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позитивный опыт работы творческих групп учителей по актуальным вопросам образовательного процесса; развитие системы школьного самоуправления и взаимодействия с родительской общественностью;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2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Недостаточно высокий уровень мотивации участников образовательного процесса на достижение нового качественного уровня образовательного процесса; недостаточно эффективная внутренняя система оценки качества образования школы; ограниченность материально-технической базы для обеспечения нового качественного уровня образовательного процесса по реализации государственных общеобразовательных процессов второго поколения.</w:t>
            </w:r>
          </w:p>
        </w:tc>
      </w:tr>
    </w:tbl>
    <w:p w:rsidR="00C43D99" w:rsidRDefault="00C43D99">
      <w:pPr>
        <w:framePr w:w="9826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p w:rsidR="00C43D99" w:rsidRDefault="00C43D99">
      <w:pPr>
        <w:pStyle w:val="12"/>
        <w:framePr w:w="9826" w:wrap="notBeside" w:vAnchor="text" w:hAnchor="text" w:xAlign="center" w:y="1"/>
        <w:shd w:val="clear" w:color="auto" w:fill="auto"/>
        <w:spacing w:line="220" w:lineRule="exact"/>
        <w:jc w:val="left"/>
      </w:pPr>
      <w:r>
        <w:t>ВНЕШНЯЯ СРЕДА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848"/>
        <w:gridCol w:w="4978"/>
      </w:tblGrid>
      <w:tr w:rsidR="00C43D99">
        <w:trPr>
          <w:trHeight w:hRule="exact" w:val="307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4"/>
              </w:rPr>
              <w:t>Возможности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4"/>
              </w:rPr>
              <w:t>Угрозы</w:t>
            </w:r>
          </w:p>
        </w:tc>
      </w:tr>
      <w:tr w:rsidR="00C43D99">
        <w:trPr>
          <w:trHeight w:hRule="exact" w:val="3067"/>
          <w:jc w:val="center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2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развитие имиджа школы как общеобразовательного учреждения, обеспечивающего качественное гармоничное образование;</w:t>
            </w:r>
          </w:p>
          <w:p w:rsidR="00C43D99" w:rsidRDefault="00C43D99">
            <w:pPr>
              <w:pStyle w:val="21"/>
              <w:framePr w:w="982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финансовая поддержка школы за счет включения в различные адресные программы;</w:t>
            </w:r>
          </w:p>
          <w:p w:rsidR="00C43D99" w:rsidRDefault="00C43D99">
            <w:pPr>
              <w:pStyle w:val="21"/>
              <w:framePr w:w="982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сотрудничество с социальными партнерами и благотворительными организациями для решения актуальных проблем образовательного процесса.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826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0"/>
              </w:rPr>
              <w:t>спонтанное изменение административного и педагогического состава; недостаточное финансирование системы дополнительного образования школы;</w:t>
            </w:r>
          </w:p>
        </w:tc>
      </w:tr>
    </w:tbl>
    <w:p w:rsidR="00C43D99" w:rsidRDefault="00C43D99">
      <w:pPr>
        <w:framePr w:w="9826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p w:rsidR="00C43D99" w:rsidRDefault="00C43D99">
      <w:pPr>
        <w:pStyle w:val="21"/>
        <w:shd w:val="clear" w:color="auto" w:fill="auto"/>
        <w:spacing w:before="249" w:after="296"/>
        <w:ind w:right="460"/>
      </w:pPr>
      <w:r>
        <w:rPr>
          <w:lang w:val="en-US" w:eastAsia="en-US"/>
        </w:rPr>
        <w:t>SWOT</w:t>
      </w:r>
      <w:r>
        <w:t>-анализ позволяет выделить приоритетную стратегию развития образовательной системы школы до 2017 года - организованный переход, эффективное внедрение и качественная оценка результатов освоения государственных образовательных стандартов второго поколения на основе гармоничного развития образовательной среды и участников образовательного процесса.</w:t>
      </w:r>
    </w:p>
    <w:p w:rsidR="00C43D99" w:rsidRPr="00307754" w:rsidRDefault="00C43D99">
      <w:pPr>
        <w:pStyle w:val="21"/>
        <w:shd w:val="clear" w:color="auto" w:fill="auto"/>
        <w:spacing w:line="278" w:lineRule="exact"/>
        <w:ind w:right="460" w:firstLine="840"/>
      </w:pPr>
      <w:r>
        <w:t xml:space="preserve">Проведенный </w:t>
      </w:r>
      <w:r>
        <w:rPr>
          <w:lang w:val="en-US" w:eastAsia="en-US"/>
        </w:rPr>
        <w:t>SWOT</w:t>
      </w:r>
      <w:r>
        <w:t>-анализ позволяет оценить, что внешние возможности и риски не являются определяющими в развитии образовательной системы школы. Стратегия развития ориентирована на внутренний потенциал развития школы и инновационные технологии управления и обучения.</w:t>
      </w:r>
      <w:r w:rsidRPr="00307754">
        <w:t xml:space="preserve"> </w:t>
      </w:r>
    </w:p>
    <w:p w:rsidR="00C43D99" w:rsidRPr="008F53D9" w:rsidRDefault="00C43D99" w:rsidP="008F53D9">
      <w:pPr>
        <w:pStyle w:val="212"/>
        <w:framePr w:w="10240" w:wrap="notBeside" w:vAnchor="text" w:hAnchor="page" w:x="801" w:y="-357"/>
        <w:shd w:val="clear" w:color="auto" w:fill="auto"/>
        <w:tabs>
          <w:tab w:val="left" w:leader="underscore" w:pos="9014"/>
        </w:tabs>
        <w:spacing w:before="0" w:line="220" w:lineRule="exact"/>
        <w:rPr>
          <w:u w:val="single"/>
        </w:rPr>
      </w:pPr>
      <w:r>
        <w:tab/>
      </w:r>
    </w:p>
    <w:p w:rsidR="00C43D99" w:rsidRDefault="00C43D99" w:rsidP="00180CC2">
      <w:pPr>
        <w:framePr w:w="9586" w:wrap="notBeside" w:vAnchor="text" w:hAnchor="page" w:x="801" w:y="-357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p w:rsidR="00C43D99" w:rsidRDefault="00C43D99" w:rsidP="008F53D9">
      <w:pPr>
        <w:pStyle w:val="12"/>
        <w:framePr w:w="9586" w:wrap="notBeside" w:vAnchor="text" w:hAnchor="page" w:x="801" w:y="-182"/>
        <w:shd w:val="clear" w:color="auto" w:fill="auto"/>
        <w:spacing w:line="220" w:lineRule="exact"/>
        <w:jc w:val="both"/>
      </w:pPr>
      <w:r>
        <w:t>5</w:t>
      </w:r>
      <w:r>
        <w:rPr>
          <w:rStyle w:val="a3"/>
        </w:rPr>
        <w:t xml:space="preserve">. </w:t>
      </w:r>
      <w:r>
        <w:t>АНАЛИЗ РЕАЛИЗАЦИИ ПРОГРАММЫ РАЗВИТИЯ ШКОЛЫ ДО 2017 ГОДА.</w:t>
      </w:r>
    </w:p>
    <w:p w:rsidR="00C43D99" w:rsidRPr="008F53D9" w:rsidRDefault="00C43D99" w:rsidP="008F53D9">
      <w:pPr>
        <w:pStyle w:val="212"/>
        <w:framePr w:w="9586" w:wrap="notBeside" w:vAnchor="text" w:hAnchor="page" w:x="801" w:y="-182"/>
        <w:shd w:val="clear" w:color="auto" w:fill="auto"/>
        <w:tabs>
          <w:tab w:val="left" w:leader="underscore" w:pos="9014"/>
        </w:tabs>
        <w:spacing w:before="0" w:line="220" w:lineRule="exact"/>
        <w:rPr>
          <w:rStyle w:val="26"/>
        </w:rPr>
      </w:pPr>
      <w:r>
        <w:rPr>
          <w:rStyle w:val="26"/>
        </w:rPr>
        <w:t>Наши достижения и успехи:</w:t>
      </w:r>
    </w:p>
    <w:p w:rsidR="00C43D99" w:rsidRPr="000231BA" w:rsidRDefault="00C43D99" w:rsidP="008F53D9">
      <w:pPr>
        <w:framePr w:w="9586" w:wrap="notBeside" w:vAnchor="text" w:hAnchor="page" w:x="801" w:y="-182"/>
        <w:jc w:val="center"/>
        <w:rPr>
          <w:rFonts w:ascii="Times New Roman" w:hAnsi="Times New Roman"/>
          <w:b/>
          <w:sz w:val="16"/>
          <w:szCs w:val="16"/>
        </w:rPr>
      </w:pPr>
      <w:r w:rsidRPr="000231BA">
        <w:rPr>
          <w:rFonts w:ascii="Times New Roman" w:hAnsi="Times New Roman"/>
          <w:b/>
          <w:sz w:val="16"/>
          <w:szCs w:val="16"/>
        </w:rPr>
        <w:t>Результаты выпускных экзаменов за гимназический курс  за 5 лет</w:t>
      </w:r>
    </w:p>
    <w:p w:rsidR="00C43D99" w:rsidRPr="000231BA" w:rsidRDefault="00C43D99" w:rsidP="008F53D9">
      <w:pPr>
        <w:framePr w:w="9586" w:wrap="notBeside" w:vAnchor="text" w:hAnchor="page" w:x="801" w:y="-182"/>
        <w:jc w:val="center"/>
        <w:rPr>
          <w:rFonts w:ascii="Times New Roman" w:hAnsi="Times New Roman"/>
          <w:b/>
          <w:sz w:val="16"/>
          <w:szCs w:val="16"/>
        </w:rPr>
      </w:pPr>
      <w:r w:rsidRPr="000231BA">
        <w:rPr>
          <w:rFonts w:ascii="Times New Roman" w:hAnsi="Times New Roman"/>
          <w:b/>
          <w:sz w:val="16"/>
          <w:szCs w:val="16"/>
        </w:rPr>
        <w:t>2011-2016 уч. года</w:t>
      </w:r>
    </w:p>
    <w:tbl>
      <w:tblPr>
        <w:tblW w:w="9984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70"/>
        <w:gridCol w:w="1760"/>
        <w:gridCol w:w="948"/>
        <w:gridCol w:w="724"/>
        <w:gridCol w:w="590"/>
        <w:gridCol w:w="543"/>
        <w:gridCol w:w="543"/>
        <w:gridCol w:w="543"/>
        <w:gridCol w:w="543"/>
        <w:gridCol w:w="543"/>
        <w:gridCol w:w="543"/>
        <w:gridCol w:w="724"/>
        <w:gridCol w:w="550"/>
        <w:gridCol w:w="660"/>
      </w:tblGrid>
      <w:tr w:rsidR="00C43D99" w:rsidRPr="000231BA" w:rsidTr="008F53D9">
        <w:trPr>
          <w:trHeight w:val="383"/>
        </w:trPr>
        <w:tc>
          <w:tcPr>
            <w:tcW w:w="770" w:type="dxa"/>
            <w:vMerge w:val="restart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1760" w:type="dxa"/>
            <w:vMerge w:val="restart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Учебная дисциплина</w:t>
            </w:r>
          </w:p>
        </w:tc>
        <w:tc>
          <w:tcPr>
            <w:tcW w:w="948" w:type="dxa"/>
            <w:vMerge w:val="restart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Кол. уч. по списку</w:t>
            </w:r>
          </w:p>
        </w:tc>
        <w:tc>
          <w:tcPr>
            <w:tcW w:w="724" w:type="dxa"/>
            <w:vMerge w:val="restart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Писали</w:t>
            </w:r>
          </w:p>
        </w:tc>
        <w:tc>
          <w:tcPr>
            <w:tcW w:w="3848" w:type="dxa"/>
            <w:gridSpan w:val="7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Написали на:</w:t>
            </w:r>
          </w:p>
        </w:tc>
        <w:tc>
          <w:tcPr>
            <w:tcW w:w="724" w:type="dxa"/>
            <w:vMerge w:val="restart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Сред. бал</w:t>
            </w:r>
          </w:p>
        </w:tc>
        <w:tc>
          <w:tcPr>
            <w:tcW w:w="550" w:type="dxa"/>
            <w:vMerge w:val="restart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% кач.</w:t>
            </w:r>
          </w:p>
        </w:tc>
        <w:tc>
          <w:tcPr>
            <w:tcW w:w="660" w:type="dxa"/>
            <w:vMerge w:val="restart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% успев.</w:t>
            </w:r>
          </w:p>
        </w:tc>
      </w:tr>
      <w:tr w:rsidR="00C43D99" w:rsidRPr="000231BA" w:rsidTr="008F53D9">
        <w:trPr>
          <w:trHeight w:val="382"/>
        </w:trPr>
        <w:tc>
          <w:tcPr>
            <w:tcW w:w="770" w:type="dxa"/>
            <w:vMerge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48" w:type="dxa"/>
            <w:vMerge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vMerge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9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4-1</w:t>
            </w:r>
          </w:p>
        </w:tc>
        <w:tc>
          <w:tcPr>
            <w:tcW w:w="724" w:type="dxa"/>
            <w:vMerge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50" w:type="dxa"/>
            <w:vMerge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0" w:type="dxa"/>
            <w:vMerge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43D99" w:rsidRPr="000231BA" w:rsidTr="008F53D9">
        <w:tc>
          <w:tcPr>
            <w:tcW w:w="770" w:type="dxa"/>
            <w:vMerge w:val="restart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2011-2012</w:t>
            </w:r>
          </w:p>
        </w:tc>
        <w:tc>
          <w:tcPr>
            <w:tcW w:w="17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sz w:val="16"/>
                <w:szCs w:val="16"/>
              </w:rPr>
            </w:pPr>
            <w:r w:rsidRPr="000231BA">
              <w:rPr>
                <w:rFonts w:ascii="Times New Roman" w:hAnsi="Times New Roman"/>
                <w:sz w:val="16"/>
                <w:szCs w:val="16"/>
              </w:rPr>
              <w:t>Румынский язык и лит</w:t>
            </w:r>
          </w:p>
        </w:tc>
        <w:tc>
          <w:tcPr>
            <w:tcW w:w="948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59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6.3</w:t>
            </w:r>
          </w:p>
        </w:tc>
        <w:tc>
          <w:tcPr>
            <w:tcW w:w="55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6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C43D99" w:rsidRPr="000231BA" w:rsidTr="008F53D9">
        <w:tc>
          <w:tcPr>
            <w:tcW w:w="770" w:type="dxa"/>
            <w:vMerge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sz w:val="16"/>
                <w:szCs w:val="16"/>
              </w:rPr>
            </w:pPr>
            <w:r w:rsidRPr="000231BA">
              <w:rPr>
                <w:rFonts w:ascii="Times New Roman" w:hAnsi="Times New Roman"/>
                <w:sz w:val="16"/>
                <w:szCs w:val="16"/>
              </w:rPr>
              <w:t>Русский язык и лит.</w:t>
            </w:r>
          </w:p>
        </w:tc>
        <w:tc>
          <w:tcPr>
            <w:tcW w:w="948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59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8.0</w:t>
            </w:r>
          </w:p>
        </w:tc>
        <w:tc>
          <w:tcPr>
            <w:tcW w:w="55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66</w:t>
            </w:r>
          </w:p>
        </w:tc>
        <w:tc>
          <w:tcPr>
            <w:tcW w:w="6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C43D99" w:rsidRPr="000231BA" w:rsidTr="008F53D9">
        <w:tc>
          <w:tcPr>
            <w:tcW w:w="770" w:type="dxa"/>
            <w:vMerge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sz w:val="16"/>
                <w:szCs w:val="16"/>
              </w:rPr>
            </w:pPr>
            <w:r w:rsidRPr="000231BA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948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 xml:space="preserve">      21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59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7.28</w:t>
            </w:r>
          </w:p>
        </w:tc>
        <w:tc>
          <w:tcPr>
            <w:tcW w:w="55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47</w:t>
            </w:r>
          </w:p>
        </w:tc>
        <w:tc>
          <w:tcPr>
            <w:tcW w:w="6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C43D99" w:rsidRPr="000231BA" w:rsidTr="008F53D9">
        <w:tc>
          <w:tcPr>
            <w:tcW w:w="770" w:type="dxa"/>
            <w:vMerge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sz w:val="16"/>
                <w:szCs w:val="16"/>
              </w:rPr>
            </w:pPr>
            <w:r w:rsidRPr="000231BA">
              <w:rPr>
                <w:rFonts w:ascii="Times New Roman" w:hAnsi="Times New Roman"/>
                <w:sz w:val="16"/>
                <w:szCs w:val="16"/>
              </w:rPr>
              <w:t>История</w:t>
            </w:r>
          </w:p>
        </w:tc>
        <w:tc>
          <w:tcPr>
            <w:tcW w:w="948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59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8,09</w:t>
            </w:r>
          </w:p>
        </w:tc>
        <w:tc>
          <w:tcPr>
            <w:tcW w:w="55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61</w:t>
            </w:r>
          </w:p>
        </w:tc>
        <w:tc>
          <w:tcPr>
            <w:tcW w:w="6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C43D99" w:rsidRPr="000231BA" w:rsidTr="008F53D9">
        <w:tc>
          <w:tcPr>
            <w:tcW w:w="770" w:type="dxa"/>
            <w:vMerge w:val="restart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2012-2013</w:t>
            </w:r>
          </w:p>
        </w:tc>
        <w:tc>
          <w:tcPr>
            <w:tcW w:w="17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sz w:val="16"/>
                <w:szCs w:val="16"/>
              </w:rPr>
              <w:t>Румынский яз. и лит</w:t>
            </w:r>
          </w:p>
        </w:tc>
        <w:tc>
          <w:tcPr>
            <w:tcW w:w="948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59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7.81</w:t>
            </w:r>
          </w:p>
        </w:tc>
        <w:tc>
          <w:tcPr>
            <w:tcW w:w="55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72</w:t>
            </w:r>
          </w:p>
        </w:tc>
        <w:tc>
          <w:tcPr>
            <w:tcW w:w="6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C43D99" w:rsidRPr="000231BA" w:rsidTr="008F53D9">
        <w:tc>
          <w:tcPr>
            <w:tcW w:w="770" w:type="dxa"/>
            <w:vMerge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sz w:val="16"/>
                <w:szCs w:val="16"/>
              </w:rPr>
              <w:t>Русский язык и лит.</w:t>
            </w:r>
          </w:p>
        </w:tc>
        <w:tc>
          <w:tcPr>
            <w:tcW w:w="948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59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8.04</w:t>
            </w:r>
          </w:p>
        </w:tc>
        <w:tc>
          <w:tcPr>
            <w:tcW w:w="55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63</w:t>
            </w:r>
          </w:p>
        </w:tc>
        <w:tc>
          <w:tcPr>
            <w:tcW w:w="6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C43D99" w:rsidRPr="000231BA" w:rsidTr="008F53D9">
        <w:tc>
          <w:tcPr>
            <w:tcW w:w="770" w:type="dxa"/>
            <w:vMerge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tabs>
                <w:tab w:val="left" w:pos="690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sz w:val="16"/>
                <w:szCs w:val="16"/>
              </w:rPr>
              <w:t>Математика</w:t>
            </w: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ab/>
            </w:r>
          </w:p>
        </w:tc>
        <w:tc>
          <w:tcPr>
            <w:tcW w:w="948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59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7.77</w:t>
            </w:r>
          </w:p>
        </w:tc>
        <w:tc>
          <w:tcPr>
            <w:tcW w:w="55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6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C43D99" w:rsidRPr="000231BA" w:rsidTr="008F53D9">
        <w:tc>
          <w:tcPr>
            <w:tcW w:w="770" w:type="dxa"/>
            <w:vMerge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sz w:val="16"/>
                <w:szCs w:val="16"/>
              </w:rPr>
              <w:t>.История</w:t>
            </w:r>
          </w:p>
        </w:tc>
        <w:tc>
          <w:tcPr>
            <w:tcW w:w="948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59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7.59</w:t>
            </w:r>
          </w:p>
        </w:tc>
        <w:tc>
          <w:tcPr>
            <w:tcW w:w="55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63</w:t>
            </w:r>
          </w:p>
        </w:tc>
        <w:tc>
          <w:tcPr>
            <w:tcW w:w="6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C43D99" w:rsidRPr="000231BA" w:rsidTr="008F53D9">
        <w:tc>
          <w:tcPr>
            <w:tcW w:w="770" w:type="dxa"/>
            <w:vMerge w:val="restart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2013-2014</w:t>
            </w:r>
          </w:p>
        </w:tc>
        <w:tc>
          <w:tcPr>
            <w:tcW w:w="17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sz w:val="16"/>
                <w:szCs w:val="16"/>
              </w:rPr>
              <w:t>Румынский яз. и лит</w:t>
            </w:r>
          </w:p>
        </w:tc>
        <w:tc>
          <w:tcPr>
            <w:tcW w:w="948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59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7,1</w:t>
            </w:r>
          </w:p>
        </w:tc>
        <w:tc>
          <w:tcPr>
            <w:tcW w:w="55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6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C43D99" w:rsidRPr="000231BA" w:rsidTr="008F53D9">
        <w:tc>
          <w:tcPr>
            <w:tcW w:w="770" w:type="dxa"/>
            <w:vMerge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sz w:val="16"/>
                <w:szCs w:val="16"/>
              </w:rPr>
              <w:t>Русский язык и лит.</w:t>
            </w:r>
          </w:p>
        </w:tc>
        <w:tc>
          <w:tcPr>
            <w:tcW w:w="948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59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7,0</w:t>
            </w:r>
          </w:p>
        </w:tc>
        <w:tc>
          <w:tcPr>
            <w:tcW w:w="55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6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C43D99" w:rsidRPr="000231BA" w:rsidTr="008F53D9">
        <w:tc>
          <w:tcPr>
            <w:tcW w:w="770" w:type="dxa"/>
            <w:vMerge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948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59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6.36</w:t>
            </w:r>
          </w:p>
        </w:tc>
        <w:tc>
          <w:tcPr>
            <w:tcW w:w="55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6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C43D99" w:rsidRPr="000231BA" w:rsidTr="008F53D9">
        <w:trPr>
          <w:trHeight w:val="195"/>
        </w:trPr>
        <w:tc>
          <w:tcPr>
            <w:tcW w:w="770" w:type="dxa"/>
            <w:vMerge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sz w:val="16"/>
                <w:szCs w:val="16"/>
              </w:rPr>
              <w:t>Английский язык.</w:t>
            </w:r>
          </w:p>
        </w:tc>
        <w:tc>
          <w:tcPr>
            <w:tcW w:w="948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59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6.47</w:t>
            </w:r>
          </w:p>
        </w:tc>
        <w:tc>
          <w:tcPr>
            <w:tcW w:w="55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6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C43D99" w:rsidRPr="000231BA" w:rsidTr="008F53D9">
        <w:tc>
          <w:tcPr>
            <w:tcW w:w="770" w:type="dxa"/>
            <w:vMerge w:val="restart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2014-2015</w:t>
            </w:r>
          </w:p>
        </w:tc>
        <w:tc>
          <w:tcPr>
            <w:tcW w:w="17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sz w:val="16"/>
                <w:szCs w:val="16"/>
              </w:rPr>
              <w:t>Румынский яз. и лит</w:t>
            </w:r>
          </w:p>
        </w:tc>
        <w:tc>
          <w:tcPr>
            <w:tcW w:w="948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59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7,8</w:t>
            </w:r>
          </w:p>
        </w:tc>
        <w:tc>
          <w:tcPr>
            <w:tcW w:w="55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57</w:t>
            </w:r>
          </w:p>
        </w:tc>
        <w:tc>
          <w:tcPr>
            <w:tcW w:w="6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C43D99" w:rsidRPr="000231BA" w:rsidTr="008F53D9">
        <w:tc>
          <w:tcPr>
            <w:tcW w:w="770" w:type="dxa"/>
            <w:vMerge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sz w:val="16"/>
                <w:szCs w:val="16"/>
              </w:rPr>
              <w:t>Русский язык и лит.</w:t>
            </w:r>
          </w:p>
        </w:tc>
        <w:tc>
          <w:tcPr>
            <w:tcW w:w="948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59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7,35</w:t>
            </w:r>
          </w:p>
        </w:tc>
        <w:tc>
          <w:tcPr>
            <w:tcW w:w="55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6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C43D99" w:rsidRPr="000231BA" w:rsidTr="008F53D9">
        <w:tc>
          <w:tcPr>
            <w:tcW w:w="770" w:type="dxa"/>
            <w:vMerge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948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59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7,6</w:t>
            </w:r>
          </w:p>
        </w:tc>
        <w:tc>
          <w:tcPr>
            <w:tcW w:w="55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56</w:t>
            </w:r>
          </w:p>
        </w:tc>
        <w:tc>
          <w:tcPr>
            <w:tcW w:w="6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C43D99" w:rsidRPr="000231BA" w:rsidTr="008F53D9">
        <w:tc>
          <w:tcPr>
            <w:tcW w:w="770" w:type="dxa"/>
            <w:vMerge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sz w:val="16"/>
                <w:szCs w:val="16"/>
              </w:rPr>
              <w:t>История</w:t>
            </w:r>
          </w:p>
        </w:tc>
        <w:tc>
          <w:tcPr>
            <w:tcW w:w="948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</w:p>
        </w:tc>
        <w:tc>
          <w:tcPr>
            <w:tcW w:w="59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6.1</w:t>
            </w:r>
          </w:p>
        </w:tc>
        <w:tc>
          <w:tcPr>
            <w:tcW w:w="55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C43D99" w:rsidRPr="000231BA" w:rsidTr="008F53D9">
        <w:trPr>
          <w:trHeight w:val="257"/>
        </w:trPr>
        <w:tc>
          <w:tcPr>
            <w:tcW w:w="770" w:type="dxa"/>
            <w:vMerge w:val="restart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2015-2016</w:t>
            </w:r>
          </w:p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sz w:val="16"/>
                <w:szCs w:val="16"/>
              </w:rPr>
              <w:t>Румынский яз. и лит</w:t>
            </w:r>
          </w:p>
        </w:tc>
        <w:tc>
          <w:tcPr>
            <w:tcW w:w="948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34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34</w:t>
            </w:r>
          </w:p>
        </w:tc>
        <w:tc>
          <w:tcPr>
            <w:tcW w:w="59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7.38</w:t>
            </w:r>
          </w:p>
        </w:tc>
        <w:tc>
          <w:tcPr>
            <w:tcW w:w="55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44</w:t>
            </w:r>
          </w:p>
        </w:tc>
        <w:tc>
          <w:tcPr>
            <w:tcW w:w="6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C43D99" w:rsidRPr="000231BA" w:rsidTr="008F53D9">
        <w:tc>
          <w:tcPr>
            <w:tcW w:w="770" w:type="dxa"/>
            <w:vMerge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sz w:val="16"/>
                <w:szCs w:val="16"/>
              </w:rPr>
              <w:t>Русский язык и лит.</w:t>
            </w:r>
          </w:p>
        </w:tc>
        <w:tc>
          <w:tcPr>
            <w:tcW w:w="948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34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34</w:t>
            </w:r>
          </w:p>
        </w:tc>
        <w:tc>
          <w:tcPr>
            <w:tcW w:w="59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7.76</w:t>
            </w:r>
          </w:p>
        </w:tc>
        <w:tc>
          <w:tcPr>
            <w:tcW w:w="55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  <w:tc>
          <w:tcPr>
            <w:tcW w:w="6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C43D99" w:rsidRPr="000231BA" w:rsidTr="008F53D9">
        <w:tc>
          <w:tcPr>
            <w:tcW w:w="770" w:type="dxa"/>
            <w:vMerge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948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34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34</w:t>
            </w:r>
          </w:p>
        </w:tc>
        <w:tc>
          <w:tcPr>
            <w:tcW w:w="59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7.17</w:t>
            </w:r>
          </w:p>
        </w:tc>
        <w:tc>
          <w:tcPr>
            <w:tcW w:w="55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44</w:t>
            </w:r>
          </w:p>
        </w:tc>
        <w:tc>
          <w:tcPr>
            <w:tcW w:w="6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C43D99" w:rsidRPr="000231BA" w:rsidTr="008F53D9">
        <w:trPr>
          <w:trHeight w:val="128"/>
        </w:trPr>
        <w:tc>
          <w:tcPr>
            <w:tcW w:w="770" w:type="dxa"/>
            <w:vMerge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sz w:val="16"/>
                <w:szCs w:val="16"/>
              </w:rPr>
              <w:t>История</w:t>
            </w:r>
          </w:p>
        </w:tc>
        <w:tc>
          <w:tcPr>
            <w:tcW w:w="948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34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34</w:t>
            </w:r>
          </w:p>
        </w:tc>
        <w:tc>
          <w:tcPr>
            <w:tcW w:w="59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7,23</w:t>
            </w:r>
          </w:p>
        </w:tc>
        <w:tc>
          <w:tcPr>
            <w:tcW w:w="55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47</w:t>
            </w:r>
          </w:p>
        </w:tc>
        <w:tc>
          <w:tcPr>
            <w:tcW w:w="6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C43D99" w:rsidRPr="000231BA" w:rsidTr="008F53D9">
        <w:trPr>
          <w:trHeight w:val="51"/>
        </w:trPr>
        <w:tc>
          <w:tcPr>
            <w:tcW w:w="770" w:type="dxa"/>
            <w:vMerge w:val="restart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7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sz w:val="16"/>
                <w:szCs w:val="16"/>
              </w:rPr>
            </w:pPr>
            <w:r w:rsidRPr="000231BA">
              <w:rPr>
                <w:rFonts w:ascii="Times New Roman" w:hAnsi="Times New Roman"/>
                <w:sz w:val="16"/>
                <w:szCs w:val="16"/>
              </w:rPr>
              <w:t>Румынский яз. и лит</w:t>
            </w:r>
          </w:p>
        </w:tc>
        <w:tc>
          <w:tcPr>
            <w:tcW w:w="948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110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110</w:t>
            </w:r>
          </w:p>
        </w:tc>
        <w:tc>
          <w:tcPr>
            <w:tcW w:w="59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26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25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31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7.09</w:t>
            </w:r>
          </w:p>
        </w:tc>
        <w:tc>
          <w:tcPr>
            <w:tcW w:w="55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  <w:tc>
          <w:tcPr>
            <w:tcW w:w="6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C43D99" w:rsidRPr="000231BA" w:rsidTr="008F53D9">
        <w:trPr>
          <w:trHeight w:val="51"/>
        </w:trPr>
        <w:tc>
          <w:tcPr>
            <w:tcW w:w="770" w:type="dxa"/>
            <w:vMerge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sz w:val="16"/>
                <w:szCs w:val="16"/>
              </w:rPr>
            </w:pPr>
            <w:r w:rsidRPr="000231BA">
              <w:rPr>
                <w:rFonts w:ascii="Times New Roman" w:hAnsi="Times New Roman"/>
                <w:sz w:val="16"/>
                <w:szCs w:val="16"/>
              </w:rPr>
              <w:t>Русский язык и лит.</w:t>
            </w:r>
          </w:p>
        </w:tc>
        <w:tc>
          <w:tcPr>
            <w:tcW w:w="948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110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110</w:t>
            </w:r>
          </w:p>
        </w:tc>
        <w:tc>
          <w:tcPr>
            <w:tcW w:w="59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26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21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23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7.31</w:t>
            </w:r>
          </w:p>
        </w:tc>
        <w:tc>
          <w:tcPr>
            <w:tcW w:w="55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50</w:t>
            </w:r>
          </w:p>
        </w:tc>
        <w:tc>
          <w:tcPr>
            <w:tcW w:w="6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C43D99" w:rsidRPr="000231BA" w:rsidTr="008F53D9">
        <w:trPr>
          <w:trHeight w:val="51"/>
        </w:trPr>
        <w:tc>
          <w:tcPr>
            <w:tcW w:w="770" w:type="dxa"/>
            <w:vMerge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sz w:val="16"/>
                <w:szCs w:val="16"/>
              </w:rPr>
            </w:pPr>
            <w:r w:rsidRPr="000231BA"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948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110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110</w:t>
            </w:r>
          </w:p>
        </w:tc>
        <w:tc>
          <w:tcPr>
            <w:tcW w:w="59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18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23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31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6.78</w:t>
            </w:r>
          </w:p>
        </w:tc>
        <w:tc>
          <w:tcPr>
            <w:tcW w:w="55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39</w:t>
            </w:r>
          </w:p>
        </w:tc>
        <w:tc>
          <w:tcPr>
            <w:tcW w:w="6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C43D99" w:rsidRPr="000231BA" w:rsidTr="008F53D9">
        <w:trPr>
          <w:trHeight w:val="51"/>
        </w:trPr>
        <w:tc>
          <w:tcPr>
            <w:tcW w:w="770" w:type="dxa"/>
            <w:vMerge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sz w:val="16"/>
                <w:szCs w:val="16"/>
              </w:rPr>
            </w:pPr>
            <w:r w:rsidRPr="000231BA">
              <w:rPr>
                <w:rFonts w:ascii="Times New Roman" w:hAnsi="Times New Roman"/>
                <w:sz w:val="16"/>
                <w:szCs w:val="16"/>
              </w:rPr>
              <w:t>История</w:t>
            </w:r>
          </w:p>
        </w:tc>
        <w:tc>
          <w:tcPr>
            <w:tcW w:w="948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91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91</w:t>
            </w:r>
          </w:p>
        </w:tc>
        <w:tc>
          <w:tcPr>
            <w:tcW w:w="59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22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7.12</w:t>
            </w:r>
          </w:p>
        </w:tc>
        <w:tc>
          <w:tcPr>
            <w:tcW w:w="55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43</w:t>
            </w:r>
          </w:p>
        </w:tc>
        <w:tc>
          <w:tcPr>
            <w:tcW w:w="6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  <w:tr w:rsidR="00C43D99" w:rsidRPr="000231BA" w:rsidTr="008F53D9">
        <w:trPr>
          <w:trHeight w:val="51"/>
        </w:trPr>
        <w:tc>
          <w:tcPr>
            <w:tcW w:w="770" w:type="dxa"/>
            <w:vMerge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19</w:t>
            </w:r>
          </w:p>
        </w:tc>
        <w:tc>
          <w:tcPr>
            <w:tcW w:w="59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6.47</w:t>
            </w:r>
          </w:p>
        </w:tc>
        <w:tc>
          <w:tcPr>
            <w:tcW w:w="55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15</w:t>
            </w:r>
          </w:p>
        </w:tc>
        <w:tc>
          <w:tcPr>
            <w:tcW w:w="660" w:type="dxa"/>
          </w:tcPr>
          <w:p w:rsidR="00C43D99" w:rsidRPr="000231BA" w:rsidRDefault="00C43D99" w:rsidP="008F53D9">
            <w:pPr>
              <w:framePr w:w="9586" w:wrap="notBeside" w:vAnchor="text" w:hAnchor="page" w:x="801" w:y="-1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231BA">
              <w:rPr>
                <w:rFonts w:ascii="Times New Roman" w:hAnsi="Times New Roman"/>
                <w:b/>
                <w:sz w:val="16"/>
                <w:szCs w:val="16"/>
              </w:rPr>
              <w:t>100</w:t>
            </w:r>
          </w:p>
        </w:tc>
      </w:tr>
    </w:tbl>
    <w:p w:rsidR="00C43D99" w:rsidRPr="00307754" w:rsidRDefault="00C43D99" w:rsidP="00307754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07754">
        <w:rPr>
          <w:rFonts w:ascii="Times New Roman" w:hAnsi="Times New Roman" w:cs="Times New Roman"/>
          <w:b/>
          <w:sz w:val="16"/>
          <w:szCs w:val="16"/>
        </w:rPr>
        <w:t>Результаты итогового оценивания</w:t>
      </w:r>
      <w:r>
        <w:rPr>
          <w:rFonts w:ascii="Times New Roman" w:hAnsi="Times New Roman" w:cs="Times New Roman"/>
          <w:b/>
          <w:sz w:val="16"/>
          <w:szCs w:val="16"/>
          <w:lang w:val="en-US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в 4 классе </w:t>
      </w:r>
      <w:r w:rsidRPr="00307754">
        <w:rPr>
          <w:rFonts w:ascii="Times New Roman" w:hAnsi="Times New Roman" w:cs="Times New Roman"/>
          <w:b/>
          <w:sz w:val="16"/>
          <w:szCs w:val="16"/>
        </w:rPr>
        <w:t xml:space="preserve"> за 5 лет</w:t>
      </w:r>
    </w:p>
    <w:p w:rsidR="00C43D99" w:rsidRPr="00307754" w:rsidRDefault="00C43D99" w:rsidP="00307754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07754">
        <w:rPr>
          <w:rFonts w:ascii="Times New Roman" w:hAnsi="Times New Roman" w:cs="Times New Roman"/>
          <w:b/>
          <w:sz w:val="16"/>
          <w:szCs w:val="16"/>
        </w:rPr>
        <w:t>2011-2016 уч. года</w:t>
      </w:r>
    </w:p>
    <w:tbl>
      <w:tblPr>
        <w:tblW w:w="1014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4"/>
        <w:gridCol w:w="1991"/>
        <w:gridCol w:w="724"/>
        <w:gridCol w:w="724"/>
        <w:gridCol w:w="543"/>
        <w:gridCol w:w="543"/>
        <w:gridCol w:w="543"/>
        <w:gridCol w:w="543"/>
        <w:gridCol w:w="543"/>
        <w:gridCol w:w="543"/>
        <w:gridCol w:w="362"/>
        <w:gridCol w:w="543"/>
        <w:gridCol w:w="724"/>
        <w:gridCol w:w="905"/>
      </w:tblGrid>
      <w:tr w:rsidR="00C43D99" w:rsidRPr="00307754" w:rsidTr="00A3524D">
        <w:trPr>
          <w:trHeight w:val="383"/>
        </w:trPr>
        <w:tc>
          <w:tcPr>
            <w:tcW w:w="914" w:type="dxa"/>
            <w:vMerge w:val="restart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1991" w:type="dxa"/>
            <w:vMerge w:val="restart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Учебная дисциплина</w:t>
            </w:r>
          </w:p>
        </w:tc>
        <w:tc>
          <w:tcPr>
            <w:tcW w:w="724" w:type="dxa"/>
            <w:vMerge w:val="restart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Кол. уч. по списку</w:t>
            </w:r>
          </w:p>
        </w:tc>
        <w:tc>
          <w:tcPr>
            <w:tcW w:w="724" w:type="dxa"/>
            <w:vMerge w:val="restart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Писали</w:t>
            </w:r>
          </w:p>
        </w:tc>
        <w:tc>
          <w:tcPr>
            <w:tcW w:w="3620" w:type="dxa"/>
            <w:gridSpan w:val="7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Написали на:</w:t>
            </w:r>
          </w:p>
        </w:tc>
        <w:tc>
          <w:tcPr>
            <w:tcW w:w="543" w:type="dxa"/>
            <w:vMerge w:val="restart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Сред. бал</w:t>
            </w:r>
          </w:p>
        </w:tc>
        <w:tc>
          <w:tcPr>
            <w:tcW w:w="724" w:type="dxa"/>
            <w:vMerge w:val="restart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% кач.</w:t>
            </w:r>
          </w:p>
        </w:tc>
        <w:tc>
          <w:tcPr>
            <w:tcW w:w="905" w:type="dxa"/>
            <w:vMerge w:val="restart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% успев.</w:t>
            </w:r>
          </w:p>
        </w:tc>
      </w:tr>
      <w:tr w:rsidR="00C43D99" w:rsidRPr="00307754" w:rsidTr="00A3524D">
        <w:trPr>
          <w:trHeight w:val="382"/>
        </w:trPr>
        <w:tc>
          <w:tcPr>
            <w:tcW w:w="914" w:type="dxa"/>
            <w:vMerge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91" w:type="dxa"/>
            <w:vMerge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vMerge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vMerge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62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4-1</w:t>
            </w:r>
          </w:p>
        </w:tc>
        <w:tc>
          <w:tcPr>
            <w:tcW w:w="543" w:type="dxa"/>
            <w:vMerge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  <w:vMerge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5" w:type="dxa"/>
            <w:vMerge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43D99" w:rsidRPr="00307754" w:rsidTr="00A3524D">
        <w:tc>
          <w:tcPr>
            <w:tcW w:w="914" w:type="dxa"/>
            <w:vMerge w:val="restart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2011-2012</w:t>
            </w:r>
          </w:p>
        </w:tc>
        <w:tc>
          <w:tcPr>
            <w:tcW w:w="1991" w:type="dxa"/>
          </w:tcPr>
          <w:p w:rsidR="00C43D99" w:rsidRPr="00307754" w:rsidRDefault="00C43D99" w:rsidP="003077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sz w:val="16"/>
                <w:szCs w:val="16"/>
              </w:rPr>
              <w:t>Украинский язык и лит.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2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7,6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905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C43D99" w:rsidRPr="00307754" w:rsidTr="00A3524D">
        <w:tc>
          <w:tcPr>
            <w:tcW w:w="914" w:type="dxa"/>
            <w:vMerge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91" w:type="dxa"/>
          </w:tcPr>
          <w:p w:rsidR="00C43D99" w:rsidRPr="00307754" w:rsidRDefault="00C43D99" w:rsidP="003077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sz w:val="16"/>
                <w:szCs w:val="16"/>
              </w:rPr>
              <w:t>Русский язык и лит.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2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7,9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62</w:t>
            </w:r>
          </w:p>
        </w:tc>
        <w:tc>
          <w:tcPr>
            <w:tcW w:w="905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C43D99" w:rsidRPr="00307754" w:rsidTr="00A3524D">
        <w:tc>
          <w:tcPr>
            <w:tcW w:w="914" w:type="dxa"/>
            <w:vMerge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91" w:type="dxa"/>
          </w:tcPr>
          <w:p w:rsidR="00C43D99" w:rsidRPr="00307754" w:rsidRDefault="00C43D99" w:rsidP="003077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62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7,4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905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C43D99" w:rsidRPr="00307754" w:rsidTr="00A3524D">
        <w:tc>
          <w:tcPr>
            <w:tcW w:w="914" w:type="dxa"/>
            <w:vMerge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91" w:type="dxa"/>
          </w:tcPr>
          <w:p w:rsidR="00C43D99" w:rsidRPr="00307754" w:rsidRDefault="00C43D99" w:rsidP="003077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sz w:val="16"/>
                <w:szCs w:val="16"/>
              </w:rPr>
              <w:t>Румынский яз. и лит.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2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68</w:t>
            </w:r>
          </w:p>
        </w:tc>
        <w:tc>
          <w:tcPr>
            <w:tcW w:w="905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C43D99" w:rsidRPr="00307754" w:rsidTr="00A3524D">
        <w:tc>
          <w:tcPr>
            <w:tcW w:w="914" w:type="dxa"/>
            <w:vMerge w:val="restart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2012-2013</w:t>
            </w:r>
          </w:p>
        </w:tc>
        <w:tc>
          <w:tcPr>
            <w:tcW w:w="1991" w:type="dxa"/>
          </w:tcPr>
          <w:p w:rsidR="00C43D99" w:rsidRPr="00307754" w:rsidRDefault="00C43D99" w:rsidP="003077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sz w:val="16"/>
                <w:szCs w:val="16"/>
              </w:rPr>
              <w:t>Украинский язык и лит.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2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8,07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64</w:t>
            </w:r>
          </w:p>
        </w:tc>
        <w:tc>
          <w:tcPr>
            <w:tcW w:w="905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C43D99" w:rsidRPr="00307754" w:rsidTr="00A3524D">
        <w:tc>
          <w:tcPr>
            <w:tcW w:w="914" w:type="dxa"/>
            <w:vMerge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91" w:type="dxa"/>
          </w:tcPr>
          <w:p w:rsidR="00C43D99" w:rsidRPr="00307754" w:rsidRDefault="00C43D99" w:rsidP="003077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sz w:val="16"/>
                <w:szCs w:val="16"/>
              </w:rPr>
              <w:t>Русский язык и лит.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2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7,9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57</w:t>
            </w:r>
          </w:p>
        </w:tc>
        <w:tc>
          <w:tcPr>
            <w:tcW w:w="905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C43D99" w:rsidRPr="00307754" w:rsidTr="00A3524D">
        <w:tc>
          <w:tcPr>
            <w:tcW w:w="914" w:type="dxa"/>
            <w:vMerge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91" w:type="dxa"/>
          </w:tcPr>
          <w:p w:rsidR="00C43D99" w:rsidRPr="00307754" w:rsidRDefault="00C43D99" w:rsidP="00307754">
            <w:pPr>
              <w:tabs>
                <w:tab w:val="left" w:pos="690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2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8,5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57</w:t>
            </w:r>
          </w:p>
        </w:tc>
        <w:tc>
          <w:tcPr>
            <w:tcW w:w="905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C43D99" w:rsidRPr="00307754" w:rsidTr="00A3524D">
        <w:tc>
          <w:tcPr>
            <w:tcW w:w="914" w:type="dxa"/>
            <w:vMerge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91" w:type="dxa"/>
          </w:tcPr>
          <w:p w:rsidR="00C43D99" w:rsidRPr="00307754" w:rsidRDefault="00C43D99" w:rsidP="003077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sz w:val="16"/>
                <w:szCs w:val="16"/>
              </w:rPr>
              <w:t>Румынский яз. и лит.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2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8,3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78</w:t>
            </w:r>
          </w:p>
        </w:tc>
        <w:tc>
          <w:tcPr>
            <w:tcW w:w="905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C43D99" w:rsidRPr="00307754" w:rsidTr="00A3524D">
        <w:tc>
          <w:tcPr>
            <w:tcW w:w="914" w:type="dxa"/>
            <w:vMerge w:val="restart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2013-2014</w:t>
            </w:r>
          </w:p>
        </w:tc>
        <w:tc>
          <w:tcPr>
            <w:tcW w:w="1991" w:type="dxa"/>
          </w:tcPr>
          <w:p w:rsidR="00C43D99" w:rsidRPr="00307754" w:rsidRDefault="00C43D99" w:rsidP="003077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sz w:val="16"/>
                <w:szCs w:val="16"/>
              </w:rPr>
              <w:t>Украинский язык и лит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2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7,7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53</w:t>
            </w:r>
          </w:p>
        </w:tc>
        <w:tc>
          <w:tcPr>
            <w:tcW w:w="905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C43D99" w:rsidRPr="00307754" w:rsidTr="00A3524D">
        <w:tc>
          <w:tcPr>
            <w:tcW w:w="914" w:type="dxa"/>
            <w:vMerge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91" w:type="dxa"/>
          </w:tcPr>
          <w:p w:rsidR="00C43D99" w:rsidRPr="00307754" w:rsidRDefault="00C43D99" w:rsidP="003077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sz w:val="16"/>
                <w:szCs w:val="16"/>
              </w:rPr>
              <w:t>Русский язык и лит.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2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7,6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46</w:t>
            </w:r>
          </w:p>
        </w:tc>
        <w:tc>
          <w:tcPr>
            <w:tcW w:w="905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C43D99" w:rsidRPr="00307754" w:rsidTr="00A3524D">
        <w:tc>
          <w:tcPr>
            <w:tcW w:w="914" w:type="dxa"/>
            <w:vMerge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91" w:type="dxa"/>
          </w:tcPr>
          <w:p w:rsidR="00C43D99" w:rsidRPr="00307754" w:rsidRDefault="00C43D99" w:rsidP="003077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62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8,06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66</w:t>
            </w:r>
          </w:p>
        </w:tc>
        <w:tc>
          <w:tcPr>
            <w:tcW w:w="905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C43D99" w:rsidRPr="00307754" w:rsidTr="00A3524D">
        <w:tc>
          <w:tcPr>
            <w:tcW w:w="914" w:type="dxa"/>
            <w:vMerge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91" w:type="dxa"/>
          </w:tcPr>
          <w:p w:rsidR="00C43D99" w:rsidRPr="00307754" w:rsidRDefault="00C43D99" w:rsidP="003077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sz w:val="16"/>
                <w:szCs w:val="16"/>
              </w:rPr>
              <w:t>Румынский яз. и лит.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62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8,0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66</w:t>
            </w:r>
          </w:p>
        </w:tc>
        <w:tc>
          <w:tcPr>
            <w:tcW w:w="905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C43D99" w:rsidRPr="00307754" w:rsidTr="00A3524D">
        <w:tc>
          <w:tcPr>
            <w:tcW w:w="914" w:type="dxa"/>
            <w:vMerge w:val="restart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2014-2015</w:t>
            </w:r>
          </w:p>
        </w:tc>
        <w:tc>
          <w:tcPr>
            <w:tcW w:w="1991" w:type="dxa"/>
          </w:tcPr>
          <w:p w:rsidR="00C43D99" w:rsidRPr="00307754" w:rsidRDefault="00C43D99" w:rsidP="003077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sz w:val="16"/>
                <w:szCs w:val="16"/>
              </w:rPr>
              <w:t>Украинский язык и лит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62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7,2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41</w:t>
            </w:r>
          </w:p>
        </w:tc>
        <w:tc>
          <w:tcPr>
            <w:tcW w:w="905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C43D99" w:rsidRPr="00307754" w:rsidTr="00A3524D">
        <w:tc>
          <w:tcPr>
            <w:tcW w:w="914" w:type="dxa"/>
            <w:vMerge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91" w:type="dxa"/>
          </w:tcPr>
          <w:p w:rsidR="00C43D99" w:rsidRPr="00307754" w:rsidRDefault="00C43D99" w:rsidP="003077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sz w:val="16"/>
                <w:szCs w:val="16"/>
              </w:rPr>
              <w:t>Русский язык и лит.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62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7,7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64</w:t>
            </w:r>
          </w:p>
        </w:tc>
        <w:tc>
          <w:tcPr>
            <w:tcW w:w="905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C43D99" w:rsidRPr="00307754" w:rsidTr="00A3524D">
        <w:tc>
          <w:tcPr>
            <w:tcW w:w="914" w:type="dxa"/>
            <w:vMerge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91" w:type="dxa"/>
          </w:tcPr>
          <w:p w:rsidR="00C43D99" w:rsidRPr="00307754" w:rsidRDefault="00C43D99" w:rsidP="003077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62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7,5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41</w:t>
            </w:r>
          </w:p>
        </w:tc>
        <w:tc>
          <w:tcPr>
            <w:tcW w:w="905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C43D99" w:rsidRPr="00307754" w:rsidTr="00A3524D">
        <w:tc>
          <w:tcPr>
            <w:tcW w:w="914" w:type="dxa"/>
            <w:vMerge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91" w:type="dxa"/>
          </w:tcPr>
          <w:p w:rsidR="00C43D99" w:rsidRPr="00307754" w:rsidRDefault="00C43D99" w:rsidP="003077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sz w:val="16"/>
                <w:szCs w:val="16"/>
              </w:rPr>
              <w:t>Румынский яз. и лит.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62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7,5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64</w:t>
            </w:r>
          </w:p>
        </w:tc>
        <w:tc>
          <w:tcPr>
            <w:tcW w:w="905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C43D99" w:rsidRPr="00307754" w:rsidTr="00A3524D">
        <w:trPr>
          <w:trHeight w:val="257"/>
        </w:trPr>
        <w:tc>
          <w:tcPr>
            <w:tcW w:w="914" w:type="dxa"/>
            <w:vMerge w:val="restart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2015-2016</w:t>
            </w:r>
          </w:p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91" w:type="dxa"/>
          </w:tcPr>
          <w:p w:rsidR="00C43D99" w:rsidRPr="00307754" w:rsidRDefault="00C43D99" w:rsidP="003077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sz w:val="16"/>
                <w:szCs w:val="16"/>
              </w:rPr>
              <w:t>Украинский язык и лит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62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6,7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905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C43D99" w:rsidRPr="00307754" w:rsidTr="00A3524D">
        <w:tc>
          <w:tcPr>
            <w:tcW w:w="914" w:type="dxa"/>
            <w:vMerge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91" w:type="dxa"/>
          </w:tcPr>
          <w:p w:rsidR="00C43D99" w:rsidRPr="00307754" w:rsidRDefault="00C43D99" w:rsidP="003077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sz w:val="16"/>
                <w:szCs w:val="16"/>
              </w:rPr>
              <w:t>Русский язык и лит.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62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6,9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905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C43D99" w:rsidRPr="00307754" w:rsidTr="00A3524D">
        <w:tc>
          <w:tcPr>
            <w:tcW w:w="914" w:type="dxa"/>
            <w:vMerge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91" w:type="dxa"/>
          </w:tcPr>
          <w:p w:rsidR="00C43D99" w:rsidRPr="00307754" w:rsidRDefault="00C43D99" w:rsidP="003077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62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6,5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905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C43D99" w:rsidRPr="00307754" w:rsidTr="00A3524D">
        <w:trPr>
          <w:trHeight w:val="128"/>
        </w:trPr>
        <w:tc>
          <w:tcPr>
            <w:tcW w:w="914" w:type="dxa"/>
            <w:vMerge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91" w:type="dxa"/>
          </w:tcPr>
          <w:p w:rsidR="00C43D99" w:rsidRPr="00307754" w:rsidRDefault="00C43D99" w:rsidP="0030775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sz w:val="16"/>
                <w:szCs w:val="16"/>
              </w:rPr>
              <w:t>Румынский яз. и лит.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62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7,3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  <w:tc>
          <w:tcPr>
            <w:tcW w:w="905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C43D99" w:rsidRPr="00307754" w:rsidTr="00A3524D">
        <w:trPr>
          <w:trHeight w:val="51"/>
        </w:trPr>
        <w:tc>
          <w:tcPr>
            <w:tcW w:w="914" w:type="dxa"/>
            <w:vMerge w:val="restart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991" w:type="dxa"/>
          </w:tcPr>
          <w:p w:rsidR="00C43D99" w:rsidRPr="00307754" w:rsidRDefault="00C43D99" w:rsidP="003077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sz w:val="16"/>
                <w:szCs w:val="16"/>
              </w:rPr>
              <w:t>Украинский язык и лит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83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82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62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7,4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</w:p>
        </w:tc>
        <w:tc>
          <w:tcPr>
            <w:tcW w:w="905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C43D99" w:rsidRPr="00307754" w:rsidTr="00A3524D">
        <w:trPr>
          <w:trHeight w:val="51"/>
        </w:trPr>
        <w:tc>
          <w:tcPr>
            <w:tcW w:w="914" w:type="dxa"/>
            <w:vMerge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91" w:type="dxa"/>
          </w:tcPr>
          <w:p w:rsidR="00C43D99" w:rsidRPr="00307754" w:rsidRDefault="00C43D99" w:rsidP="003077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sz w:val="16"/>
                <w:szCs w:val="16"/>
              </w:rPr>
              <w:t>Русский язык и лит.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83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83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62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7,6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52</w:t>
            </w:r>
          </w:p>
        </w:tc>
        <w:tc>
          <w:tcPr>
            <w:tcW w:w="905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C43D99" w:rsidRPr="00307754" w:rsidTr="00A3524D">
        <w:trPr>
          <w:trHeight w:val="51"/>
        </w:trPr>
        <w:tc>
          <w:tcPr>
            <w:tcW w:w="914" w:type="dxa"/>
            <w:vMerge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91" w:type="dxa"/>
          </w:tcPr>
          <w:p w:rsidR="00C43D99" w:rsidRPr="00307754" w:rsidRDefault="00C43D99" w:rsidP="003077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83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83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23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62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7,5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47</w:t>
            </w:r>
          </w:p>
        </w:tc>
        <w:tc>
          <w:tcPr>
            <w:tcW w:w="905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C43D99" w:rsidRPr="00307754" w:rsidTr="00A3524D">
        <w:trPr>
          <w:trHeight w:val="51"/>
        </w:trPr>
        <w:tc>
          <w:tcPr>
            <w:tcW w:w="914" w:type="dxa"/>
            <w:vMerge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91" w:type="dxa"/>
          </w:tcPr>
          <w:p w:rsidR="00C43D99" w:rsidRPr="00307754" w:rsidRDefault="00C43D99" w:rsidP="003077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sz w:val="16"/>
                <w:szCs w:val="16"/>
              </w:rPr>
              <w:t>Румынский яз. и лит.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83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83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362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7,9</w:t>
            </w: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65</w:t>
            </w:r>
          </w:p>
        </w:tc>
        <w:tc>
          <w:tcPr>
            <w:tcW w:w="905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7754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C43D99" w:rsidRPr="00307754" w:rsidTr="00A3524D">
        <w:trPr>
          <w:trHeight w:val="51"/>
        </w:trPr>
        <w:tc>
          <w:tcPr>
            <w:tcW w:w="914" w:type="dxa"/>
            <w:vMerge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91" w:type="dxa"/>
          </w:tcPr>
          <w:p w:rsidR="00C43D99" w:rsidRPr="00307754" w:rsidRDefault="00C43D99" w:rsidP="003077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2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3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4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5" w:type="dxa"/>
          </w:tcPr>
          <w:p w:rsidR="00C43D99" w:rsidRPr="00307754" w:rsidRDefault="00C43D99" w:rsidP="003077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C43D99" w:rsidRPr="00307754" w:rsidRDefault="00C43D99" w:rsidP="00307754">
      <w:pPr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</w:p>
    <w:p w:rsidR="00C43D99" w:rsidRPr="00307754" w:rsidRDefault="00C43D99" w:rsidP="00307754">
      <w:pPr>
        <w:pStyle w:val="30"/>
        <w:shd w:val="clear" w:color="auto" w:fill="auto"/>
        <w:tabs>
          <w:tab w:val="left" w:pos="638"/>
        </w:tabs>
        <w:spacing w:before="287" w:after="3" w:line="220" w:lineRule="exact"/>
        <w:jc w:val="both"/>
        <w:rPr>
          <w:lang w:val="en-US"/>
        </w:rPr>
      </w:pPr>
    </w:p>
    <w:p w:rsidR="00C43D99" w:rsidRDefault="00C43D99">
      <w:pPr>
        <w:pStyle w:val="30"/>
        <w:numPr>
          <w:ilvl w:val="0"/>
          <w:numId w:val="15"/>
        </w:numPr>
        <w:shd w:val="clear" w:color="auto" w:fill="auto"/>
        <w:tabs>
          <w:tab w:val="left" w:pos="638"/>
        </w:tabs>
        <w:spacing w:before="287" w:after="3" w:line="220" w:lineRule="exact"/>
        <w:ind w:left="340"/>
        <w:jc w:val="both"/>
      </w:pPr>
      <w:r>
        <w:t>ОСНОВНЫЕ НАПРАВЛЕНИЯ ГОСУДАРСТВЕННОЙ ОБРАЗОВАТЕЛЬНОЙ</w:t>
      </w:r>
    </w:p>
    <w:p w:rsidR="00C43D99" w:rsidRDefault="00C43D99">
      <w:pPr>
        <w:pStyle w:val="30"/>
        <w:shd w:val="clear" w:color="auto" w:fill="auto"/>
        <w:spacing w:after="200" w:line="220" w:lineRule="exact"/>
        <w:ind w:firstLine="840"/>
        <w:jc w:val="both"/>
      </w:pPr>
      <w:r>
        <w:t>ПОЛИТИКИ, ОПРЕДЕЛЯЮЩИЕ СТРАТЕГИЮ РАЗВИТИЯ ШКОЛЫ</w:t>
      </w:r>
    </w:p>
    <w:p w:rsidR="00C43D99" w:rsidRDefault="00C43D99">
      <w:pPr>
        <w:pStyle w:val="30"/>
        <w:numPr>
          <w:ilvl w:val="0"/>
          <w:numId w:val="16"/>
        </w:numPr>
        <w:shd w:val="clear" w:color="auto" w:fill="auto"/>
        <w:tabs>
          <w:tab w:val="left" w:pos="1114"/>
        </w:tabs>
        <w:spacing w:after="0" w:line="274" w:lineRule="exact"/>
        <w:ind w:firstLine="840"/>
        <w:jc w:val="both"/>
      </w:pPr>
      <w:r>
        <w:t>Национальная образовательная инициатива «Наша новая школа»</w:t>
      </w:r>
    </w:p>
    <w:p w:rsidR="00C43D99" w:rsidRDefault="00C43D99">
      <w:pPr>
        <w:pStyle w:val="21"/>
        <w:shd w:val="clear" w:color="auto" w:fill="auto"/>
        <w:ind w:right="460" w:firstLine="840"/>
      </w:pPr>
      <w:r>
        <w:t>1) В соответствии с данным документом главным результатом образования должно стать его соответствие целям опережающего развития общества и инновационной экономики. Это означает, что изучать в школах необходимо не только достижения прошлого, но и стратегические способы деятельности, инновационные технологии, которые будут необходимы в будущем. Учащиеся должны быть вовлечены в исследовательские проекты, творческие занятия, спортивные мероприятия, в ходе которых они научатся изобретать, понимать и осваивать новое, быть открытыми и способными выражать собственные мысли, уметь принимать решения и помогать друг другу, формулировать свои интересы и осознавать свои возможности, соотнося их с потребностями общества.</w:t>
      </w:r>
    </w:p>
    <w:p w:rsidR="00C43D99" w:rsidRDefault="00C43D99">
      <w:pPr>
        <w:pStyle w:val="21"/>
        <w:shd w:val="clear" w:color="auto" w:fill="auto"/>
        <w:spacing w:after="240"/>
        <w:ind w:right="460" w:firstLine="840"/>
      </w:pPr>
      <w:r>
        <w:t>Важной задачей является усиление воспитательного потенциала школы, обеспечение индивидуализированного педагогического сопровождения каждого обучающегося. Особое внимание должно быть сосредоточено на создании условий для полноценного включения в образовательное пространство и успешной социализации детей с ограниченными возможностями здоровья, детей с отклонениями в поведении, детей, оставшихся без попечения родителей, детей из семей беженцев и вынужденных переселенцев, детей, проживающих в малоимущих семьях, и других категорий детей, находящихся в трудной жизненной ситуации.</w:t>
      </w:r>
    </w:p>
    <w:p w:rsidR="00C43D99" w:rsidRDefault="00C43D99">
      <w:pPr>
        <w:pStyle w:val="21"/>
        <w:shd w:val="clear" w:color="auto" w:fill="auto"/>
        <w:spacing w:after="229"/>
        <w:ind w:right="460" w:firstLine="840"/>
      </w:pPr>
      <w:r>
        <w:t>Современная школа должна более тесно взаимодействовать с семьей. Система школьного управления станет более открытой для родителей и общества. Школа должна стать центром общественного, инновационного взаимодействия, социокультурным, досуговым центром, центром социального менеджмента.</w:t>
      </w:r>
    </w:p>
    <w:p w:rsidR="00C43D99" w:rsidRDefault="00C43D99">
      <w:pPr>
        <w:pStyle w:val="21"/>
        <w:shd w:val="clear" w:color="auto" w:fill="auto"/>
        <w:spacing w:line="288" w:lineRule="exact"/>
        <w:ind w:right="460" w:firstLine="840"/>
      </w:pPr>
      <w:r>
        <w:t>В качестве основных приоритетов развития общего образования в национальной образовательной инициативе указаны следующие:</w:t>
      </w:r>
    </w:p>
    <w:p w:rsidR="00C43D99" w:rsidRDefault="00C43D99">
      <w:pPr>
        <w:pStyle w:val="21"/>
        <w:shd w:val="clear" w:color="auto" w:fill="auto"/>
        <w:spacing w:line="288" w:lineRule="exact"/>
      </w:pPr>
      <w:r>
        <w:t>•Обновление и совершенствование качества образования.</w:t>
      </w:r>
    </w:p>
    <w:p w:rsidR="00C43D99" w:rsidRDefault="00C43D99">
      <w:pPr>
        <w:pStyle w:val="21"/>
        <w:shd w:val="clear" w:color="auto" w:fill="auto"/>
        <w:spacing w:line="288" w:lineRule="exact"/>
      </w:pPr>
      <w:r>
        <w:t>•Развитие системы поддержки талантливых детей.</w:t>
      </w:r>
    </w:p>
    <w:p w:rsidR="00C43D99" w:rsidRDefault="00C43D99">
      <w:pPr>
        <w:pStyle w:val="21"/>
        <w:shd w:val="clear" w:color="auto" w:fill="auto"/>
        <w:spacing w:line="288" w:lineRule="exact"/>
      </w:pPr>
      <w:r>
        <w:t>•Развитие и обновление педагогического потенциала.</w:t>
      </w:r>
    </w:p>
    <w:p w:rsidR="00C43D99" w:rsidRDefault="00C43D99">
      <w:pPr>
        <w:pStyle w:val="21"/>
        <w:shd w:val="clear" w:color="auto" w:fill="auto"/>
        <w:spacing w:line="288" w:lineRule="exact"/>
      </w:pPr>
      <w:r>
        <w:t>•Современная образовательная инфраструктура.</w:t>
      </w:r>
    </w:p>
    <w:p w:rsidR="00C43D99" w:rsidRDefault="00C43D99">
      <w:pPr>
        <w:pStyle w:val="21"/>
        <w:shd w:val="clear" w:color="auto" w:fill="auto"/>
        <w:spacing w:line="288" w:lineRule="exact"/>
        <w:ind w:right="460"/>
      </w:pPr>
      <w:r>
        <w:t>•Сбережение здоровья и формирование культуры здорового образа жизни, обучающихся и воспитанников, учителей. Развитие инклюзивного образования.</w:t>
      </w:r>
    </w:p>
    <w:p w:rsidR="00C43D99" w:rsidRDefault="00C43D99">
      <w:pPr>
        <w:pStyle w:val="21"/>
        <w:shd w:val="clear" w:color="auto" w:fill="auto"/>
      </w:pPr>
      <w:r>
        <w:t>•Расширение самостоятельности образовательного учреждения.</w:t>
      </w:r>
    </w:p>
    <w:p w:rsidR="00C43D99" w:rsidRDefault="00C43D99">
      <w:pPr>
        <w:pStyle w:val="21"/>
        <w:shd w:val="clear" w:color="auto" w:fill="auto"/>
        <w:ind w:right="460" w:firstLine="840"/>
      </w:pPr>
      <w:r>
        <w:t>2) Повышение эффективности системы образования, на основе расширения самостоятельности школ. Школе необходимо стать более самостоятельной как в составлении индивидуальных образовательных программ, так и в расходовании финансовых средств. С 2015 года самостоятельность получили образовательные учреждения, ставшие победителями конкурсов приоритетного национального проекта «Образование», и ОУ, преобразованные в автономные учреждения. Такие школы смогут сократить объем отчетных документов в обмен на открытость информации о результатах работы. С их директорами будут заключены контракты, предусматривающие особые условия труда с учетом качества работы». Это направление инициативы «Наша новая школа» предусматривает:</w:t>
      </w:r>
    </w:p>
    <w:p w:rsidR="00C43D99" w:rsidRDefault="00C43D99">
      <w:pPr>
        <w:pStyle w:val="21"/>
        <w:shd w:val="clear" w:color="auto" w:fill="auto"/>
        <w:spacing w:line="293" w:lineRule="exact"/>
      </w:pPr>
      <w:r>
        <w:t>•переход ОУ на нормативное подушевое финансирование;</w:t>
      </w:r>
    </w:p>
    <w:p w:rsidR="00C43D99" w:rsidRDefault="00C43D99">
      <w:pPr>
        <w:pStyle w:val="21"/>
        <w:shd w:val="clear" w:color="auto" w:fill="auto"/>
        <w:spacing w:line="293" w:lineRule="exact"/>
      </w:pPr>
      <w:r>
        <w:t>•обеспечение финансово-хозяйственной самостоятельности ОУ;</w:t>
      </w:r>
    </w:p>
    <w:p w:rsidR="00C43D99" w:rsidRDefault="00C43D99">
      <w:pPr>
        <w:pStyle w:val="21"/>
        <w:shd w:val="clear" w:color="auto" w:fill="auto"/>
        <w:spacing w:line="293" w:lineRule="exact"/>
      </w:pPr>
      <w:r>
        <w:t>•расширение возможностей ОУ по привлечению внебюджетных ресурсов;</w:t>
      </w:r>
    </w:p>
    <w:p w:rsidR="00C43D99" w:rsidRDefault="00C43D99">
      <w:pPr>
        <w:pStyle w:val="21"/>
        <w:shd w:val="clear" w:color="auto" w:fill="auto"/>
        <w:spacing w:after="252" w:line="288" w:lineRule="exact"/>
        <w:ind w:right="3920"/>
        <w:jc w:val="left"/>
      </w:pPr>
      <w:r>
        <w:t>•переход ОУ на новые организационно-правовые формы •подготовку руководителя нового типа - менеджера.</w:t>
      </w:r>
    </w:p>
    <w:p w:rsidR="00C43D99" w:rsidRDefault="00C43D99">
      <w:pPr>
        <w:pStyle w:val="30"/>
        <w:numPr>
          <w:ilvl w:val="0"/>
          <w:numId w:val="16"/>
        </w:numPr>
        <w:shd w:val="clear" w:color="auto" w:fill="auto"/>
        <w:tabs>
          <w:tab w:val="left" w:pos="1114"/>
        </w:tabs>
        <w:spacing w:after="0" w:line="274" w:lineRule="exact"/>
        <w:ind w:right="460" w:firstLine="840"/>
        <w:jc w:val="both"/>
      </w:pPr>
      <w:r>
        <w:rPr>
          <w:rStyle w:val="31"/>
        </w:rPr>
        <w:t xml:space="preserve">Документом, определяющим развитие самостоятельности образовательных учреждений и повышение их ответственности, является </w:t>
      </w:r>
      <w:r>
        <w:t xml:space="preserve">Закон Республики Молдова об Образовании </w:t>
      </w:r>
    </w:p>
    <w:p w:rsidR="00C43D99" w:rsidRDefault="00C43D99">
      <w:pPr>
        <w:pStyle w:val="21"/>
        <w:shd w:val="clear" w:color="auto" w:fill="auto"/>
        <w:ind w:right="460" w:firstLine="840"/>
      </w:pPr>
      <w:r>
        <w:t>Он направлен на повышение эффективности предоставления государственных услуг, при условии сохранения (либо снижения темпов роста) расходов бюджетов на их предоставление, путем создания условий и стимулов для сокращения внутренних издержек учреждения и привлечения им внебюджетных источников финансового обеспечения, а также создание условий и стимулов для местных органов исполнительной власти для оптимизации подведомственной сети. Для этого предлагается изменить правовое положение существующих бюджетных учреждений, способных функционировать на основе рыночных принципов, без преобразования этих учреждений и создать условия и стимулы для сокращения внутренних издержек и повышения эффективности их деятельности, в том числе:</w:t>
      </w:r>
    </w:p>
    <w:p w:rsidR="00C43D99" w:rsidRDefault="00C43D99" w:rsidP="004B7F38">
      <w:pPr>
        <w:pStyle w:val="21"/>
        <w:shd w:val="clear" w:color="auto" w:fill="auto"/>
        <w:spacing w:line="278" w:lineRule="exact"/>
        <w:ind w:right="460"/>
      </w:pPr>
      <w:r>
        <w:t>•изменить механизмы финансового обеспечения бюджетных учреждений рассчитывая бюджет по количеству учеников.</w:t>
      </w:r>
    </w:p>
    <w:p w:rsidR="00C43D99" w:rsidRDefault="00C43D99">
      <w:pPr>
        <w:pStyle w:val="23"/>
        <w:keepNext/>
        <w:keepLines/>
        <w:numPr>
          <w:ilvl w:val="0"/>
          <w:numId w:val="16"/>
        </w:numPr>
        <w:shd w:val="clear" w:color="auto" w:fill="auto"/>
        <w:tabs>
          <w:tab w:val="left" w:pos="1169"/>
        </w:tabs>
        <w:spacing w:before="0" w:after="240" w:line="274" w:lineRule="exact"/>
        <w:ind w:right="460" w:firstLine="840"/>
        <w:jc w:val="both"/>
      </w:pPr>
      <w:bookmarkStart w:id="3" w:name="bookmark3"/>
      <w:r>
        <w:t>Закон «Об образовании в Республике Молдова »</w:t>
      </w:r>
      <w:bookmarkEnd w:id="3"/>
    </w:p>
    <w:p w:rsidR="00C43D99" w:rsidRDefault="00C43D99">
      <w:pPr>
        <w:pStyle w:val="21"/>
        <w:shd w:val="clear" w:color="auto" w:fill="auto"/>
        <w:spacing w:after="240"/>
        <w:ind w:right="460" w:firstLine="840"/>
      </w:pPr>
      <w:r>
        <w:t>Предполагается коренное изменение системы образования в Республике Молдова на основе модернизации.</w:t>
      </w:r>
    </w:p>
    <w:p w:rsidR="00C43D99" w:rsidRDefault="00C43D99">
      <w:pPr>
        <w:pStyle w:val="30"/>
        <w:shd w:val="clear" w:color="auto" w:fill="auto"/>
        <w:spacing w:after="233" w:line="269" w:lineRule="exact"/>
        <w:ind w:right="460" w:firstLine="840"/>
        <w:jc w:val="both"/>
      </w:pPr>
      <w:r>
        <w:rPr>
          <w:rStyle w:val="31"/>
        </w:rPr>
        <w:t>•</w:t>
      </w:r>
      <w:r>
        <w:t xml:space="preserve">Дальнейшее развитие системы государственно-общественного управления образовательным учреждением. </w:t>
      </w:r>
      <w:r>
        <w:rPr>
          <w:rStyle w:val="31"/>
        </w:rPr>
        <w:t>Возможность законодательного утверждения упрощения деятельности школы.</w:t>
      </w:r>
    </w:p>
    <w:p w:rsidR="00C43D99" w:rsidRDefault="00C43D99">
      <w:pPr>
        <w:pStyle w:val="23"/>
        <w:keepNext/>
        <w:keepLines/>
        <w:numPr>
          <w:ilvl w:val="0"/>
          <w:numId w:val="15"/>
        </w:numPr>
        <w:shd w:val="clear" w:color="auto" w:fill="auto"/>
        <w:tabs>
          <w:tab w:val="left" w:pos="3478"/>
        </w:tabs>
        <w:spacing w:before="0" w:after="0" w:line="278" w:lineRule="exact"/>
        <w:ind w:left="3180"/>
        <w:jc w:val="both"/>
      </w:pPr>
      <w:bookmarkStart w:id="4" w:name="bookmark4"/>
      <w:r>
        <w:t>МОДЕЛЬ ШКОЛЫ - 2022.</w:t>
      </w:r>
      <w:bookmarkEnd w:id="4"/>
    </w:p>
    <w:p w:rsidR="00C43D99" w:rsidRDefault="00C43D99">
      <w:pPr>
        <w:pStyle w:val="21"/>
        <w:shd w:val="clear" w:color="auto" w:fill="auto"/>
        <w:spacing w:line="278" w:lineRule="exact"/>
        <w:ind w:right="460" w:firstLine="840"/>
      </w:pPr>
      <w:r>
        <w:t>Настоящая программа развития предполагает, что в результате ее реализации, образовательная система школы будет обладать следующими чертами:</w:t>
      </w:r>
    </w:p>
    <w:p w:rsidR="00C43D99" w:rsidRDefault="00C43D99">
      <w:pPr>
        <w:pStyle w:val="21"/>
        <w:shd w:val="clear" w:color="auto" w:fill="auto"/>
        <w:spacing w:line="278" w:lineRule="exact"/>
        <w:ind w:right="460"/>
      </w:pPr>
      <w:r>
        <w:t>•школа предоставляет учащимся качественное образование, соответствующее требованиям  государственных стандартов второго поколения, что подтверждается через независимые формы аттестации;</w:t>
      </w:r>
    </w:p>
    <w:p w:rsidR="00C43D99" w:rsidRDefault="00C43D99">
      <w:pPr>
        <w:pStyle w:val="21"/>
        <w:shd w:val="clear" w:color="auto" w:fill="auto"/>
        <w:tabs>
          <w:tab w:val="left" w:pos="1627"/>
        </w:tabs>
        <w:spacing w:line="278" w:lineRule="exact"/>
      </w:pPr>
      <w:r>
        <w:t>•выпускники</w:t>
      </w:r>
      <w:r>
        <w:tab/>
        <w:t>школы конкурентоспособны в системе высшего и среднего</w:t>
      </w:r>
    </w:p>
    <w:p w:rsidR="00C43D99" w:rsidRDefault="00C43D99">
      <w:pPr>
        <w:pStyle w:val="21"/>
        <w:shd w:val="clear" w:color="auto" w:fill="auto"/>
        <w:spacing w:line="278" w:lineRule="exact"/>
      </w:pPr>
      <w:r>
        <w:t>профессионального образования;</w:t>
      </w:r>
    </w:p>
    <w:p w:rsidR="00C43D99" w:rsidRDefault="00C43D99">
      <w:pPr>
        <w:pStyle w:val="21"/>
        <w:shd w:val="clear" w:color="auto" w:fill="auto"/>
        <w:spacing w:line="278" w:lineRule="exact"/>
        <w:ind w:right="460"/>
      </w:pPr>
      <w:r>
        <w:t>•в школе существует/ действует воспитательная система культурно-нравственной ориентации, адекватная потребностям времени;</w:t>
      </w:r>
    </w:p>
    <w:p w:rsidR="00C43D99" w:rsidRDefault="00C43D99">
      <w:pPr>
        <w:pStyle w:val="21"/>
        <w:shd w:val="clear" w:color="auto" w:fill="auto"/>
        <w:spacing w:line="278" w:lineRule="exact"/>
        <w:ind w:right="460"/>
      </w:pPr>
      <w:r>
        <w:t>•деятельность школы не наносит ущерба здоровью учащихся, в ней они чувствуют себя безопасно и защищены от негативных влияний внешней среды;</w:t>
      </w:r>
    </w:p>
    <w:p w:rsidR="00C43D99" w:rsidRDefault="00C43D99">
      <w:pPr>
        <w:pStyle w:val="21"/>
        <w:shd w:val="clear" w:color="auto" w:fill="auto"/>
        <w:spacing w:line="283" w:lineRule="exact"/>
        <w:ind w:right="460"/>
        <w:jc w:val="left"/>
      </w:pPr>
      <w:r>
        <w:t>•в школе работает высокопрофессиональный творческий педагогический коллектив; •педагоги школы применяют в своей практике современные технологии обучения;</w:t>
      </w:r>
    </w:p>
    <w:p w:rsidR="00C43D99" w:rsidRDefault="00C43D99">
      <w:pPr>
        <w:pStyle w:val="21"/>
        <w:shd w:val="clear" w:color="auto" w:fill="auto"/>
        <w:spacing w:line="283" w:lineRule="exact"/>
        <w:ind w:right="460"/>
      </w:pPr>
      <w:r>
        <w:t>•школа имеет эффективную систему управления, обеспечивающую не только ее успешное функционирование, но и развитие, используются механизмы государственно</w:t>
      </w:r>
      <w:r>
        <w:softHyphen/>
        <w:t>общественного управления школой;</w:t>
      </w:r>
    </w:p>
    <w:p w:rsidR="00C43D99" w:rsidRDefault="00C43D99">
      <w:pPr>
        <w:pStyle w:val="21"/>
        <w:shd w:val="clear" w:color="auto" w:fill="auto"/>
        <w:spacing w:line="278" w:lineRule="exact"/>
        <w:ind w:right="460"/>
        <w:jc w:val="left"/>
      </w:pPr>
      <w:r>
        <w:t>•школа имеет современную материально-техническую базу и пространственно</w:t>
      </w:r>
      <w:r>
        <w:softHyphen/>
        <w:t>предметную среду, обладает необходимым количеством ресурсов для реализации ее планов;</w:t>
      </w:r>
    </w:p>
    <w:p w:rsidR="00C43D99" w:rsidRDefault="00C43D99">
      <w:pPr>
        <w:pStyle w:val="21"/>
        <w:shd w:val="clear" w:color="auto" w:fill="auto"/>
        <w:spacing w:line="278" w:lineRule="exact"/>
        <w:ind w:right="460"/>
        <w:jc w:val="left"/>
      </w:pPr>
      <w:r>
        <w:t>•школа имеет широкие партнерские связи с культурными, спортивными и научными организациями ;</w:t>
      </w:r>
    </w:p>
    <w:p w:rsidR="00C43D99" w:rsidRDefault="00C43D99">
      <w:pPr>
        <w:pStyle w:val="21"/>
        <w:shd w:val="clear" w:color="auto" w:fill="auto"/>
        <w:spacing w:after="480"/>
        <w:ind w:right="460"/>
        <w:jc w:val="left"/>
      </w:pPr>
      <w:r>
        <w:t>•школа востребована потребителями и они удовлетворены ее услугами, что обеспечивает ее лидерство на рынке образовательных услуг.</w:t>
      </w:r>
    </w:p>
    <w:p w:rsidR="00C43D99" w:rsidRDefault="00C43D99">
      <w:pPr>
        <w:pStyle w:val="30"/>
        <w:numPr>
          <w:ilvl w:val="0"/>
          <w:numId w:val="15"/>
        </w:numPr>
        <w:shd w:val="clear" w:color="auto" w:fill="auto"/>
        <w:tabs>
          <w:tab w:val="left" w:pos="2578"/>
        </w:tabs>
        <w:spacing w:after="0" w:line="274" w:lineRule="exact"/>
        <w:ind w:left="2280"/>
        <w:jc w:val="both"/>
      </w:pPr>
      <w:r>
        <w:t>МОДЕЛЬ ПЕДАГОГА ШКОЛЫ - 2022 году</w:t>
      </w:r>
    </w:p>
    <w:p w:rsidR="00C43D99" w:rsidRDefault="00C43D99">
      <w:pPr>
        <w:pStyle w:val="21"/>
        <w:shd w:val="clear" w:color="auto" w:fill="auto"/>
        <w:ind w:firstLine="820"/>
        <w:jc w:val="left"/>
      </w:pPr>
      <w:r>
        <w:t>Учитывая все вышеизложенное в предыдущих разделах, наиболее целесообразным представляется следующая модель компетентного педагога:</w:t>
      </w:r>
    </w:p>
    <w:p w:rsidR="00C43D99" w:rsidRDefault="00C43D99">
      <w:pPr>
        <w:pStyle w:val="21"/>
        <w:numPr>
          <w:ilvl w:val="0"/>
          <w:numId w:val="17"/>
        </w:numPr>
        <w:shd w:val="clear" w:color="auto" w:fill="auto"/>
        <w:tabs>
          <w:tab w:val="left" w:pos="294"/>
        </w:tabs>
        <w:ind w:right="460"/>
        <w:jc w:val="left"/>
      </w:pPr>
      <w:r>
        <w:t>наличие высокого уровня общей, коммуникативной культуры, теоретических представлений и опыта организации сложной коммуникации, осуществляемой в режиме диалога;</w:t>
      </w:r>
    </w:p>
    <w:p w:rsidR="00C43D99" w:rsidRDefault="00C43D99">
      <w:pPr>
        <w:pStyle w:val="21"/>
        <w:numPr>
          <w:ilvl w:val="0"/>
          <w:numId w:val="17"/>
        </w:numPr>
        <w:shd w:val="clear" w:color="auto" w:fill="auto"/>
        <w:tabs>
          <w:tab w:val="left" w:pos="294"/>
        </w:tabs>
        <w:ind w:right="460"/>
        <w:jc w:val="left"/>
      </w:pPr>
      <w:r>
        <w:t>способность к освоению достижений теории и практики предметной области: к анализу и синтезу предметных знаний с точки зрения актуальности, достаточности, научности;</w:t>
      </w:r>
    </w:p>
    <w:p w:rsidR="00C43D99" w:rsidRDefault="00C43D99">
      <w:pPr>
        <w:pStyle w:val="21"/>
        <w:numPr>
          <w:ilvl w:val="0"/>
          <w:numId w:val="17"/>
        </w:numPr>
        <w:shd w:val="clear" w:color="auto" w:fill="auto"/>
        <w:tabs>
          <w:tab w:val="left" w:pos="303"/>
        </w:tabs>
        <w:ind w:right="460"/>
        <w:jc w:val="left"/>
      </w:pPr>
      <w:r>
        <w:t>способность к критической оценке и интеграции личного и иного (отечественного, зарубежного, исторического, прогнозируемого) опыта педагогической деятельности;</w:t>
      </w:r>
    </w:p>
    <w:p w:rsidR="00C43D99" w:rsidRDefault="00C43D99">
      <w:pPr>
        <w:pStyle w:val="21"/>
        <w:numPr>
          <w:ilvl w:val="0"/>
          <w:numId w:val="17"/>
        </w:numPr>
        <w:shd w:val="clear" w:color="auto" w:fill="auto"/>
        <w:tabs>
          <w:tab w:val="left" w:pos="294"/>
        </w:tabs>
        <w:ind w:right="460"/>
        <w:jc w:val="left"/>
      </w:pPr>
      <w:r>
        <w:t>стремление к формированию и развитию личных креативных качеств, дающих возможность генерации уникальных педагогических идей и получения инновационных педагогических результатов;</w:t>
      </w:r>
    </w:p>
    <w:p w:rsidR="00C43D99" w:rsidRDefault="00C43D99">
      <w:pPr>
        <w:pStyle w:val="21"/>
        <w:shd w:val="clear" w:color="auto" w:fill="auto"/>
        <w:ind w:right="460"/>
        <w:jc w:val="left"/>
      </w:pPr>
      <w:r>
        <w:t>5 наличие рефлексивной культуры, сформированность потребности в саморефлексии и в совместной рефлексии с другими субъектами педагогического процесса;</w:t>
      </w:r>
    </w:p>
    <w:p w:rsidR="00C43D99" w:rsidRDefault="00C43D99">
      <w:pPr>
        <w:pStyle w:val="21"/>
        <w:numPr>
          <w:ilvl w:val="0"/>
          <w:numId w:val="18"/>
        </w:numPr>
        <w:shd w:val="clear" w:color="auto" w:fill="auto"/>
        <w:tabs>
          <w:tab w:val="left" w:pos="294"/>
        </w:tabs>
        <w:ind w:right="460"/>
        <w:jc w:val="left"/>
      </w:pPr>
      <w:r>
        <w:t>наличие методологической культуры, умений и навыков концептуального мышления, моделирования педагогического процесса и прогнозирования результатов собственной деятельности;</w:t>
      </w:r>
    </w:p>
    <w:p w:rsidR="00C43D99" w:rsidRDefault="00C43D99">
      <w:pPr>
        <w:pStyle w:val="21"/>
        <w:numPr>
          <w:ilvl w:val="0"/>
          <w:numId w:val="18"/>
        </w:numPr>
        <w:shd w:val="clear" w:color="auto" w:fill="auto"/>
        <w:tabs>
          <w:tab w:val="left" w:pos="289"/>
        </w:tabs>
        <w:ind w:right="460"/>
        <w:jc w:val="left"/>
      </w:pPr>
      <w:r>
        <w:t>готовность к совместному со всеми иными субъектами педагогического процесса освоению социального опыта;</w:t>
      </w:r>
    </w:p>
    <w:p w:rsidR="00C43D99" w:rsidRDefault="00C43D99">
      <w:pPr>
        <w:pStyle w:val="21"/>
        <w:numPr>
          <w:ilvl w:val="0"/>
          <w:numId w:val="18"/>
        </w:numPr>
        <w:shd w:val="clear" w:color="auto" w:fill="auto"/>
        <w:tabs>
          <w:tab w:val="left" w:pos="294"/>
        </w:tabs>
        <w:ind w:right="460"/>
        <w:jc w:val="left"/>
      </w:pPr>
      <w:r>
        <w:t>освоение культуры получения, отбора, хранения, воспроизведения, отработки и интерпретации информации в условиях лавинообразного нарастания информационных потоков;</w:t>
      </w:r>
    </w:p>
    <w:p w:rsidR="00C43D99" w:rsidRDefault="00C43D99">
      <w:pPr>
        <w:pStyle w:val="21"/>
        <w:numPr>
          <w:ilvl w:val="0"/>
          <w:numId w:val="18"/>
        </w:numPr>
        <w:shd w:val="clear" w:color="auto" w:fill="auto"/>
        <w:tabs>
          <w:tab w:val="left" w:pos="289"/>
        </w:tabs>
        <w:ind w:right="460"/>
        <w:jc w:val="left"/>
      </w:pPr>
      <w:r>
        <w:t>принятие философии маркетинга в качестве одной из основных идей деятельности педагога в условиях становления рыночных отношений в образовании;</w:t>
      </w:r>
    </w:p>
    <w:p w:rsidR="00C43D99" w:rsidRDefault="00C43D99">
      <w:pPr>
        <w:pStyle w:val="21"/>
        <w:numPr>
          <w:ilvl w:val="0"/>
          <w:numId w:val="18"/>
        </w:numPr>
        <w:shd w:val="clear" w:color="auto" w:fill="auto"/>
        <w:tabs>
          <w:tab w:val="left" w:pos="414"/>
        </w:tabs>
        <w:ind w:right="460"/>
        <w:jc w:val="left"/>
      </w:pPr>
      <w:r>
        <w:t>принятие понятия профессиональной конкуренции как одной из движущих идей развития личности педагога;</w:t>
      </w:r>
    </w:p>
    <w:p w:rsidR="00C43D99" w:rsidRDefault="00C43D99">
      <w:pPr>
        <w:pStyle w:val="21"/>
        <w:numPr>
          <w:ilvl w:val="0"/>
          <w:numId w:val="18"/>
        </w:numPr>
        <w:shd w:val="clear" w:color="auto" w:fill="auto"/>
        <w:tabs>
          <w:tab w:val="left" w:pos="409"/>
        </w:tabs>
        <w:ind w:right="460"/>
        <w:jc w:val="left"/>
      </w:pPr>
      <w:r>
        <w:t>наличие культуры педагогического менеджмента в широком смысле, то есть стремление к самоопределению в ситуации ценностного выбора и к принятию ответственности за конечный результат педагогического процесса, что определяет профессиональную успешность в условиях конкуренции;</w:t>
      </w:r>
    </w:p>
    <w:p w:rsidR="00C43D99" w:rsidRDefault="00C43D99">
      <w:pPr>
        <w:pStyle w:val="21"/>
        <w:numPr>
          <w:ilvl w:val="0"/>
          <w:numId w:val="18"/>
        </w:numPr>
        <w:shd w:val="clear" w:color="auto" w:fill="auto"/>
        <w:tabs>
          <w:tab w:val="left" w:pos="409"/>
        </w:tabs>
        <w:ind w:right="460"/>
        <w:jc w:val="left"/>
      </w:pPr>
      <w:r>
        <w:t>сформированность теоретических представлений о системно-педагогическом мышлении, наличие опыта системного исследования педагогической деятельности в целом и собственной педагогической деятельности;</w:t>
      </w:r>
    </w:p>
    <w:p w:rsidR="00C43D99" w:rsidRDefault="00C43D99">
      <w:pPr>
        <w:pStyle w:val="21"/>
        <w:numPr>
          <w:ilvl w:val="0"/>
          <w:numId w:val="18"/>
        </w:numPr>
        <w:shd w:val="clear" w:color="auto" w:fill="auto"/>
        <w:tabs>
          <w:tab w:val="left" w:pos="409"/>
        </w:tabs>
        <w:spacing w:after="283"/>
        <w:ind w:right="2340"/>
        <w:jc w:val="left"/>
      </w:pPr>
      <w:r>
        <w:t>осознание метода педагогической деятельности как одной из высших профессиональных ценностей педагога.</w:t>
      </w:r>
    </w:p>
    <w:p w:rsidR="00C43D99" w:rsidRDefault="00C43D99">
      <w:pPr>
        <w:pStyle w:val="30"/>
        <w:numPr>
          <w:ilvl w:val="0"/>
          <w:numId w:val="15"/>
        </w:numPr>
        <w:shd w:val="clear" w:color="auto" w:fill="auto"/>
        <w:tabs>
          <w:tab w:val="left" w:pos="2838"/>
        </w:tabs>
        <w:spacing w:after="255" w:line="220" w:lineRule="exact"/>
        <w:ind w:left="2540"/>
        <w:jc w:val="both"/>
      </w:pPr>
      <w:r>
        <w:t>МОДЕЛЬ ВЫПУСКНИКА - 2022 года.</w:t>
      </w:r>
    </w:p>
    <w:p w:rsidR="00C43D99" w:rsidRDefault="00C43D99">
      <w:pPr>
        <w:pStyle w:val="40"/>
        <w:shd w:val="clear" w:color="auto" w:fill="auto"/>
        <w:spacing w:before="0"/>
        <w:ind w:right="460" w:firstLine="820"/>
      </w:pPr>
      <w:r>
        <w:rPr>
          <w:rStyle w:val="411pt"/>
        </w:rPr>
        <w:t xml:space="preserve">Перспективная модель выпускника школы строится на основе Национального образовательного идеала - </w:t>
      </w:r>
      <w:r>
        <w:t>высоконравственный, творческий, компетентный гражданин Молдовы,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молдавского народа</w:t>
      </w:r>
      <w:r>
        <w:rPr>
          <w:rStyle w:val="2"/>
          <w:i w:val="0"/>
          <w:iCs w:val="0"/>
        </w:rPr>
        <w:t xml:space="preserve"> и ориентирована на его готовность к самореализации в современном мире. В понятии готовность отражается единство потребностей и способностей выпускника.</w:t>
      </w:r>
    </w:p>
    <w:p w:rsidR="00C43D99" w:rsidRDefault="00C43D99">
      <w:pPr>
        <w:pStyle w:val="21"/>
        <w:shd w:val="clear" w:color="auto" w:fill="auto"/>
        <w:ind w:right="460" w:firstLine="840"/>
      </w:pPr>
      <w:r>
        <w:t>Соответственно, результатом деятельности школы станут, с одной стороны, сформированные личностные качества выпускника, а, с другой стороны, компетенции выпускника, значимые в социальном окружении и компетентности.</w:t>
      </w:r>
    </w:p>
    <w:p w:rsidR="00C43D99" w:rsidRDefault="00C43D99">
      <w:pPr>
        <w:pStyle w:val="21"/>
        <w:shd w:val="clear" w:color="auto" w:fill="auto"/>
        <w:ind w:right="460" w:firstLine="840"/>
      </w:pPr>
      <w:r>
        <w:rPr>
          <w:rStyle w:val="210"/>
        </w:rPr>
        <w:t xml:space="preserve">Модельные потребности выпускника школы </w:t>
      </w:r>
      <w:r>
        <w:t>- это стремление к позитивной самореализации себя в современном мире.</w:t>
      </w:r>
    </w:p>
    <w:p w:rsidR="00C43D99" w:rsidRDefault="00C43D99">
      <w:pPr>
        <w:pStyle w:val="21"/>
        <w:shd w:val="clear" w:color="auto" w:fill="auto"/>
        <w:ind w:right="460" w:firstLine="840"/>
      </w:pPr>
      <w:r>
        <w:rPr>
          <w:rStyle w:val="210"/>
        </w:rPr>
        <w:t xml:space="preserve">Модельные компетенции выпускника школы </w:t>
      </w:r>
      <w:r>
        <w:t>- это прочные знания повышенного уровня по основным школьным предметам обучения.</w:t>
      </w:r>
    </w:p>
    <w:p w:rsidR="00C43D99" w:rsidRDefault="00C43D99">
      <w:pPr>
        <w:pStyle w:val="21"/>
        <w:shd w:val="clear" w:color="auto" w:fill="auto"/>
        <w:ind w:right="460" w:firstLine="840"/>
      </w:pPr>
      <w:r>
        <w:rPr>
          <w:rStyle w:val="210"/>
        </w:rPr>
        <w:t xml:space="preserve">Модельные компетентности выпускника школы </w:t>
      </w:r>
      <w:r>
        <w:t>- это способность самостоятельно добывать знания, способность эффективно работать и зарабатывать, способность полноценно жить и способность нравственно жить в обществе.</w:t>
      </w:r>
    </w:p>
    <w:p w:rsidR="00C43D99" w:rsidRDefault="00C43D99">
      <w:pPr>
        <w:pStyle w:val="21"/>
        <w:shd w:val="clear" w:color="auto" w:fill="auto"/>
        <w:ind w:right="460" w:firstLine="840"/>
      </w:pPr>
      <w:r>
        <w:t>Учитывая основные ценности и цели школы, а также содержание его социально</w:t>
      </w:r>
      <w:r>
        <w:softHyphen/>
        <w:t>педагогической миссии, наиболее целесообразным представляется выбор модели выпускника, соответствующий следующим ожиданиям основных субъектов образования:</w:t>
      </w:r>
    </w:p>
    <w:p w:rsidR="00C43D99" w:rsidRDefault="00C43D99">
      <w:pPr>
        <w:pStyle w:val="21"/>
        <w:shd w:val="clear" w:color="auto" w:fill="auto"/>
        <w:ind w:right="460" w:firstLine="840"/>
      </w:pPr>
      <w:r>
        <w:rPr>
          <w:rStyle w:val="210"/>
        </w:rPr>
        <w:t xml:space="preserve">Культурный кругозор и широту мышления, </w:t>
      </w:r>
      <w:r>
        <w:t>поскольку для того, чтобы принести реальную пользу для развития экономики, социального обустройства, науки, культуры, образования и здравоохранения гражданин должен уметь мыслить глобальными категориями. Выпускник должен владеть основами мировой культуры и кросс-культурной грамотности; воспринимать себя как носителя общечеловеческих ценностей, быть способным к творчеству в пространстве культуры, к диалогу в деятельности и мышлении, а так же проектировать и реализовать свои жизненные смыслы на основе общечеловеческих ценностей;</w:t>
      </w:r>
    </w:p>
    <w:p w:rsidR="00C43D99" w:rsidRDefault="00C43D99">
      <w:pPr>
        <w:pStyle w:val="21"/>
        <w:shd w:val="clear" w:color="auto" w:fill="auto"/>
        <w:ind w:right="460" w:firstLine="840"/>
      </w:pPr>
      <w:r>
        <w:rPr>
          <w:rStyle w:val="210"/>
        </w:rPr>
        <w:t xml:space="preserve">Патриотизм, </w:t>
      </w:r>
      <w:r>
        <w:t>выражающийся в том, что гражданин демократической Молдовы должен быть готов в любой момент защищать свою Родину, обладать твердыми моральными и нравственными принципами, знать Конституцию Республики Молдова, общественно-политические достижения государства, чтить государственную символику и национальные святыни народов, его населяющих, принимать активное участие в государственных праздниках;</w:t>
      </w:r>
    </w:p>
    <w:p w:rsidR="00C43D99" w:rsidRDefault="00C43D99">
      <w:pPr>
        <w:pStyle w:val="21"/>
        <w:shd w:val="clear" w:color="auto" w:fill="auto"/>
        <w:ind w:right="460" w:firstLine="840"/>
      </w:pPr>
      <w:r>
        <w:rPr>
          <w:rStyle w:val="210"/>
        </w:rPr>
        <w:t xml:space="preserve">Физическая развитость, </w:t>
      </w:r>
      <w:r>
        <w:t>ибо только ведущий здоровый образ жизни гражданин Молдовы может принести своей стране практическую пользу;</w:t>
      </w:r>
    </w:p>
    <w:p w:rsidR="00C43D99" w:rsidRDefault="00C43D99">
      <w:pPr>
        <w:pStyle w:val="21"/>
        <w:shd w:val="clear" w:color="auto" w:fill="auto"/>
        <w:ind w:right="460" w:firstLine="840"/>
      </w:pPr>
      <w:r>
        <w:rPr>
          <w:rStyle w:val="210"/>
        </w:rPr>
        <w:t xml:space="preserve">Умение жить в условиях рынка и информационных технологий, </w:t>
      </w:r>
      <w:r>
        <w:t>поскольку вхождение страны в рыночные условия и развитие информационных ресурсов требуют от гражданина определенной предприимчивости, смекалки и инициативности, знания компьютерной техники и иностранных языков, готовности к жизни в современном мире, ориентация в его проблемах, ценностях, нравственных нормах, ориентация в возможностях этой жизни для развития своих духовных запросов, ориентация в научном понимании мира;</w:t>
      </w:r>
    </w:p>
    <w:p w:rsidR="00C43D99" w:rsidRDefault="00C43D99">
      <w:pPr>
        <w:pStyle w:val="21"/>
        <w:shd w:val="clear" w:color="auto" w:fill="auto"/>
        <w:ind w:right="460" w:firstLine="840"/>
      </w:pPr>
      <w:r>
        <w:rPr>
          <w:rStyle w:val="210"/>
        </w:rPr>
        <w:t xml:space="preserve">Уважительное отношение к национальным культурам народов Республики Молдова, владение родным языком и культурой, </w:t>
      </w:r>
      <w:r>
        <w:t>так как гражданин Молдовы, проживая в одном из уникальных по своей многонациональности и конфессиональности государстве, по сути в европейской державе, должен всегда стремиться к укреплению межнациональных отношений в своей стране;</w:t>
      </w:r>
    </w:p>
    <w:p w:rsidR="00C43D99" w:rsidRDefault="00C43D99">
      <w:pPr>
        <w:pStyle w:val="21"/>
        <w:shd w:val="clear" w:color="auto" w:fill="auto"/>
        <w:ind w:right="460" w:firstLine="840"/>
      </w:pPr>
      <w:r>
        <w:rPr>
          <w:rStyle w:val="210"/>
        </w:rPr>
        <w:t>Наличие коммуникативной культуры</w:t>
      </w:r>
      <w:r>
        <w:t>, владение навыками делового общения, простраивание межличностных отношений, способствующих самореализации, достижению успеха в общественной и личной жизни;</w:t>
      </w:r>
    </w:p>
    <w:p w:rsidR="00C43D99" w:rsidRDefault="00C43D99">
      <w:pPr>
        <w:pStyle w:val="30"/>
        <w:shd w:val="clear" w:color="auto" w:fill="auto"/>
        <w:spacing w:after="0" w:line="274" w:lineRule="exact"/>
        <w:ind w:right="460" w:firstLine="840"/>
        <w:jc w:val="both"/>
      </w:pPr>
      <w:r>
        <w:t xml:space="preserve">Готовность выпускника основной школы к достижению высокого уровня образованности </w:t>
      </w:r>
      <w:r>
        <w:rPr>
          <w:rStyle w:val="31"/>
        </w:rPr>
        <w:t>на основе осознанного выбора программ общего и профессионального образования;</w:t>
      </w:r>
    </w:p>
    <w:p w:rsidR="00C43D99" w:rsidRDefault="00C43D99">
      <w:pPr>
        <w:pStyle w:val="21"/>
        <w:shd w:val="clear" w:color="auto" w:fill="auto"/>
        <w:ind w:right="460" w:firstLine="840"/>
      </w:pPr>
      <w:r>
        <w:rPr>
          <w:rStyle w:val="210"/>
        </w:rPr>
        <w:t>Способность к выбору профессии</w:t>
      </w:r>
      <w:r>
        <w:t>, ориентации в политической жизни общества, выбору социально ценных форм досуговой деятельности, к самостоятельному решению</w:t>
      </w:r>
    </w:p>
    <w:p w:rsidR="00C43D99" w:rsidRDefault="00C43D99">
      <w:pPr>
        <w:pStyle w:val="21"/>
        <w:shd w:val="clear" w:color="auto" w:fill="auto"/>
        <w:spacing w:after="240"/>
        <w:jc w:val="left"/>
      </w:pPr>
      <w:r>
        <w:t>семейно-бытовых проблем, защите своих прав и осознанию своих обязанностей на основе традиций национальной духовной культуры.</w:t>
      </w:r>
    </w:p>
    <w:p w:rsidR="00C43D99" w:rsidRDefault="00C43D99">
      <w:pPr>
        <w:pStyle w:val="23"/>
        <w:keepNext/>
        <w:keepLines/>
        <w:numPr>
          <w:ilvl w:val="0"/>
          <w:numId w:val="15"/>
        </w:numPr>
        <w:shd w:val="clear" w:color="auto" w:fill="auto"/>
        <w:tabs>
          <w:tab w:val="left" w:pos="859"/>
        </w:tabs>
        <w:spacing w:before="0" w:after="0" w:line="274" w:lineRule="exact"/>
        <w:ind w:left="380"/>
        <w:jc w:val="both"/>
      </w:pPr>
      <w:bookmarkStart w:id="5" w:name="bookmark5"/>
      <w:r>
        <w:t>ЦЕЛЬ И ЗАДАЧИ РАЗВИТИЯ ОБРАЗОВАТЕЛЬНОЙ СИСТЕМЫ ШКОЛЫ.</w:t>
      </w:r>
      <w:bookmarkEnd w:id="5"/>
    </w:p>
    <w:p w:rsidR="00C43D99" w:rsidRDefault="00C43D99">
      <w:pPr>
        <w:pStyle w:val="21"/>
        <w:shd w:val="clear" w:color="auto" w:fill="auto"/>
        <w:ind w:right="460" w:firstLine="840"/>
      </w:pPr>
      <w:r>
        <w:rPr>
          <w:rStyle w:val="210"/>
        </w:rPr>
        <w:t xml:space="preserve">Стратегической целью развития образовательной системы школы </w:t>
      </w:r>
      <w:r>
        <w:t>является становление целостной образовательной среды школы, обеспечивающей доступное и качественной образование в соответствии с требованиями инновационного развития социально-экономической сферы Республики Молдова</w:t>
      </w:r>
    </w:p>
    <w:p w:rsidR="00C43D99" w:rsidRDefault="00C43D99">
      <w:pPr>
        <w:pStyle w:val="21"/>
        <w:shd w:val="clear" w:color="auto" w:fill="auto"/>
        <w:ind w:firstLine="840"/>
      </w:pPr>
      <w:r>
        <w:t xml:space="preserve">Для достижения указанной цели необходимо решить следующие </w:t>
      </w:r>
      <w:r>
        <w:rPr>
          <w:rStyle w:val="210"/>
        </w:rPr>
        <w:t>задачи</w:t>
      </w:r>
      <w:r>
        <w:t>:</w:t>
      </w:r>
    </w:p>
    <w:p w:rsidR="00C43D99" w:rsidRDefault="00C43D99">
      <w:pPr>
        <w:pStyle w:val="21"/>
        <w:shd w:val="clear" w:color="auto" w:fill="auto"/>
        <w:ind w:right="460" w:firstLine="840"/>
      </w:pPr>
      <w:r>
        <w:t>1.Создать механизм самопроектирования школой своей дальнейшей жизнедеятельности.</w:t>
      </w:r>
    </w:p>
    <w:p w:rsidR="00C43D99" w:rsidRDefault="00C43D99">
      <w:pPr>
        <w:pStyle w:val="21"/>
        <w:shd w:val="clear" w:color="auto" w:fill="auto"/>
        <w:ind w:right="460" w:firstLine="840"/>
      </w:pPr>
      <w:r>
        <w:t>2.Оптимизировать систему психологического сопровождения учебного процесса, создать условия для физического развития личности, ведущей здоровый образ жизни на основе молдавских патриотических традиций.</w:t>
      </w:r>
    </w:p>
    <w:p w:rsidR="00C43D99" w:rsidRDefault="00C43D99">
      <w:pPr>
        <w:pStyle w:val="21"/>
        <w:shd w:val="clear" w:color="auto" w:fill="auto"/>
        <w:ind w:right="460" w:firstLine="840"/>
      </w:pPr>
      <w:r>
        <w:t>3.Оптимизировать систему дидактического и материально-технического обеспечения образовательного процесса.</w:t>
      </w:r>
    </w:p>
    <w:p w:rsidR="00C43D99" w:rsidRDefault="00C43D99">
      <w:pPr>
        <w:pStyle w:val="21"/>
        <w:numPr>
          <w:ilvl w:val="0"/>
          <w:numId w:val="19"/>
        </w:numPr>
        <w:shd w:val="clear" w:color="auto" w:fill="auto"/>
        <w:tabs>
          <w:tab w:val="left" w:pos="1007"/>
        </w:tabs>
        <w:ind w:right="460" w:firstLine="840"/>
      </w:pPr>
      <w:r>
        <w:t>Продолжить работу по дифференциации образования, создать условия для формирования индивидуальных образовательных маршрутов учащихся школы в условиях предпрофильного и профильного образования  второго поколения.</w:t>
      </w:r>
    </w:p>
    <w:p w:rsidR="00C43D99" w:rsidRDefault="00C43D99">
      <w:pPr>
        <w:pStyle w:val="21"/>
        <w:numPr>
          <w:ilvl w:val="0"/>
          <w:numId w:val="19"/>
        </w:numPr>
        <w:shd w:val="clear" w:color="auto" w:fill="auto"/>
        <w:tabs>
          <w:tab w:val="left" w:pos="1017"/>
        </w:tabs>
        <w:ind w:right="460" w:firstLine="840"/>
      </w:pPr>
      <w:r>
        <w:t>Создать условия для установления прочных интеграционных связей между системой основного и дополнительного образования, стремиться к разработке новых образовательных и учебных программ на интегративной основе.</w:t>
      </w:r>
    </w:p>
    <w:p w:rsidR="00C43D99" w:rsidRDefault="00C43D99">
      <w:pPr>
        <w:pStyle w:val="21"/>
        <w:numPr>
          <w:ilvl w:val="0"/>
          <w:numId w:val="19"/>
        </w:numPr>
        <w:shd w:val="clear" w:color="auto" w:fill="auto"/>
        <w:tabs>
          <w:tab w:val="left" w:pos="1012"/>
        </w:tabs>
        <w:spacing w:after="523"/>
        <w:ind w:right="460" w:firstLine="840"/>
      </w:pPr>
      <w:r>
        <w:t>Сформировать ориентацию учащихся на развитие стремления к духовному совершенствованию и самосовершенствованию.</w:t>
      </w:r>
    </w:p>
    <w:p w:rsidR="00C43D99" w:rsidRDefault="00C43D99">
      <w:pPr>
        <w:pStyle w:val="23"/>
        <w:keepNext/>
        <w:keepLines/>
        <w:numPr>
          <w:ilvl w:val="0"/>
          <w:numId w:val="15"/>
        </w:numPr>
        <w:shd w:val="clear" w:color="auto" w:fill="auto"/>
        <w:tabs>
          <w:tab w:val="left" w:pos="4302"/>
        </w:tabs>
        <w:spacing w:before="0" w:after="260" w:line="220" w:lineRule="exact"/>
        <w:ind w:left="3880"/>
        <w:jc w:val="both"/>
      </w:pPr>
      <w:bookmarkStart w:id="6" w:name="bookmark6"/>
      <w:r>
        <w:t>МИССИЯ ШКОЛЫ</w:t>
      </w:r>
      <w:bookmarkEnd w:id="6"/>
    </w:p>
    <w:p w:rsidR="00C43D99" w:rsidRDefault="00C43D99">
      <w:pPr>
        <w:pStyle w:val="21"/>
        <w:shd w:val="clear" w:color="auto" w:fill="auto"/>
        <w:spacing w:after="480"/>
        <w:ind w:right="460" w:firstLine="840"/>
      </w:pPr>
      <w:r>
        <w:rPr>
          <w:rStyle w:val="210"/>
        </w:rPr>
        <w:t xml:space="preserve">Социально-педагогическая миссия школы </w:t>
      </w:r>
      <w:r>
        <w:t>состоит в создании гуманитарно</w:t>
      </w:r>
      <w:r>
        <w:softHyphen/>
        <w:t>ориентированной образовательной среды, способной удовлетворить потребность субъектов образовательного процесса в доступном качественном образовании, соответствующем современным требованиям и способствующем развитию потенциала субъектов образовательного процесса.</w:t>
      </w:r>
    </w:p>
    <w:p w:rsidR="00C43D99" w:rsidRDefault="00C43D99">
      <w:pPr>
        <w:pStyle w:val="23"/>
        <w:keepNext/>
        <w:keepLines/>
        <w:shd w:val="clear" w:color="auto" w:fill="auto"/>
        <w:spacing w:before="0" w:after="0" w:line="274" w:lineRule="exact"/>
        <w:ind w:left="2660"/>
      </w:pPr>
      <w:bookmarkStart w:id="7" w:name="bookmark7"/>
      <w:r>
        <w:t>12. КАДРОВАЯ ПОЛИТИКА ШКОЛЫ</w:t>
      </w:r>
      <w:bookmarkEnd w:id="7"/>
    </w:p>
    <w:p w:rsidR="00C43D99" w:rsidRDefault="00C43D99">
      <w:pPr>
        <w:pStyle w:val="23"/>
        <w:keepNext/>
        <w:keepLines/>
        <w:numPr>
          <w:ilvl w:val="0"/>
          <w:numId w:val="20"/>
        </w:numPr>
        <w:shd w:val="clear" w:color="auto" w:fill="auto"/>
        <w:tabs>
          <w:tab w:val="left" w:pos="3982"/>
        </w:tabs>
        <w:spacing w:before="0" w:after="0" w:line="274" w:lineRule="exact"/>
        <w:ind w:left="3680"/>
        <w:jc w:val="both"/>
      </w:pPr>
      <w:bookmarkStart w:id="8" w:name="bookmark8"/>
      <w:r>
        <w:t>Общие положения</w:t>
      </w:r>
      <w:bookmarkEnd w:id="8"/>
    </w:p>
    <w:p w:rsidR="00C43D99" w:rsidRDefault="00C43D99">
      <w:pPr>
        <w:pStyle w:val="21"/>
        <w:shd w:val="clear" w:color="auto" w:fill="auto"/>
        <w:spacing w:after="240"/>
        <w:ind w:right="460" w:firstLine="840"/>
      </w:pPr>
      <w:r>
        <w:t>Кадровая политика - целостная долгосрочная стратегия управления персоналом, основная цель которой заключается в полном и своевременном удовлетворении потребностей образовательного учреждения в трудовых ресурсах необходимого качества и количества.</w:t>
      </w:r>
    </w:p>
    <w:p w:rsidR="00C43D99" w:rsidRDefault="00C43D99">
      <w:pPr>
        <w:pStyle w:val="23"/>
        <w:keepNext/>
        <w:keepLines/>
        <w:shd w:val="clear" w:color="auto" w:fill="auto"/>
        <w:spacing w:before="0" w:after="0" w:line="274" w:lineRule="exact"/>
      </w:pPr>
      <w:bookmarkStart w:id="9" w:name="bookmark9"/>
      <w:r>
        <w:t>1. Основные задачи кадровой политики на 2017-2022 гг.</w:t>
      </w:r>
      <w:bookmarkEnd w:id="9"/>
    </w:p>
    <w:p w:rsidR="00C43D99" w:rsidRDefault="00C43D99">
      <w:pPr>
        <w:pStyle w:val="21"/>
        <w:shd w:val="clear" w:color="auto" w:fill="auto"/>
        <w:ind w:firstLine="840"/>
      </w:pPr>
      <w:r>
        <w:t>1.Оптимизация и стабилизация кадрового состава образовательного учреждения.</w:t>
      </w:r>
    </w:p>
    <w:p w:rsidR="00C43D99" w:rsidRDefault="00C43D99">
      <w:pPr>
        <w:pStyle w:val="21"/>
        <w:numPr>
          <w:ilvl w:val="0"/>
          <w:numId w:val="20"/>
        </w:numPr>
        <w:shd w:val="clear" w:color="auto" w:fill="auto"/>
        <w:tabs>
          <w:tab w:val="left" w:pos="1007"/>
        </w:tabs>
        <w:ind w:right="460" w:firstLine="840"/>
      </w:pPr>
      <w:r>
        <w:t>Создание эффективной системы мотивации труда педагогических работник ков и иных сотрудников образовательного учреждения.</w:t>
      </w:r>
    </w:p>
    <w:p w:rsidR="00C43D99" w:rsidRDefault="00C43D99">
      <w:pPr>
        <w:pStyle w:val="21"/>
        <w:numPr>
          <w:ilvl w:val="0"/>
          <w:numId w:val="20"/>
        </w:numPr>
        <w:shd w:val="clear" w:color="auto" w:fill="auto"/>
        <w:tabs>
          <w:tab w:val="left" w:pos="1012"/>
        </w:tabs>
        <w:ind w:right="460" w:firstLine="840"/>
      </w:pPr>
      <w:r>
        <w:t>Создание и поддержание организационного порядка в учреждении, повышение исполнительности, ответственности работников за выполнение должностных обязанностей, укрепление трудовой дисциплины.</w:t>
      </w:r>
    </w:p>
    <w:p w:rsidR="00C43D99" w:rsidRDefault="00C43D99">
      <w:pPr>
        <w:pStyle w:val="21"/>
        <w:shd w:val="clear" w:color="auto" w:fill="auto"/>
        <w:ind w:right="460" w:firstLine="840"/>
      </w:pPr>
      <w:r>
        <w:t>4.Оптимизация системы обучения и повышения квалификации специалистов - управленцев.</w:t>
      </w:r>
    </w:p>
    <w:p w:rsidR="00C43D99" w:rsidRDefault="00C43D99">
      <w:pPr>
        <w:pStyle w:val="21"/>
        <w:numPr>
          <w:ilvl w:val="0"/>
          <w:numId w:val="17"/>
        </w:numPr>
        <w:shd w:val="clear" w:color="auto" w:fill="auto"/>
        <w:ind w:firstLine="840"/>
      </w:pPr>
      <w:r>
        <w:t>Формирование деловой корпоративной культуры учреждения.</w:t>
      </w:r>
    </w:p>
    <w:p w:rsidR="00C43D99" w:rsidRDefault="00C43D99">
      <w:pPr>
        <w:pStyle w:val="23"/>
        <w:keepNext/>
        <w:keepLines/>
        <w:numPr>
          <w:ilvl w:val="0"/>
          <w:numId w:val="21"/>
        </w:numPr>
        <w:shd w:val="clear" w:color="auto" w:fill="auto"/>
        <w:tabs>
          <w:tab w:val="left" w:pos="294"/>
        </w:tabs>
        <w:spacing w:before="0" w:after="0" w:line="274" w:lineRule="exact"/>
        <w:jc w:val="both"/>
      </w:pPr>
      <w:bookmarkStart w:id="10" w:name="bookmark10"/>
      <w:r>
        <w:t>Ответственные лица за реализацию кадровой политики</w:t>
      </w:r>
      <w:bookmarkEnd w:id="10"/>
    </w:p>
    <w:p w:rsidR="00C43D99" w:rsidRDefault="00C43D99">
      <w:pPr>
        <w:pStyle w:val="21"/>
        <w:shd w:val="clear" w:color="auto" w:fill="auto"/>
        <w:spacing w:after="283"/>
        <w:ind w:right="300" w:firstLine="840"/>
      </w:pPr>
      <w:r>
        <w:t>Ответственность за реализацию кадровой политики лежит на руководителе учреждения. Он является организатором всей работы по данному направлению. Координаторами мероприятий по решению основных кадровых задач являются заместители директора, в должностные обязанности которых включены различные вопросы управления персоналом.</w:t>
      </w:r>
    </w:p>
    <w:p w:rsidR="00C43D99" w:rsidRDefault="00C43D99">
      <w:pPr>
        <w:pStyle w:val="23"/>
        <w:keepNext/>
        <w:keepLines/>
        <w:numPr>
          <w:ilvl w:val="0"/>
          <w:numId w:val="21"/>
        </w:numPr>
        <w:shd w:val="clear" w:color="auto" w:fill="auto"/>
        <w:tabs>
          <w:tab w:val="left" w:pos="303"/>
        </w:tabs>
        <w:spacing w:before="0" w:after="0" w:line="220" w:lineRule="exact"/>
        <w:jc w:val="both"/>
      </w:pPr>
      <w:bookmarkStart w:id="11" w:name="bookmark11"/>
      <w:r>
        <w:t>Основные мероприятия по реализации кадровой политики</w:t>
      </w:r>
      <w:bookmarkEnd w:id="1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54"/>
        <w:gridCol w:w="4680"/>
        <w:gridCol w:w="3125"/>
      </w:tblGrid>
      <w:tr w:rsidR="00C43D99">
        <w:trPr>
          <w:trHeight w:hRule="exact" w:val="566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spacing w:line="269" w:lineRule="exact"/>
              <w:jc w:val="left"/>
            </w:pPr>
            <w:r>
              <w:rPr>
                <w:rStyle w:val="20"/>
              </w:rPr>
              <w:t>Задачи кадровой политики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Основные мероприятия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Ожидаемые результаты</w:t>
            </w:r>
          </w:p>
        </w:tc>
      </w:tr>
      <w:tr w:rsidR="00C43D99">
        <w:trPr>
          <w:trHeight w:hRule="exact" w:val="562"/>
          <w:jc w:val="center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Оптимизация и стабилизация кадрового состава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образовательног о учреждения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Осуществление движения сотрудников (внутренних и внешних).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1.Повышение эффективности деятельности сотрудников. 2.Отсутствие вакансий педагогических и иных должностей.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3Наличие в учреждении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высококвалифицированных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кадров.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4. Привлечение на работу молодых специалистов</w:t>
            </w:r>
          </w:p>
        </w:tc>
      </w:tr>
      <w:tr w:rsidR="00C43D99">
        <w:trPr>
          <w:trHeight w:hRule="exact" w:val="1666"/>
          <w:jc w:val="center"/>
        </w:trPr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758" w:wrap="notBeside" w:vAnchor="text" w:hAnchor="text" w:xAlign="center" w:y="1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Мониторинг эффективности профессиональной деятельности педагогических и управленческих кадров (проводится в соответствии с разработанными оценочными методиками и технологиями).</w:t>
            </w: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758" w:wrap="notBeside" w:vAnchor="text" w:hAnchor="text" w:xAlign="center" w:y="1"/>
            </w:pPr>
          </w:p>
        </w:tc>
      </w:tr>
      <w:tr w:rsidR="00C43D99">
        <w:trPr>
          <w:trHeight w:hRule="exact" w:val="4978"/>
          <w:jc w:val="center"/>
        </w:trPr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758" w:wrap="notBeside" w:vAnchor="text" w:hAnchor="text" w:xAlign="center" w:y="1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Поиск и подбор персонала на вакантные должности в соответствии с требованиями к уровню квалификации и профессиональной компетенции кандидатов, к их личностным, профессионально важным психологическим и социальным качествам.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При этом основными характеристиками кадровой политики являются: привлечение на работу опытных педагогов (стаж от 10 лет);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наличие для кандидатов соответствующего образовательного ценза; привлечение на работу молодых специалистов;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преимущественный прием сотрудников на постоянной основе.</w:t>
            </w: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758" w:wrap="notBeside" w:vAnchor="text" w:hAnchor="text" w:xAlign="center" w:y="1"/>
            </w:pPr>
          </w:p>
        </w:tc>
      </w:tr>
      <w:tr w:rsidR="00C43D99">
        <w:trPr>
          <w:trHeight w:hRule="exact" w:val="288"/>
          <w:jc w:val="center"/>
        </w:trPr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758" w:wrap="notBeside" w:vAnchor="text" w:hAnchor="text" w:xAlign="center" w:y="1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Внедрение системы наставничества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D99">
        <w:trPr>
          <w:trHeight w:hRule="exact" w:val="1939"/>
          <w:jc w:val="center"/>
        </w:trPr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758" w:wrap="notBeside" w:vAnchor="text" w:hAnchor="text" w:xAlign="center" w:y="1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Процедура отбора и приема на работу на основе принципов профессионализма и личностных компетенций. При этом оценка профессиональных компетенций кандидата осуществляется непосредственным руководителем будущего сотрудника.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D99">
        <w:trPr>
          <w:trHeight w:hRule="exact" w:val="1675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Создание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эффективной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системы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мотивации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труда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Реализация механизма денежного вознаграждения (постоянная гарантированная часть и переменная часть, которая является функцией результативности деятельности самого сотрудника, его подразделения и в целом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758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78"/>
              </w:tabs>
              <w:jc w:val="left"/>
            </w:pPr>
            <w:r>
              <w:rPr>
                <w:rStyle w:val="20"/>
              </w:rPr>
              <w:t>Повышение эффективности деятельности сотрудников.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173"/>
              </w:tabs>
              <w:jc w:val="left"/>
            </w:pPr>
            <w:r>
              <w:rPr>
                <w:rStyle w:val="20"/>
              </w:rPr>
              <w:t>Количественный рост работников, награжденных отраслевыми и</w:t>
            </w:r>
          </w:p>
        </w:tc>
      </w:tr>
    </w:tbl>
    <w:p w:rsidR="00C43D99" w:rsidRDefault="00C43D99">
      <w:pPr>
        <w:framePr w:w="9758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954"/>
        <w:gridCol w:w="4680"/>
        <w:gridCol w:w="3125"/>
      </w:tblGrid>
      <w:tr w:rsidR="00C43D99">
        <w:trPr>
          <w:trHeight w:hRule="exact" w:val="1397"/>
          <w:jc w:val="center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всего учреждения). Порядок и механизмы оплаты труда регламентируются трудовым договором, законодательными и нормативными актами, Положением о доплатах и надбавках.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государственными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наградами.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68"/>
              </w:tabs>
              <w:jc w:val="left"/>
            </w:pPr>
            <w:r>
              <w:rPr>
                <w:rStyle w:val="20"/>
              </w:rPr>
              <w:t>Рост инновационной активности педагогических кадров.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178"/>
              </w:tabs>
              <w:jc w:val="left"/>
            </w:pPr>
            <w:r>
              <w:rPr>
                <w:rStyle w:val="20"/>
              </w:rPr>
              <w:t>Повышение доли участия педагогов в конкурсном движении</w:t>
            </w:r>
          </w:p>
        </w:tc>
      </w:tr>
      <w:tr w:rsidR="00C43D99">
        <w:trPr>
          <w:trHeight w:hRule="exact" w:val="1114"/>
          <w:jc w:val="center"/>
        </w:trPr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758" w:wrap="notBeside" w:vAnchor="text" w:hAnchor="text" w:xAlign="center" w:y="1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Поощрение сотрудников за высокие результаты работы в форме благодарностей, грамот, благодарственных записей в трудовую книжку.</w:t>
            </w: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758" w:wrap="notBeside" w:vAnchor="text" w:hAnchor="text" w:xAlign="center" w:y="1"/>
            </w:pPr>
          </w:p>
        </w:tc>
      </w:tr>
      <w:tr w:rsidR="00C43D99">
        <w:trPr>
          <w:trHeight w:hRule="exact" w:val="835"/>
          <w:jc w:val="center"/>
        </w:trPr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758" w:wrap="notBeside" w:vAnchor="text" w:hAnchor="text" w:xAlign="center" w:y="1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Выдвижение кандидатуры работника на награждение отраслевыми и государственными наградами.</w:t>
            </w: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758" w:wrap="notBeside" w:vAnchor="text" w:hAnchor="text" w:xAlign="center" w:y="1"/>
            </w:pPr>
          </w:p>
        </w:tc>
      </w:tr>
      <w:tr w:rsidR="00C43D99">
        <w:trPr>
          <w:trHeight w:hRule="exact" w:val="562"/>
          <w:jc w:val="center"/>
        </w:trPr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758" w:wrap="notBeside" w:vAnchor="text" w:hAnchor="text" w:xAlign="center" w:y="1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Административная поддержка работников, работающих в инновационном режиме.</w:t>
            </w: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758" w:wrap="notBeside" w:vAnchor="text" w:hAnchor="text" w:xAlign="center" w:y="1"/>
            </w:pPr>
          </w:p>
        </w:tc>
      </w:tr>
      <w:tr w:rsidR="00C43D99">
        <w:trPr>
          <w:trHeight w:hRule="exact" w:val="840"/>
          <w:jc w:val="center"/>
        </w:trPr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758" w:wrap="notBeside" w:vAnchor="text" w:hAnchor="text" w:xAlign="center" w:y="1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0"/>
              </w:rPr>
              <w:t>Организация и проведение школьных конкурсов на лучшего учителя, лучшего классного руководителя и т.п.</w:t>
            </w: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758" w:wrap="notBeside" w:vAnchor="text" w:hAnchor="text" w:xAlign="center" w:y="1"/>
            </w:pPr>
          </w:p>
        </w:tc>
      </w:tr>
      <w:tr w:rsidR="00C43D99">
        <w:trPr>
          <w:trHeight w:hRule="exact" w:val="1114"/>
          <w:jc w:val="center"/>
        </w:trPr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758" w:wrap="notBeside" w:vAnchor="text" w:hAnchor="text" w:xAlign="center" w:y="1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0"/>
              </w:rPr>
              <w:t>Выдвижение наиболее активных и талантливых педагогов на районные, региональные и федеральные конкурсы профессионального мастерства</w:t>
            </w: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758" w:wrap="notBeside" w:vAnchor="text" w:hAnchor="text" w:xAlign="center" w:y="1"/>
            </w:pPr>
          </w:p>
        </w:tc>
      </w:tr>
      <w:tr w:rsidR="00C43D99">
        <w:trPr>
          <w:trHeight w:hRule="exact" w:val="562"/>
          <w:jc w:val="center"/>
        </w:trPr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758" w:wrap="notBeside" w:vAnchor="text" w:hAnchor="text" w:xAlign="center" w:y="1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0"/>
              </w:rPr>
              <w:t>Обеспечение эргономики и рационализации рабочих мест сотрудников</w:t>
            </w: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758" w:wrap="notBeside" w:vAnchor="text" w:hAnchor="text" w:xAlign="center" w:y="1"/>
            </w:pPr>
          </w:p>
        </w:tc>
      </w:tr>
      <w:tr w:rsidR="00C43D99">
        <w:trPr>
          <w:trHeight w:hRule="exact" w:val="3048"/>
          <w:jc w:val="center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Создание и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поддержание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организационно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го порядка в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учреждении,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укрепление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исполнительное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ти и трудовой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дисциплины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Комплекс организационно-</w:t>
            </w:r>
            <w:r>
              <w:rPr>
                <w:rStyle w:val="20"/>
              </w:rPr>
              <w:softHyphen/>
              <w:t>контролирующих мер по выполнению всеми сотрудниками учреждения своих должностных обязанностей, соблюдению трудовой дисциплины. Правила производственного поведения регламентируются Уставом образовательного учреждения, трудовым договором, Правилами внутреннего трудового распорядка, должностными инструкциями и иными регламентами.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758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68"/>
              </w:tabs>
              <w:jc w:val="left"/>
            </w:pPr>
            <w:r>
              <w:rPr>
                <w:rStyle w:val="20"/>
              </w:rPr>
              <w:t>Поддержание организационного порядка в учреждении.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182"/>
              </w:tabs>
              <w:jc w:val="left"/>
            </w:pPr>
            <w:r>
              <w:rPr>
                <w:rStyle w:val="20"/>
              </w:rPr>
              <w:t>Укрепление исполнительности, ответственности работников за выполнение должностных обязанностей, укрепление трудовой дисциплины</w:t>
            </w:r>
          </w:p>
        </w:tc>
      </w:tr>
      <w:tr w:rsidR="00C43D99">
        <w:trPr>
          <w:trHeight w:hRule="exact" w:val="835"/>
          <w:jc w:val="center"/>
        </w:trPr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758" w:wrap="notBeside" w:vAnchor="text" w:hAnchor="text" w:xAlign="center" w:y="1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0"/>
              </w:rPr>
              <w:t>Проведение смотров учебных кабинетов, лабораторий, мастерских (не реже чем 1 раз в год).</w:t>
            </w: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758" w:wrap="notBeside" w:vAnchor="text" w:hAnchor="text" w:xAlign="center" w:y="1"/>
            </w:pPr>
          </w:p>
        </w:tc>
      </w:tr>
      <w:tr w:rsidR="00C43D99">
        <w:trPr>
          <w:trHeight w:hRule="exact" w:val="1114"/>
          <w:jc w:val="center"/>
        </w:trPr>
        <w:tc>
          <w:tcPr>
            <w:tcW w:w="19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758" w:wrap="notBeside" w:vAnchor="text" w:hAnchor="text" w:xAlign="center" w:y="1"/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Организация комплекса мер по выполнению всеми сотрудниками учреждения основных положений охраны труда</w:t>
            </w: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758" w:wrap="notBeside" w:vAnchor="text" w:hAnchor="text" w:xAlign="center" w:y="1"/>
            </w:pPr>
          </w:p>
        </w:tc>
      </w:tr>
      <w:tr w:rsidR="00C43D99">
        <w:trPr>
          <w:trHeight w:hRule="exact" w:val="2851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Оптимизация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системы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обучения и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повышения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квалификации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специалистов и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управленцев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0"/>
              </w:rPr>
              <w:t>Организация внутрикорпоративного обучения в разнообразных формах: •обучение через участие педагогов в работе школьных методических объединений;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0"/>
              </w:rPr>
              <w:t>•наставничество;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spacing w:line="283" w:lineRule="exact"/>
              <w:jc w:val="left"/>
            </w:pPr>
            <w:r>
              <w:rPr>
                <w:rStyle w:val="20"/>
              </w:rPr>
              <w:t>•внутришкольные семинары и тренинги; школьный педагогический клуб; •школьные недели педагогического мастерства и др.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Повышение</w:t>
            </w:r>
          </w:p>
          <w:p w:rsidR="00C43D99" w:rsidRDefault="00C43D99">
            <w:pPr>
              <w:pStyle w:val="21"/>
              <w:framePr w:w="9758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профессионального уровня педагогических и управленческих кадров</w:t>
            </w:r>
          </w:p>
        </w:tc>
      </w:tr>
    </w:tbl>
    <w:p w:rsidR="00C43D99" w:rsidRDefault="00C43D99">
      <w:pPr>
        <w:framePr w:w="9758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  <w:r>
        <w:br w:type="page"/>
      </w:r>
    </w:p>
    <w:p w:rsidR="00C43D99" w:rsidRDefault="00C43D99">
      <w:pPr>
        <w:pStyle w:val="23"/>
        <w:keepNext/>
        <w:keepLines/>
        <w:shd w:val="clear" w:color="auto" w:fill="auto"/>
        <w:spacing w:before="0" w:after="205" w:line="220" w:lineRule="exact"/>
        <w:ind w:left="336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99.35pt;margin-top:-311.65pt;width:225.6pt;height:295.95pt;z-index:-251650560;mso-wrap-distance-left:96.95pt;mso-wrap-distance-right:168.95pt;mso-position-horizontal-relative:margin" filled="f" stroked="f">
            <v:textbox style="mso-fit-shape-to-text:t" inset="0,0,0,0">
              <w:txbxContent>
                <w:p w:rsidR="00C43D99" w:rsidRDefault="00C43D99">
                  <w:pPr>
                    <w:pStyle w:val="21"/>
                    <w:shd w:val="clear" w:color="auto" w:fill="auto"/>
                    <w:spacing w:line="278" w:lineRule="exact"/>
                    <w:jc w:val="left"/>
                  </w:pPr>
                  <w:r>
                    <w:rPr>
                      <w:rStyle w:val="2Exact"/>
                    </w:rPr>
                    <w:t>Организация работы по повышению квалификации педагогических кадров через систему обучения на базе ИПК и</w:t>
                  </w:r>
                </w:p>
                <w:p w:rsidR="00C43D99" w:rsidRDefault="00C43D99">
                  <w:pPr>
                    <w:pStyle w:val="21"/>
                    <w:shd w:val="clear" w:color="auto" w:fill="auto"/>
                    <w:tabs>
                      <w:tab w:val="left" w:leader="underscore" w:pos="4483"/>
                    </w:tabs>
                    <w:spacing w:line="278" w:lineRule="exact"/>
                  </w:pPr>
                  <w:r>
                    <w:rPr>
                      <w:rStyle w:val="2Exact1"/>
                    </w:rPr>
                    <w:t>ПРО (не реже чем 1 раз в 3 года).</w:t>
                  </w:r>
                  <w:r>
                    <w:rPr>
                      <w:rStyle w:val="2Exact"/>
                    </w:rPr>
                    <w:tab/>
                  </w:r>
                </w:p>
                <w:p w:rsidR="00C43D99" w:rsidRDefault="00C43D99">
                  <w:pPr>
                    <w:pStyle w:val="21"/>
                    <w:shd w:val="clear" w:color="auto" w:fill="auto"/>
                    <w:spacing w:line="278" w:lineRule="exact"/>
                    <w:jc w:val="left"/>
                  </w:pPr>
                  <w:r>
                    <w:rPr>
                      <w:rStyle w:val="2Exact"/>
                    </w:rPr>
                    <w:t>Организация обучения педагогических работников использованию в образовательном процессе современных информационных и</w:t>
                  </w:r>
                </w:p>
                <w:p w:rsidR="00C43D99" w:rsidRDefault="00C43D99">
                  <w:pPr>
                    <w:pStyle w:val="21"/>
                    <w:shd w:val="clear" w:color="auto" w:fill="auto"/>
                    <w:tabs>
                      <w:tab w:val="left" w:leader="underscore" w:pos="4483"/>
                    </w:tabs>
                    <w:spacing w:line="278" w:lineRule="exact"/>
                  </w:pPr>
                  <w:r>
                    <w:rPr>
                      <w:rStyle w:val="2Exact1"/>
                    </w:rPr>
                    <w:t>телекоммуникационных технологий.</w:t>
                  </w:r>
                  <w:r>
                    <w:rPr>
                      <w:rStyle w:val="2Exact"/>
                    </w:rPr>
                    <w:tab/>
                  </w:r>
                </w:p>
                <w:p w:rsidR="00C43D99" w:rsidRDefault="00C43D99">
                  <w:pPr>
                    <w:pStyle w:val="21"/>
                    <w:shd w:val="clear" w:color="auto" w:fill="auto"/>
                    <w:spacing w:line="278" w:lineRule="exact"/>
                  </w:pPr>
                  <w:r>
                    <w:rPr>
                      <w:rStyle w:val="2Exact"/>
                    </w:rPr>
                    <w:t>Поддержка повышения квалификации без</w:t>
                  </w:r>
                </w:p>
                <w:p w:rsidR="00C43D99" w:rsidRDefault="00C43D99">
                  <w:pPr>
                    <w:pStyle w:val="21"/>
                    <w:shd w:val="clear" w:color="auto" w:fill="auto"/>
                    <w:tabs>
                      <w:tab w:val="left" w:leader="underscore" w:pos="4474"/>
                    </w:tabs>
                    <w:spacing w:line="278" w:lineRule="exact"/>
                  </w:pPr>
                  <w:r>
                    <w:rPr>
                      <w:rStyle w:val="2Exact1"/>
                    </w:rPr>
                    <w:t>отрыва от производства.</w:t>
                  </w:r>
                  <w:r>
                    <w:rPr>
                      <w:rStyle w:val="2Exact"/>
                    </w:rPr>
                    <w:tab/>
                  </w:r>
                </w:p>
                <w:p w:rsidR="00C43D99" w:rsidRDefault="00C43D99">
                  <w:pPr>
                    <w:pStyle w:val="21"/>
                    <w:shd w:val="clear" w:color="auto" w:fill="auto"/>
                    <w:spacing w:line="278" w:lineRule="exact"/>
                  </w:pPr>
                  <w:r>
                    <w:rPr>
                      <w:rStyle w:val="2Exact"/>
                    </w:rPr>
                    <w:t>Аттестация педагогических и</w:t>
                  </w:r>
                </w:p>
                <w:p w:rsidR="00C43D99" w:rsidRDefault="00C43D99">
                  <w:pPr>
                    <w:pStyle w:val="21"/>
                    <w:shd w:val="clear" w:color="auto" w:fill="auto"/>
                    <w:tabs>
                      <w:tab w:val="left" w:leader="underscore" w:pos="4478"/>
                    </w:tabs>
                    <w:spacing w:line="278" w:lineRule="exact"/>
                  </w:pPr>
                  <w:r>
                    <w:rPr>
                      <w:rStyle w:val="2Exact1"/>
                    </w:rPr>
                    <w:t>руководящих кадров</w:t>
                  </w:r>
                  <w:r>
                    <w:rPr>
                      <w:rStyle w:val="2Exact"/>
                    </w:rPr>
                    <w:tab/>
                  </w:r>
                </w:p>
                <w:p w:rsidR="00C43D99" w:rsidRDefault="00C43D99">
                  <w:pPr>
                    <w:pStyle w:val="21"/>
                    <w:shd w:val="clear" w:color="auto" w:fill="auto"/>
                    <w:spacing w:line="278" w:lineRule="exact"/>
                    <w:jc w:val="left"/>
                  </w:pPr>
                  <w:r>
                    <w:rPr>
                      <w:rStyle w:val="2Exact"/>
                    </w:rPr>
                    <w:t>Анализ организационной культуры сотрудников учреждения (на основе</w:t>
                  </w:r>
                </w:p>
                <w:p w:rsidR="00C43D99" w:rsidRDefault="00C43D99">
                  <w:pPr>
                    <w:pStyle w:val="21"/>
                    <w:shd w:val="clear" w:color="auto" w:fill="auto"/>
                    <w:tabs>
                      <w:tab w:val="left" w:leader="underscore" w:pos="4474"/>
                    </w:tabs>
                    <w:spacing w:line="278" w:lineRule="exact"/>
                  </w:pPr>
                  <w:r>
                    <w:rPr>
                      <w:rStyle w:val="2Exact1"/>
                    </w:rPr>
                    <w:t>специально разработанных методик).</w:t>
                  </w:r>
                  <w:r>
                    <w:rPr>
                      <w:rStyle w:val="2Exact"/>
                    </w:rPr>
                    <w:tab/>
                  </w:r>
                </w:p>
                <w:p w:rsidR="00C43D99" w:rsidRDefault="00C43D99">
                  <w:pPr>
                    <w:pStyle w:val="21"/>
                    <w:shd w:val="clear" w:color="auto" w:fill="auto"/>
                    <w:spacing w:line="278" w:lineRule="exact"/>
                  </w:pPr>
                  <w:r>
                    <w:rPr>
                      <w:rStyle w:val="2Exact"/>
                    </w:rPr>
                    <w:t>Организация и проведение корпоративных мероприятий, направленных на воспитание у сотрудников школы чувства общности,</w:t>
                  </w:r>
                </w:p>
                <w:p w:rsidR="00C43D99" w:rsidRDefault="00C43D99">
                  <w:pPr>
                    <w:pStyle w:val="21"/>
                    <w:shd w:val="clear" w:color="auto" w:fill="auto"/>
                    <w:tabs>
                      <w:tab w:val="left" w:leader="underscore" w:pos="4478"/>
                    </w:tabs>
                    <w:spacing w:line="278" w:lineRule="exact"/>
                  </w:pPr>
                  <w:r>
                    <w:rPr>
                      <w:rStyle w:val="2Exact1"/>
                    </w:rPr>
                    <w:t>лояльности и надежности в работе.</w:t>
                  </w:r>
                  <w:r>
                    <w:rPr>
                      <w:rStyle w:val="2Exact"/>
                    </w:rPr>
                    <w:tab/>
                  </w:r>
                </w:p>
                <w:p w:rsidR="00C43D99" w:rsidRDefault="00C43D99">
                  <w:pPr>
                    <w:pStyle w:val="21"/>
                    <w:shd w:val="clear" w:color="auto" w:fill="auto"/>
                    <w:spacing w:line="278" w:lineRule="exact"/>
                  </w:pPr>
                  <w:r>
                    <w:rPr>
                      <w:rStyle w:val="2Exact1"/>
                    </w:rPr>
                    <w:t>Создание и развитие музея истории школы</w:t>
                  </w:r>
                </w:p>
              </w:txbxContent>
            </v:textbox>
            <w10:wrap type="topAndBottom" anchorx="margin"/>
          </v:shape>
        </w:pict>
      </w:r>
      <w:bookmarkStart w:id="12" w:name="bookmark12"/>
      <w:r>
        <w:t>Ожидаемые результаты.</w:t>
      </w:r>
      <w:bookmarkEnd w:id="12"/>
    </w:p>
    <w:p w:rsidR="00C43D99" w:rsidRDefault="00C43D99">
      <w:pPr>
        <w:pStyle w:val="21"/>
        <w:shd w:val="clear" w:color="auto" w:fill="auto"/>
        <w:ind w:right="460" w:firstLine="720"/>
      </w:pPr>
      <w:r>
        <w:t>Становление профессионально-значимых качеств педагога, обусловленных его профессиональной деятельностью, совершенствующиеся в жизненном процессе образовательного учреждения.</w:t>
      </w:r>
    </w:p>
    <w:p w:rsidR="00C43D99" w:rsidRDefault="00C43D99">
      <w:pPr>
        <w:pStyle w:val="21"/>
        <w:shd w:val="clear" w:color="auto" w:fill="auto"/>
        <w:ind w:right="460" w:firstLine="720"/>
      </w:pPr>
      <w:r>
        <w:t>Готовность педагогов к психолого-педагогическому взаимодействию с субъектами образовательного процесса в условиях модернизации образования.</w:t>
      </w:r>
    </w:p>
    <w:p w:rsidR="00C43D99" w:rsidRDefault="00C43D99">
      <w:pPr>
        <w:pStyle w:val="21"/>
        <w:shd w:val="clear" w:color="auto" w:fill="auto"/>
        <w:spacing w:after="545"/>
        <w:ind w:firstLine="720"/>
      </w:pPr>
      <w:r>
        <w:t>Достижение педагогами научно-методической компетентности.</w:t>
      </w:r>
    </w:p>
    <w:p w:rsidR="00C43D99" w:rsidRDefault="00C43D99">
      <w:pPr>
        <w:pStyle w:val="12"/>
        <w:framePr w:w="9826" w:wrap="notBeside" w:vAnchor="text" w:hAnchor="text" w:xAlign="center" w:y="1"/>
        <w:shd w:val="clear" w:color="auto" w:fill="auto"/>
        <w:spacing w:line="220" w:lineRule="exact"/>
        <w:jc w:val="left"/>
      </w:pPr>
      <w:r>
        <w:t>13. ЭТАПЫ РЕАЛИЗАЦИИ ПРОГРАММЫ РАЗВИТИЯ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200"/>
        <w:gridCol w:w="5626"/>
      </w:tblGrid>
      <w:tr w:rsidR="00C43D99">
        <w:trPr>
          <w:trHeight w:hRule="exact" w:val="302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НАЗВАНИЕ И СРОКИ ЭТАПА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ОСНОВНОЕ СОДЕРЖАНИЕ</w:t>
            </w:r>
          </w:p>
        </w:tc>
      </w:tr>
      <w:tr w:rsidR="00C43D99">
        <w:trPr>
          <w:trHeight w:hRule="exact" w:val="4450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82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Подготовительный этап (2017-2018)</w:t>
            </w:r>
            <w:r>
              <w:rPr>
                <w:rStyle w:val="20"/>
              </w:rPr>
              <w:t>,</w:t>
            </w:r>
          </w:p>
          <w:p w:rsidR="00C43D99" w:rsidRDefault="00C43D99">
            <w:pPr>
              <w:pStyle w:val="21"/>
              <w:framePr w:w="982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включающий диагностическую, прогностическую и организационную деятельность.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2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Анализ деятельности школы.</w:t>
            </w:r>
          </w:p>
          <w:p w:rsidR="00C43D99" w:rsidRDefault="00C43D99">
            <w:pPr>
              <w:pStyle w:val="21"/>
              <w:framePr w:w="982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•Изучение системы вариативного образования на основе анализа опыта коллег.</w:t>
            </w:r>
          </w:p>
          <w:p w:rsidR="00C43D99" w:rsidRDefault="00C43D99">
            <w:pPr>
              <w:pStyle w:val="21"/>
              <w:framePr w:w="982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•Продолжение работы над концепцией, изучение теоретических аспектов проблемы выявления и развития мотивов социально- образовательной деятельности, ресурсов личностного развития ребенка, планирования и прогнозирования необходимой исследовательской и экспериментальной деятельности.</w:t>
            </w:r>
          </w:p>
          <w:p w:rsidR="00C43D99" w:rsidRDefault="00C43D99">
            <w:pPr>
              <w:pStyle w:val="21"/>
              <w:framePr w:w="982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•Обсуждение концепции развития школы педагогическим, ученическим коллективами и родительской общественностью. •Совершенствование кадрового, научного, материально-технического обеспечения концепции. •Разработка необходимых локальных актов.</w:t>
            </w:r>
          </w:p>
        </w:tc>
      </w:tr>
    </w:tbl>
    <w:p w:rsidR="00C43D99" w:rsidRDefault="00C43D99">
      <w:pPr>
        <w:framePr w:w="9826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205"/>
        <w:gridCol w:w="5621"/>
      </w:tblGrid>
      <w:tr w:rsidR="00C43D99">
        <w:trPr>
          <w:trHeight w:hRule="exact" w:val="845"/>
          <w:jc w:val="center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8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26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0"/>
              </w:rPr>
              <w:t>•Проектирование системы управления школой, работающей в инновационном режиме. •Разработка подпроектов.</w:t>
            </w:r>
          </w:p>
        </w:tc>
      </w:tr>
      <w:tr w:rsidR="00C43D99">
        <w:trPr>
          <w:trHeight w:hRule="exact" w:val="2227"/>
          <w:jc w:val="center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82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Конструктивно-преобразующий этап(2017-2022),</w:t>
            </w:r>
            <w:r>
              <w:rPr>
                <w:rStyle w:val="20"/>
              </w:rPr>
              <w:t>включающий деятельность по ключевым направлениям реализации Программы развития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2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•Реализация мероприятий по ключевым направлениям Программы развития •Совершенствование деятельности школы по работе над общеобразовательным (базовым) компонентом. •Совершенствование вариативного и предпрофильного компонента.</w:t>
            </w:r>
          </w:p>
          <w:p w:rsidR="00C43D99" w:rsidRDefault="00C43D99">
            <w:pPr>
              <w:pStyle w:val="21"/>
              <w:framePr w:w="982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•Обновление системы работы методической и социально-психолого-педагогической службы..</w:t>
            </w:r>
          </w:p>
        </w:tc>
      </w:tr>
      <w:tr w:rsidR="00C43D99">
        <w:trPr>
          <w:trHeight w:hRule="exact" w:val="1675"/>
          <w:jc w:val="center"/>
        </w:trPr>
        <w:tc>
          <w:tcPr>
            <w:tcW w:w="4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2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Обобщающе-аналитический этап</w:t>
            </w:r>
          </w:p>
          <w:p w:rsidR="00C43D99" w:rsidRDefault="00C43D99">
            <w:pPr>
              <w:pStyle w:val="21"/>
              <w:framePr w:w="982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4"/>
              </w:rPr>
              <w:t>(2021-2022)</w:t>
            </w:r>
            <w:r>
              <w:rPr>
                <w:rStyle w:val="20"/>
              </w:rPr>
              <w:t>включающий анализ и обобщение полученных результатов, прогнозирование, перепроектирование и конструирование дальнейших путей развития школы.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2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-Анализ результативности Программы развития школы.</w:t>
            </w:r>
          </w:p>
          <w:p w:rsidR="00C43D99" w:rsidRDefault="00C43D99">
            <w:pPr>
              <w:pStyle w:val="21"/>
              <w:framePr w:w="982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-Определение новых задач и способов их решения по реализации концептуальных целей.</w:t>
            </w:r>
          </w:p>
          <w:p w:rsidR="00C43D99" w:rsidRDefault="00C43D99">
            <w:pPr>
              <w:pStyle w:val="21"/>
              <w:framePr w:w="982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-Выведение школы на новый уровень функционирования.</w:t>
            </w:r>
          </w:p>
        </w:tc>
      </w:tr>
      <w:tr w:rsidR="00C43D99">
        <w:trPr>
          <w:trHeight w:hRule="exact" w:val="307"/>
          <w:jc w:val="center"/>
        </w:trPr>
        <w:tc>
          <w:tcPr>
            <w:tcW w:w="42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26" w:wrap="notBeside" w:vAnchor="text" w:hAnchor="text" w:xAlign="center" w:y="1"/>
              <w:shd w:val="clear" w:color="auto" w:fill="auto"/>
              <w:spacing w:line="220" w:lineRule="exact"/>
              <w:jc w:val="right"/>
            </w:pPr>
            <w:r>
              <w:rPr>
                <w:rStyle w:val="24"/>
              </w:rPr>
              <w:t>ПЛАН РЕАЛИЗАЦИ]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826" w:wrap="notBeside" w:vAnchor="text" w:hAnchor="text" w:xAlign="center" w:y="1"/>
              <w:shd w:val="clear" w:color="auto" w:fill="auto"/>
              <w:spacing w:line="220" w:lineRule="exact"/>
              <w:ind w:left="260"/>
              <w:jc w:val="left"/>
            </w:pPr>
            <w:r>
              <w:rPr>
                <w:rStyle w:val="24"/>
              </w:rPr>
              <w:t>ПРОГРАММЫ РАЗВИТИЯ</w:t>
            </w:r>
          </w:p>
        </w:tc>
      </w:tr>
    </w:tbl>
    <w:p w:rsidR="00C43D99" w:rsidRDefault="00C43D99">
      <w:pPr>
        <w:framePr w:w="9826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90"/>
        <w:gridCol w:w="3293"/>
        <w:gridCol w:w="1709"/>
        <w:gridCol w:w="2294"/>
      </w:tblGrid>
      <w:tr w:rsidR="00C43D99">
        <w:trPr>
          <w:trHeight w:hRule="exact" w:val="312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Направления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Содержание мероприятий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(виды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Сроки реализации</w:t>
            </w:r>
          </w:p>
        </w:tc>
      </w:tr>
      <w:tr w:rsidR="00C43D99">
        <w:trPr>
          <w:trHeight w:hRule="exact" w:val="533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деятельности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деятельности)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0"/>
              </w:rPr>
              <w:t>(годы, учебные годы)</w:t>
            </w:r>
          </w:p>
        </w:tc>
      </w:tr>
      <w:tr w:rsidR="00C43D99">
        <w:trPr>
          <w:trHeight w:hRule="exact" w:val="562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11"/>
              </w:rPr>
              <w:t>Задача 1: Обновление системы управления школой в соответствии с тенденциями развития управленческой науки и требованиями  Закона об Образовании и Стандартов</w:t>
            </w:r>
          </w:p>
        </w:tc>
      </w:tr>
      <w:tr w:rsidR="00C43D99">
        <w:trPr>
          <w:trHeight w:hRule="exact" w:val="302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1.1. Обновление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- Изучение и анализ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2017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Банк нормативно-</w:t>
            </w:r>
          </w:p>
        </w:tc>
      </w:tr>
      <w:tr w:rsidR="00C43D99">
        <w:trPr>
          <w:trHeight w:hRule="exact" w:val="27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нормативно-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 xml:space="preserve"> Закона «Об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правовых</w:t>
            </w:r>
          </w:p>
        </w:tc>
      </w:tr>
      <w:tr w:rsidR="00C43D99">
        <w:trPr>
          <w:trHeight w:hRule="exact" w:val="27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правовой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образовании в Республике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документов,</w:t>
            </w:r>
          </w:p>
        </w:tc>
      </w:tr>
      <w:tr w:rsidR="00C43D99">
        <w:trPr>
          <w:trHeight w:hRule="exact" w:val="274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документации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 xml:space="preserve"> Молдова» 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</w:tr>
      <w:tr w:rsidR="00C43D99">
        <w:trPr>
          <w:trHeight w:hRule="exact" w:val="254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школы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на предмет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</w:tr>
      <w:tr w:rsidR="00C43D99">
        <w:trPr>
          <w:trHeight w:hRule="exact" w:val="293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определения рамок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Обновленная</w:t>
            </w:r>
          </w:p>
        </w:tc>
      </w:tr>
      <w:tr w:rsidR="00C43D99">
        <w:trPr>
          <w:trHeight w:hRule="exact" w:val="28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обновления образовательного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нормативно-</w:t>
            </w:r>
          </w:p>
        </w:tc>
      </w:tr>
      <w:tr w:rsidR="00C43D99">
        <w:trPr>
          <w:trHeight w:hRule="exact" w:val="269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пространства школы (работа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правовая база</w:t>
            </w:r>
          </w:p>
        </w:tc>
      </w:tr>
      <w:tr w:rsidR="00C43D99">
        <w:trPr>
          <w:trHeight w:hRule="exact" w:val="27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информационно-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школы.</w:t>
            </w:r>
          </w:p>
        </w:tc>
      </w:tr>
      <w:tr w:rsidR="00C43D99">
        <w:trPr>
          <w:trHeight w:hRule="exact" w:val="274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аналитическая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Материалы</w:t>
            </w:r>
          </w:p>
        </w:tc>
      </w:tr>
      <w:tr w:rsidR="00C43D99">
        <w:trPr>
          <w:trHeight w:hRule="exact" w:val="274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- Анализ существующей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2017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внедрения</w:t>
            </w:r>
          </w:p>
        </w:tc>
      </w:tr>
      <w:tr w:rsidR="00C43D99">
        <w:trPr>
          <w:trHeight w:hRule="exact" w:val="27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нормативно-правовой базы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обновленной</w:t>
            </w:r>
          </w:p>
        </w:tc>
      </w:tr>
      <w:tr w:rsidR="00C43D99">
        <w:trPr>
          <w:trHeight w:hRule="exact" w:val="29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образовательного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нормативно-</w:t>
            </w:r>
          </w:p>
        </w:tc>
      </w:tr>
      <w:tr w:rsidR="00C43D99">
        <w:trPr>
          <w:trHeight w:hRule="exact" w:val="105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 xml:space="preserve">пространства школы и определение масштабов ее изменения </w:t>
            </w:r>
            <w:r>
              <w:rPr>
                <w:rStyle w:val="211"/>
              </w:rPr>
              <w:t>(информационно</w:t>
            </w:r>
            <w:r>
              <w:rPr>
                <w:rStyle w:val="211"/>
              </w:rPr>
              <w:softHyphen/>
              <w:t>аналитическая деятельность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правовой базы</w:t>
            </w:r>
          </w:p>
        </w:tc>
      </w:tr>
      <w:tr w:rsidR="00C43D99">
        <w:trPr>
          <w:trHeight w:hRule="exact" w:val="225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11"/>
              </w:rPr>
              <w:t>руководства, педагогов и привлеченных специалистов); -</w:t>
            </w:r>
            <w:r>
              <w:rPr>
                <w:rStyle w:val="20"/>
              </w:rPr>
              <w:t xml:space="preserve"> Обновление нормативно-</w:t>
            </w:r>
            <w:r>
              <w:rPr>
                <w:rStyle w:val="20"/>
              </w:rPr>
              <w:softHyphen/>
              <w:t xml:space="preserve">правовой базы школы с учетом требований  </w:t>
            </w:r>
            <w:r>
              <w:rPr>
                <w:rStyle w:val="211"/>
              </w:rPr>
              <w:t>(проектная деятельность руководства, руководителей МО и привлеченных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2018-2019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D99">
        <w:trPr>
          <w:trHeight w:hRule="exact" w:val="518"/>
          <w:jc w:val="center"/>
        </w:trPr>
        <w:tc>
          <w:tcPr>
            <w:tcW w:w="22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11"/>
              </w:rPr>
              <w:t>специалистов, использование разнообразных ресурсов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43D99" w:rsidRDefault="00C43D99">
      <w:pPr>
        <w:framePr w:w="9586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90"/>
        <w:gridCol w:w="3293"/>
        <w:gridCol w:w="1709"/>
        <w:gridCol w:w="2294"/>
      </w:tblGrid>
      <w:tr w:rsidR="00C43D99">
        <w:trPr>
          <w:trHeight w:hRule="exact" w:val="3605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</w:pPr>
            <w:r>
              <w:rPr>
                <w:rStyle w:val="211"/>
              </w:rPr>
              <w:t>школы):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134"/>
              </w:tabs>
            </w:pPr>
            <w:r>
              <w:rPr>
                <w:rStyle w:val="20"/>
              </w:rPr>
              <w:t>Устав школы;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130"/>
              </w:tabs>
            </w:pPr>
            <w:r>
              <w:rPr>
                <w:rStyle w:val="20"/>
              </w:rPr>
              <w:t>Положения;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134"/>
              </w:tabs>
            </w:pPr>
            <w:r>
              <w:rPr>
                <w:rStyle w:val="20"/>
              </w:rPr>
              <w:t>Должностные инструкции;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134"/>
              </w:tabs>
            </w:pPr>
            <w:r>
              <w:rPr>
                <w:rStyle w:val="20"/>
              </w:rPr>
              <w:t>Договоры;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134"/>
              </w:tabs>
              <w:jc w:val="left"/>
            </w:pPr>
            <w:r>
              <w:rPr>
                <w:rStyle w:val="20"/>
              </w:rPr>
              <w:t>Инструкции по организации отдельных видов и форм образовательной деятельности и др.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139"/>
              </w:tabs>
              <w:jc w:val="left"/>
            </w:pPr>
            <w:r>
              <w:rPr>
                <w:rStyle w:val="20"/>
              </w:rPr>
              <w:t>Апробация, коррекция и дальнейшая реализация обновленной нормативно</w:t>
            </w:r>
            <w:r>
              <w:rPr>
                <w:rStyle w:val="20"/>
              </w:rPr>
              <w:softHyphen/>
              <w:t>правовой базы школы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0"/>
              </w:rPr>
              <w:t>2017-2018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D99">
        <w:trPr>
          <w:trHeight w:hRule="exact" w:val="10781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1.2.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Совершенствование механизмов управления школой на основе современных нормативно</w:t>
            </w:r>
            <w:r>
              <w:rPr>
                <w:rStyle w:val="20"/>
              </w:rPr>
              <w:softHyphen/>
              <w:t>правовых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требований и научно</w:t>
            </w:r>
            <w:r>
              <w:rPr>
                <w:rStyle w:val="20"/>
              </w:rPr>
              <w:softHyphen/>
              <w:t>методических рекомендаций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149"/>
              </w:tabs>
              <w:jc w:val="left"/>
            </w:pPr>
            <w:r>
              <w:rPr>
                <w:rStyle w:val="20"/>
              </w:rPr>
              <w:t>Определение современных приоритетных технологий управления в соответствии с обновленной нормативно</w:t>
            </w:r>
            <w:r>
              <w:rPr>
                <w:rStyle w:val="20"/>
              </w:rPr>
              <w:softHyphen/>
              <w:t xml:space="preserve">правовой базой и содержанием управляемой системы </w:t>
            </w:r>
            <w:r>
              <w:rPr>
                <w:rStyle w:val="211"/>
              </w:rPr>
              <w:t>(проектная деятельность руководства и привлеченных специалистов)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168"/>
              </w:tabs>
              <w:jc w:val="left"/>
            </w:pPr>
            <w:r>
              <w:rPr>
                <w:rStyle w:val="20"/>
              </w:rPr>
              <w:t xml:space="preserve">Развитие административных, психологических, экономических и других современных методов управления образовательной системой школы </w:t>
            </w:r>
            <w:r>
              <w:rPr>
                <w:rStyle w:val="211"/>
              </w:rPr>
              <w:t>(проектная и организационная деятельность руководства, использование разнообразных ресурсов школы и привлеченных финансовых ресурсов);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144"/>
              </w:tabs>
              <w:jc w:val="left"/>
            </w:pPr>
            <w:r>
              <w:rPr>
                <w:rStyle w:val="20"/>
              </w:rPr>
              <w:t>Расширение использования в управлении школой информационно</w:t>
            </w:r>
            <w:r>
              <w:rPr>
                <w:rStyle w:val="20"/>
              </w:rPr>
              <w:softHyphen/>
              <w:t xml:space="preserve">коммуникативных технологий </w:t>
            </w:r>
            <w:r>
              <w:rPr>
                <w:rStyle w:val="211"/>
              </w:rPr>
              <w:t>(проектная и организационная деятельность руководства; закупка и установка дополнительного оборудования, программного обеспечения, оплата деятельности специалистов- программистов):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</w:pPr>
            <w:r>
              <w:rPr>
                <w:rStyle w:val="20"/>
              </w:rPr>
              <w:t>школы;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139"/>
              </w:tabs>
              <w:jc w:val="left"/>
            </w:pPr>
            <w:r>
              <w:rPr>
                <w:rStyle w:val="20"/>
              </w:rPr>
              <w:t>Развитие единого электронного банка данных по организации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after="2280" w:line="220" w:lineRule="exact"/>
            </w:pPr>
          </w:p>
          <w:p w:rsidR="00C43D99" w:rsidRDefault="00C43D99" w:rsidP="00E7322C">
            <w:pPr>
              <w:pStyle w:val="21"/>
              <w:framePr w:w="9586" w:wrap="notBeside" w:vAnchor="text" w:hAnchor="text" w:xAlign="center" w:y="1"/>
              <w:shd w:val="clear" w:color="auto" w:fill="auto"/>
              <w:spacing w:before="2280" w:after="3360" w:line="220" w:lineRule="exact"/>
            </w:pPr>
            <w:r>
              <w:rPr>
                <w:rStyle w:val="20"/>
              </w:rPr>
              <w:t>2017-2018</w:t>
            </w:r>
          </w:p>
          <w:p w:rsidR="00C43D99" w:rsidRDefault="00C43D99" w:rsidP="00E7322C">
            <w:pPr>
              <w:pStyle w:val="21"/>
              <w:framePr w:w="9586" w:wrap="notBeside" w:vAnchor="text" w:hAnchor="text" w:xAlign="center" w:y="1"/>
              <w:shd w:val="clear" w:color="auto" w:fill="auto"/>
              <w:spacing w:before="2280" w:after="3360" w:line="220" w:lineRule="exact"/>
            </w:pPr>
          </w:p>
          <w:p w:rsidR="00C43D99" w:rsidRDefault="00C43D99" w:rsidP="00E7322C">
            <w:pPr>
              <w:pStyle w:val="21"/>
              <w:framePr w:w="9586" w:wrap="notBeside" w:vAnchor="text" w:hAnchor="text" w:xAlign="center" w:y="1"/>
              <w:shd w:val="clear" w:color="auto" w:fill="auto"/>
              <w:spacing w:before="2280" w:after="3360" w:line="220" w:lineRule="exact"/>
            </w:pPr>
          </w:p>
          <w:p w:rsidR="00C43D99" w:rsidRDefault="00C43D99" w:rsidP="00E7322C">
            <w:pPr>
              <w:pStyle w:val="21"/>
              <w:framePr w:w="9586" w:wrap="notBeside" w:vAnchor="text" w:hAnchor="text" w:xAlign="center" w:y="1"/>
              <w:shd w:val="clear" w:color="auto" w:fill="auto"/>
              <w:spacing w:before="2280" w:after="3360" w:line="220" w:lineRule="exact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Созданные условия для реализации современных методов управления образовательной системой. Созданная управленческая информационно</w:t>
            </w:r>
            <w:r>
              <w:rPr>
                <w:rStyle w:val="20"/>
              </w:rPr>
              <w:softHyphen/>
              <w:t>технологическая среда школы</w:t>
            </w:r>
          </w:p>
        </w:tc>
      </w:tr>
    </w:tbl>
    <w:p w:rsidR="00C43D99" w:rsidRDefault="00C43D99">
      <w:pPr>
        <w:framePr w:w="9586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90"/>
        <w:gridCol w:w="3293"/>
        <w:gridCol w:w="1709"/>
        <w:gridCol w:w="2294"/>
      </w:tblGrid>
      <w:tr w:rsidR="00C43D99">
        <w:trPr>
          <w:trHeight w:hRule="exact" w:val="864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образовательного процесса; - Систематическое обновление сайта школы 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2017-2022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D99">
        <w:trPr>
          <w:trHeight w:hRule="exact" w:val="27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соответствии с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D99">
        <w:trPr>
          <w:trHeight w:hRule="exact" w:val="52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after="60" w:line="220" w:lineRule="exact"/>
              <w:jc w:val="left"/>
            </w:pPr>
            <w:r>
              <w:rPr>
                <w:rStyle w:val="20"/>
              </w:rPr>
              <w:t>изменяющимися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before="60" w:line="220" w:lineRule="exact"/>
              <w:jc w:val="left"/>
            </w:pPr>
            <w:r>
              <w:rPr>
                <w:rStyle w:val="20"/>
              </w:rPr>
              <w:t>требованиями.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D99">
        <w:trPr>
          <w:trHeight w:hRule="exact" w:val="326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1.3. Разработка и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- Определение критериев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2017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Описание системы</w:t>
            </w:r>
          </w:p>
        </w:tc>
      </w:tr>
      <w:tr w:rsidR="00C43D99">
        <w:trPr>
          <w:trHeight w:hRule="exact" w:val="27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внедрение системы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системы оценки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мониторинга</w:t>
            </w:r>
          </w:p>
        </w:tc>
      </w:tr>
      <w:tr w:rsidR="00C43D99">
        <w:trPr>
          <w:trHeight w:hRule="exact" w:val="259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мониторинга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деятельности школы в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результативности</w:t>
            </w:r>
          </w:p>
        </w:tc>
      </w:tr>
      <w:tr w:rsidR="00C43D99">
        <w:trPr>
          <w:trHeight w:hRule="exact" w:val="269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результативности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условиях реализации МК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обновленной</w:t>
            </w:r>
          </w:p>
        </w:tc>
      </w:tr>
      <w:tr w:rsidR="00C43D99">
        <w:trPr>
          <w:trHeight w:hRule="exact" w:val="27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обновлено -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 xml:space="preserve"> современных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образовательной</w:t>
            </w:r>
          </w:p>
        </w:tc>
      </w:tr>
      <w:tr w:rsidR="00C43D99">
        <w:trPr>
          <w:trHeight w:hRule="exact" w:val="274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образовательной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требований к качеству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системы школы.</w:t>
            </w:r>
          </w:p>
        </w:tc>
      </w:tr>
      <w:tr w:rsidR="00C43D99">
        <w:trPr>
          <w:trHeight w:hRule="exact" w:val="269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системы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образования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Комплект</w:t>
            </w:r>
          </w:p>
        </w:tc>
      </w:tr>
      <w:tr w:rsidR="00C43D99">
        <w:trPr>
          <w:trHeight w:hRule="exact" w:val="307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"/>
              </w:rPr>
              <w:t>(информационно-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информационно-</w:t>
            </w:r>
          </w:p>
        </w:tc>
      </w:tr>
      <w:tr w:rsidR="00C43D99">
        <w:trPr>
          <w:trHeight w:hRule="exact" w:val="245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"/>
              </w:rPr>
              <w:t>аналитическая и проектная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аналитической</w:t>
            </w:r>
          </w:p>
        </w:tc>
      </w:tr>
      <w:tr w:rsidR="00C43D99">
        <w:trPr>
          <w:trHeight w:hRule="exact" w:val="283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"/>
              </w:rPr>
              <w:t>деятельность руководства,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документации по</w:t>
            </w:r>
          </w:p>
        </w:tc>
      </w:tr>
      <w:tr w:rsidR="00C43D99">
        <w:trPr>
          <w:trHeight w:hRule="exact" w:val="283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"/>
              </w:rPr>
              <w:t>руководителей МО и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реализации</w:t>
            </w:r>
          </w:p>
        </w:tc>
      </w:tr>
      <w:tr w:rsidR="00C43D99">
        <w:trPr>
          <w:trHeight w:hRule="exact" w:val="269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"/>
              </w:rPr>
              <w:t>привлеченных специалистов);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системы</w:t>
            </w:r>
          </w:p>
        </w:tc>
      </w:tr>
      <w:tr w:rsidR="00C43D99">
        <w:trPr>
          <w:trHeight w:hRule="exact" w:val="57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69" w:lineRule="exact"/>
              <w:jc w:val="left"/>
            </w:pPr>
            <w:r>
              <w:rPr>
                <w:rStyle w:val="211"/>
              </w:rPr>
              <w:t>-</w:t>
            </w:r>
            <w:r>
              <w:rPr>
                <w:rStyle w:val="20"/>
              </w:rPr>
              <w:t xml:space="preserve"> Определение форм информационно-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2017-2018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мониторинга.</w:t>
            </w:r>
          </w:p>
        </w:tc>
      </w:tr>
      <w:tr w:rsidR="00C43D99">
        <w:trPr>
          <w:trHeight w:hRule="exact" w:val="2755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 xml:space="preserve">аналитической документации по оценке результативности образовательной системы школы </w:t>
            </w:r>
            <w:r>
              <w:rPr>
                <w:rStyle w:val="211"/>
              </w:rPr>
              <w:t>(проектная деятельность руководства, руководителей МО, педагогов, использование разнообразных ресурсов школы);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- Разработка системы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2018-2019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D99">
        <w:trPr>
          <w:trHeight w:hRule="exact" w:val="509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0"/>
              </w:rPr>
              <w:t>мониторинга деятельности обновленной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D99">
        <w:trPr>
          <w:trHeight w:hRule="exact" w:val="2237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 xml:space="preserve">образовательной системы школы </w:t>
            </w:r>
            <w:r>
              <w:rPr>
                <w:rStyle w:val="211"/>
              </w:rPr>
              <w:t>(проектная деятельность руководства, руководителей МО, педагогов, использование разнообразных ресурсов школы);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- Реализация системы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2019-2020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D99">
        <w:trPr>
          <w:trHeight w:hRule="exact" w:val="2184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 xml:space="preserve">мониторинга деятельности обновленной управленческой системы </w:t>
            </w:r>
            <w:r>
              <w:rPr>
                <w:rStyle w:val="211"/>
              </w:rPr>
              <w:t>(организационная и аналитическая деятельность руководства,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11"/>
              </w:rPr>
              <w:t>педагогического коллектива, использование разнообразных ресурсов школы).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D99">
        <w:trPr>
          <w:trHeight w:hRule="exact" w:val="605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11"/>
              </w:rPr>
              <w:t>Задача 2: Оптимизация системы профессионального и личностного роста педагогических работников как необходимое условие современных образовательных</w:t>
            </w:r>
          </w:p>
        </w:tc>
      </w:tr>
      <w:tr w:rsidR="00C43D99">
        <w:trPr>
          <w:trHeight w:hRule="exact" w:val="235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"/>
              </w:rPr>
              <w:t>отношений</w:t>
            </w:r>
          </w:p>
        </w:tc>
        <w:tc>
          <w:tcPr>
            <w:tcW w:w="3293" w:type="dxa"/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D99">
        <w:trPr>
          <w:trHeight w:hRule="exact" w:val="293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2.1.Обновление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"/>
              </w:rPr>
              <w:t>-</w:t>
            </w:r>
            <w:r>
              <w:rPr>
                <w:rStyle w:val="20"/>
              </w:rPr>
              <w:t xml:space="preserve"> Анализ и определение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2016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Описание системы</w:t>
            </w:r>
          </w:p>
        </w:tc>
      </w:tr>
    </w:tbl>
    <w:p w:rsidR="00C43D99" w:rsidRDefault="00C43D99">
      <w:pPr>
        <w:framePr w:w="9586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90"/>
        <w:gridCol w:w="3293"/>
        <w:gridCol w:w="1709"/>
        <w:gridCol w:w="2294"/>
      </w:tblGrid>
      <w:tr w:rsidR="00C43D99">
        <w:trPr>
          <w:trHeight w:hRule="exact" w:val="31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системы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резервов сложившейся 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непрерывного</w:t>
            </w:r>
          </w:p>
        </w:tc>
      </w:tr>
      <w:tr w:rsidR="00C43D99">
        <w:trPr>
          <w:trHeight w:hRule="exact" w:val="269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непрерывного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школе системы повышения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профессионального</w:t>
            </w:r>
          </w:p>
        </w:tc>
      </w:tr>
      <w:tr w:rsidR="00C43D99">
        <w:trPr>
          <w:trHeight w:hRule="exact" w:val="27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профессионального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квалификации, определение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образования</w:t>
            </w:r>
          </w:p>
        </w:tc>
      </w:tr>
      <w:tr w:rsidR="00C43D99">
        <w:trPr>
          <w:trHeight w:hRule="exact" w:val="29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образования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перспективных потребностей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педагогических</w:t>
            </w:r>
          </w:p>
        </w:tc>
      </w:tr>
      <w:tr w:rsidR="00C43D99">
        <w:trPr>
          <w:trHeight w:hRule="exact" w:val="269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педагогических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и потенциальных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работников школы</w:t>
            </w:r>
          </w:p>
        </w:tc>
      </w:tr>
      <w:tr w:rsidR="00C43D99">
        <w:trPr>
          <w:trHeight w:hRule="exact" w:val="254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кадров в целях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возможностей в повышении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 учетом</w:t>
            </w:r>
          </w:p>
        </w:tc>
      </w:tr>
      <w:tr w:rsidR="00C43D99">
        <w:trPr>
          <w:trHeight w:hRule="exact" w:val="274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оптимальной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квалификации педагогов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требований МК</w:t>
            </w:r>
          </w:p>
        </w:tc>
      </w:tr>
      <w:tr w:rsidR="00C43D99">
        <w:trPr>
          <w:trHeight w:hRule="exact" w:val="283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реализации МК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(информационно-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</w:tr>
      <w:tr w:rsidR="00C43D99">
        <w:trPr>
          <w:trHeight w:hRule="exact" w:val="264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аналитическая деятельность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2017-18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общего</w:t>
            </w:r>
          </w:p>
        </w:tc>
      </w:tr>
      <w:tr w:rsidR="00C43D99">
        <w:trPr>
          <w:trHeight w:hRule="exact" w:val="28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общего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руководства, руководителей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образования.</w:t>
            </w:r>
          </w:p>
        </w:tc>
      </w:tr>
      <w:tr w:rsidR="00C43D99">
        <w:trPr>
          <w:trHeight w:hRule="exact" w:val="27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образования (по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МО, педагогов);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Методические</w:t>
            </w:r>
          </w:p>
        </w:tc>
      </w:tr>
      <w:tr w:rsidR="00C43D99">
        <w:trPr>
          <w:trHeight w:hRule="exact" w:val="27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этапам)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- Выявление организаций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материалы по</w:t>
            </w:r>
          </w:p>
        </w:tc>
      </w:tr>
      <w:tr w:rsidR="00C43D99">
        <w:trPr>
          <w:trHeight w:hRule="exact" w:val="29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повышения квалификации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организации</w:t>
            </w:r>
          </w:p>
        </w:tc>
      </w:tr>
      <w:tr w:rsidR="00C43D99">
        <w:trPr>
          <w:trHeight w:hRule="exact" w:val="269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педагогов и практикующихся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инновационной</w:t>
            </w:r>
          </w:p>
        </w:tc>
      </w:tr>
      <w:tr w:rsidR="00C43D99">
        <w:trPr>
          <w:trHeight w:hRule="exact" w:val="269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в них современных форм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научно-</w:t>
            </w:r>
          </w:p>
        </w:tc>
      </w:tr>
      <w:tr w:rsidR="00C43D99">
        <w:trPr>
          <w:trHeight w:hRule="exact" w:val="28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обучения взрослых,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методической и</w:t>
            </w:r>
          </w:p>
        </w:tc>
      </w:tr>
      <w:tr w:rsidR="00C43D99">
        <w:trPr>
          <w:trHeight w:hRule="exact" w:val="264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использование выявленных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исследовательской</w:t>
            </w:r>
          </w:p>
        </w:tc>
      </w:tr>
      <w:tr w:rsidR="00C43D99">
        <w:trPr>
          <w:trHeight w:hRule="exact" w:val="245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возможностей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деятельности.</w:t>
            </w:r>
          </w:p>
        </w:tc>
      </w:tr>
      <w:tr w:rsidR="00C43D99">
        <w:trPr>
          <w:trHeight w:hRule="exact" w:val="2227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11"/>
              </w:rPr>
              <w:t>(информационно</w:t>
            </w:r>
            <w:r>
              <w:rPr>
                <w:rStyle w:val="211"/>
              </w:rPr>
              <w:softHyphen/>
              <w:t>аналитическая деятельность руководства, руководителей МО и педагогов, расходы на внебюджетные курсы повышения квалификации и командировочные расходы);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11"/>
              </w:rPr>
              <w:t>-</w:t>
            </w:r>
            <w:r>
              <w:rPr>
                <w:rStyle w:val="20"/>
              </w:rPr>
              <w:t xml:space="preserve"> Обновление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2018-19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D99">
        <w:trPr>
          <w:trHeight w:hRule="exact" w:val="29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внутриучрежденческой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D99">
        <w:trPr>
          <w:trHeight w:hRule="exact" w:val="23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системы повышения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D99">
        <w:trPr>
          <w:trHeight w:hRule="exact" w:val="308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 xml:space="preserve">квалификации педагогов в условиях реализации МК </w:t>
            </w:r>
            <w:r>
              <w:rPr>
                <w:rStyle w:val="211"/>
              </w:rPr>
              <w:t>(проектная деятельность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11"/>
              </w:rPr>
              <w:t>руководства, руководителей МО и привлеченных специалистов, использование разнообразных ресурсов школы).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- Создание условий формирования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2019-20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D99">
        <w:trPr>
          <w:trHeight w:hRule="exact" w:val="547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0"/>
              </w:rPr>
              <w:t>индивидуальных траекторий профессионального,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D99">
        <w:trPr>
          <w:trHeight w:hRule="exact" w:val="3005"/>
          <w:jc w:val="center"/>
        </w:trPr>
        <w:tc>
          <w:tcPr>
            <w:tcW w:w="22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 xml:space="preserve">карьерного и личностного роста педагогов </w:t>
            </w:r>
            <w:r>
              <w:rPr>
                <w:rStyle w:val="211"/>
              </w:rPr>
              <w:t>(организационная деятельность руководства, руководителей МО, практическая деятельность педагогов, использование разнообразных ресурсов школы);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- Включение педагогов (педагогических команд) в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2020-21</w:t>
            </w:r>
          </w:p>
        </w:tc>
        <w:tc>
          <w:tcPr>
            <w:tcW w:w="2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43D99" w:rsidRDefault="00C43D99">
      <w:pPr>
        <w:framePr w:w="9586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90"/>
        <w:gridCol w:w="3293"/>
        <w:gridCol w:w="1709"/>
        <w:gridCol w:w="2294"/>
      </w:tblGrid>
      <w:tr w:rsidR="00C43D99">
        <w:trPr>
          <w:trHeight w:hRule="exact" w:val="3053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 xml:space="preserve">современные направления научно-методической и исследовательской деятельности </w:t>
            </w:r>
            <w:r>
              <w:rPr>
                <w:rStyle w:val="211"/>
              </w:rPr>
              <w:t>(организационная деятельность руководства, руководителей МО, практическая деятельность педагогов, использование разнообразных ресурсов школы)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D99">
        <w:trPr>
          <w:trHeight w:hRule="exact" w:val="31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2.2.Освоение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"/>
              </w:rPr>
              <w:t>-</w:t>
            </w:r>
            <w:r>
              <w:rPr>
                <w:rStyle w:val="20"/>
              </w:rPr>
              <w:t xml:space="preserve"> Изучение педагогами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Компетентность</w:t>
            </w:r>
          </w:p>
        </w:tc>
      </w:tr>
      <w:tr w:rsidR="00C43D99">
        <w:trPr>
          <w:trHeight w:hRule="exact" w:val="27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педагогами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современного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педагогического</w:t>
            </w:r>
          </w:p>
        </w:tc>
      </w:tr>
      <w:tr w:rsidR="00C43D99">
        <w:trPr>
          <w:trHeight w:hRule="exact" w:val="259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современного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законодательства в сфере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коллектива в</w:t>
            </w:r>
          </w:p>
        </w:tc>
      </w:tr>
      <w:tr w:rsidR="00C43D99">
        <w:trPr>
          <w:trHeight w:hRule="exact" w:val="274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законодательства в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образования, в том числе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области требований</w:t>
            </w:r>
          </w:p>
        </w:tc>
      </w:tr>
      <w:tr w:rsidR="00C43D99">
        <w:trPr>
          <w:trHeight w:hRule="exact" w:val="283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сфере образования,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содержания Федерального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современного</w:t>
            </w:r>
          </w:p>
        </w:tc>
      </w:tr>
      <w:tr w:rsidR="00C43D99">
        <w:trPr>
          <w:trHeight w:hRule="exact" w:val="269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содержания, форм,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Закона «Об образовании в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законодательства в</w:t>
            </w:r>
          </w:p>
        </w:tc>
      </w:tr>
      <w:tr w:rsidR="00C43D99">
        <w:trPr>
          <w:trHeight w:hRule="exact" w:val="27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методов и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Республики Молдовы»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сфере образования,</w:t>
            </w:r>
          </w:p>
        </w:tc>
      </w:tr>
      <w:tr w:rsidR="00C43D99">
        <w:trPr>
          <w:trHeight w:hRule="exact" w:val="29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технологий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(приобретение нормативно-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</w:p>
        </w:tc>
      </w:tr>
      <w:tr w:rsidR="00C43D99">
        <w:trPr>
          <w:trHeight w:hRule="exact" w:val="254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организации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правовых документов,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2016-17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Банк методических</w:t>
            </w:r>
          </w:p>
        </w:tc>
      </w:tr>
      <w:tr w:rsidR="00C43D99">
        <w:trPr>
          <w:trHeight w:hRule="exact" w:val="29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образовательного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информационно-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материалов по</w:t>
            </w:r>
          </w:p>
        </w:tc>
      </w:tr>
      <w:tr w:rsidR="00C43D99">
        <w:trPr>
          <w:trHeight w:hRule="exact" w:val="38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процесса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аналитическая и организационная деятельность педагогов и руководства, руководителей МО);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реализации МК общего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образования (по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уровням),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методических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материалов по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оценке результатов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обучения,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контрольных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измерительных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материалов.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Банк современных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образовательных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технологий.</w:t>
            </w:r>
          </w:p>
        </w:tc>
      </w:tr>
      <w:tr w:rsidR="00C43D99">
        <w:trPr>
          <w:trHeight w:hRule="exact" w:val="322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2.3.Создание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- Анализ эффективности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2017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Методические</w:t>
            </w:r>
          </w:p>
        </w:tc>
      </w:tr>
      <w:tr w:rsidR="00C43D99">
        <w:trPr>
          <w:trHeight w:hRule="exact" w:val="28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современной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существующей в школе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материалы по</w:t>
            </w:r>
          </w:p>
        </w:tc>
      </w:tr>
      <w:tr w:rsidR="00C43D99">
        <w:trPr>
          <w:trHeight w:hRule="exact" w:val="254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системы оценки и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системы оценки качества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системе</w:t>
            </w:r>
          </w:p>
        </w:tc>
      </w:tr>
      <w:tr w:rsidR="00C43D99">
        <w:trPr>
          <w:trHeight w:hRule="exact" w:val="264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самооценки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деятельности педагогов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современной</w:t>
            </w:r>
          </w:p>
        </w:tc>
      </w:tr>
      <w:tr w:rsidR="00C43D99">
        <w:trPr>
          <w:trHeight w:hRule="exact" w:val="307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профессионального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(информационно-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оценки и</w:t>
            </w:r>
          </w:p>
        </w:tc>
      </w:tr>
      <w:tr w:rsidR="00C43D99">
        <w:trPr>
          <w:trHeight w:hRule="exact" w:val="269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уровня педагогов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аналитическая деятельность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самооценки</w:t>
            </w:r>
          </w:p>
        </w:tc>
      </w:tr>
      <w:tr w:rsidR="00C43D99">
        <w:trPr>
          <w:trHeight w:hRule="exact" w:val="264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по результатам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педагогов, сотрудников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качества</w:t>
            </w:r>
          </w:p>
        </w:tc>
      </w:tr>
      <w:tr w:rsidR="00C43D99">
        <w:trPr>
          <w:trHeight w:hRule="exact" w:val="269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образовательного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психолого-педагогической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деятельности</w:t>
            </w:r>
          </w:p>
        </w:tc>
      </w:tr>
      <w:tr w:rsidR="00C43D99">
        <w:trPr>
          <w:trHeight w:hRule="exact" w:val="27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процесса.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службы и руководства);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педагогических</w:t>
            </w:r>
          </w:p>
        </w:tc>
      </w:tr>
      <w:tr w:rsidR="00C43D99">
        <w:trPr>
          <w:trHeight w:hRule="exact" w:val="2198"/>
          <w:jc w:val="center"/>
        </w:trPr>
        <w:tc>
          <w:tcPr>
            <w:tcW w:w="22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 xml:space="preserve">- Определение современных критериев и параметров оценки и самооценки деятельности педагогов, разработка (адаптация существующих) диагностических материалов </w:t>
            </w:r>
            <w:r>
              <w:rPr>
                <w:rStyle w:val="211"/>
              </w:rPr>
              <w:t>(проектная деятельность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2017-18</w:t>
            </w:r>
          </w:p>
        </w:tc>
        <w:tc>
          <w:tcPr>
            <w:tcW w:w="2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работников в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условиях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реализации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инноваций.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Портфолио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педагогов.</w:t>
            </w:r>
          </w:p>
        </w:tc>
      </w:tr>
    </w:tbl>
    <w:p w:rsidR="00C43D99" w:rsidRDefault="00C43D99">
      <w:pPr>
        <w:framePr w:w="9586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  <w:sectPr w:rsidR="00C43D99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pgSz w:w="11900" w:h="16840"/>
          <w:pgMar w:top="746" w:right="382" w:bottom="930" w:left="1592" w:header="0" w:footer="3" w:gutter="0"/>
          <w:cols w:space="720"/>
          <w:noEndnote/>
          <w:docGrid w:linePitch="360"/>
        </w:sectPr>
      </w:pPr>
    </w:p>
    <w:p w:rsidR="00C43D99" w:rsidRDefault="00C43D99">
      <w:pPr>
        <w:spacing w:line="360" w:lineRule="exact"/>
      </w:pPr>
      <w:r>
        <w:rPr>
          <w:noProof/>
        </w:rPr>
        <w:pict>
          <v:shape id="_x0000_s1034" type="#_x0000_t202" style="position:absolute;margin-left:4.3pt;margin-top:.1pt;width:466.1pt;height:359.3pt;z-index:251648512;mso-wrap-distance-left:5pt;mso-wrap-distance-right:5pt;mso-position-horizontal-relative:margin" filled="f" stroked="f">
            <v:textbox style="mso-fit-shape-to-text:t" inset="0,0,0,0">
              <w:txbxContent>
                <w:p w:rsidR="00C43D99" w:rsidRDefault="00C43D99">
                  <w:pPr>
                    <w:pStyle w:val="40"/>
                    <w:shd w:val="clear" w:color="auto" w:fill="auto"/>
                    <w:spacing w:before="0"/>
                    <w:ind w:left="2320" w:right="3980"/>
                    <w:jc w:val="left"/>
                  </w:pPr>
                  <w:r>
                    <w:rPr>
                      <w:rStyle w:val="4Exact"/>
                      <w:i/>
                      <w:iCs/>
                    </w:rPr>
                    <w:t>педагогов, сотрудников психолого-педагогической службы, руководства и руководителей МО);</w:t>
                  </w:r>
                </w:p>
                <w:p w:rsidR="00C43D99" w:rsidRDefault="00C43D99">
                  <w:pPr>
                    <w:pStyle w:val="21"/>
                    <w:numPr>
                      <w:ilvl w:val="0"/>
                      <w:numId w:val="28"/>
                    </w:numPr>
                    <w:shd w:val="clear" w:color="auto" w:fill="auto"/>
                    <w:tabs>
                      <w:tab w:val="left" w:pos="2459"/>
                      <w:tab w:val="left" w:pos="5603"/>
                    </w:tabs>
                    <w:ind w:left="2320"/>
                  </w:pPr>
                  <w:r>
                    <w:rPr>
                      <w:rStyle w:val="2Exact"/>
                    </w:rPr>
                    <w:t>Создание современной</w:t>
                  </w:r>
                  <w:r>
                    <w:rPr>
                      <w:rStyle w:val="2Exact"/>
                    </w:rPr>
                    <w:tab/>
                    <w:t>2017-18</w:t>
                  </w:r>
                </w:p>
                <w:p w:rsidR="00C43D99" w:rsidRDefault="00C43D99">
                  <w:pPr>
                    <w:pStyle w:val="21"/>
                    <w:shd w:val="clear" w:color="auto" w:fill="auto"/>
                    <w:ind w:left="2320"/>
                  </w:pPr>
                  <w:r>
                    <w:rPr>
                      <w:rStyle w:val="2Exact"/>
                    </w:rPr>
                    <w:t>системы мотивации</w:t>
                  </w:r>
                </w:p>
                <w:p w:rsidR="00C43D99" w:rsidRDefault="00C43D99">
                  <w:pPr>
                    <w:pStyle w:val="21"/>
                    <w:shd w:val="clear" w:color="auto" w:fill="auto"/>
                    <w:ind w:left="2320" w:right="3980"/>
                    <w:jc w:val="left"/>
                  </w:pPr>
                  <w:r>
                    <w:rPr>
                      <w:rStyle w:val="2Exact"/>
                    </w:rPr>
                    <w:t>педагогов школы на участие в инновационной деятельности (аналитическая, проектная и организационная работа руководства, расчет необходимых</w:t>
                  </w:r>
                </w:p>
                <w:p w:rsidR="00C43D99" w:rsidRDefault="00C43D99">
                  <w:pPr>
                    <w:pStyle w:val="21"/>
                    <w:shd w:val="clear" w:color="auto" w:fill="auto"/>
                    <w:ind w:left="2320" w:right="3980"/>
                    <w:jc w:val="left"/>
                  </w:pPr>
                  <w:r>
                    <w:rPr>
                      <w:rStyle w:val="2Exact"/>
                    </w:rPr>
                    <w:t>дополнительных финансовых средств):</w:t>
                  </w:r>
                </w:p>
                <w:p w:rsidR="00C43D99" w:rsidRDefault="00C43D99">
                  <w:pPr>
                    <w:pStyle w:val="21"/>
                    <w:shd w:val="clear" w:color="auto" w:fill="auto"/>
                    <w:ind w:left="2320" w:right="3980"/>
                    <w:jc w:val="left"/>
                  </w:pPr>
                  <w:r>
                    <w:rPr>
                      <w:rStyle w:val="2Exact"/>
                    </w:rPr>
                    <w:t>анализ существующей системы мотивации педагогов;</w:t>
                  </w:r>
                </w:p>
                <w:p w:rsidR="00C43D99" w:rsidRDefault="00C43D99">
                  <w:pPr>
                    <w:pStyle w:val="21"/>
                    <w:numPr>
                      <w:ilvl w:val="0"/>
                      <w:numId w:val="28"/>
                    </w:numPr>
                    <w:shd w:val="clear" w:color="auto" w:fill="auto"/>
                    <w:tabs>
                      <w:tab w:val="left" w:pos="2450"/>
                    </w:tabs>
                    <w:ind w:left="2320" w:right="2920"/>
                    <w:jc w:val="left"/>
                  </w:pPr>
                  <w:r>
                    <w:rPr>
                      <w:rStyle w:val="2Exact"/>
                    </w:rPr>
                    <w:t>Реализация обновленной 2017-22системы оценки и</w:t>
                  </w:r>
                </w:p>
                <w:p w:rsidR="00C43D99" w:rsidRDefault="00C43D99">
                  <w:pPr>
                    <w:pStyle w:val="21"/>
                    <w:shd w:val="clear" w:color="auto" w:fill="auto"/>
                    <w:ind w:left="2320" w:right="4880"/>
                    <w:jc w:val="left"/>
                  </w:pPr>
                  <w:r>
                    <w:rPr>
                      <w:rStyle w:val="2Exact"/>
                    </w:rPr>
                    <w:t>самооценки качества деятельности</w:t>
                  </w:r>
                </w:p>
                <w:p w:rsidR="00C43D99" w:rsidRDefault="00C43D99">
                  <w:pPr>
                    <w:pStyle w:val="21"/>
                    <w:shd w:val="clear" w:color="auto" w:fill="auto"/>
                    <w:tabs>
                      <w:tab w:val="left" w:leader="underscore" w:pos="2318"/>
                      <w:tab w:val="left" w:leader="underscore" w:pos="9322"/>
                    </w:tabs>
                  </w:pPr>
                  <w:r>
                    <w:rPr>
                      <w:rStyle w:val="2Exact"/>
                    </w:rPr>
                    <w:tab/>
                  </w:r>
                  <w:r>
                    <w:rPr>
                      <w:rStyle w:val="2Exact1"/>
                    </w:rPr>
                    <w:t>педагогического коллектива</w:t>
                  </w:r>
                  <w:r>
                    <w:rPr>
                      <w:rStyle w:val="2Exact"/>
                    </w:rPr>
                    <w:tab/>
                  </w:r>
                </w:p>
                <w:p w:rsidR="00C43D99" w:rsidRDefault="00C43D99">
                  <w:pPr>
                    <w:pStyle w:val="40"/>
                    <w:shd w:val="clear" w:color="auto" w:fill="auto"/>
                    <w:tabs>
                      <w:tab w:val="left" w:leader="underscore" w:pos="9293"/>
                    </w:tabs>
                    <w:spacing w:before="0"/>
                    <w:jc w:val="left"/>
                  </w:pPr>
                  <w:r>
                    <w:rPr>
                      <w:rStyle w:val="4Exact"/>
                      <w:i/>
                      <w:iCs/>
                    </w:rPr>
                    <w:t>Задача 3: Обновление организации, содержания и технологий образовательного процесса в целях создания оптимальных условий формирования духовно-нравственной, социально адаптированной и профессионально ориентированной личности гражданина Республики Молдова</w:t>
                  </w:r>
                  <w:r>
                    <w:rPr>
                      <w:rStyle w:val="411pt1"/>
                    </w:rPr>
                    <w:tab/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35" type="#_x0000_t202" style="position:absolute;margin-left:.05pt;margin-top:358.1pt;width:479.3pt;height:.05pt;z-index:25164953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2290"/>
                    <w:gridCol w:w="3293"/>
                    <w:gridCol w:w="1709"/>
                    <w:gridCol w:w="2294"/>
                  </w:tblGrid>
                  <w:tr w:rsidR="00C43D99">
                    <w:trPr>
                      <w:trHeight w:hRule="exact" w:val="307"/>
                      <w:jc w:val="center"/>
                    </w:trPr>
                    <w:tc>
                      <w:tcPr>
                        <w:tcW w:w="22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3.1. Разработка и</w:t>
                        </w:r>
                      </w:p>
                    </w:tc>
                    <w:tc>
                      <w:tcPr>
                        <w:tcW w:w="32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- Выявление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2017</w:t>
                        </w:r>
                      </w:p>
                    </w:tc>
                    <w:tc>
                      <w:tcPr>
                        <w:tcW w:w="22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Банк программ,</w:t>
                        </w:r>
                      </w:p>
                    </w:tc>
                  </w:tr>
                  <w:tr w:rsidR="00C43D99">
                    <w:trPr>
                      <w:trHeight w:hRule="exact" w:val="283"/>
                      <w:jc w:val="center"/>
                    </w:trPr>
                    <w:tc>
                      <w:tcPr>
                        <w:tcW w:w="22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реализация</w:t>
                        </w:r>
                      </w:p>
                    </w:tc>
                    <w:tc>
                      <w:tcPr>
                        <w:tcW w:w="329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образовательных</w:t>
                        </w:r>
                      </w:p>
                    </w:tc>
                    <w:tc>
                      <w:tcPr>
                        <w:tcW w:w="17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эффективных</w:t>
                        </w:r>
                      </w:p>
                    </w:tc>
                  </w:tr>
                  <w:tr w:rsidR="00C43D99">
                    <w:trPr>
                      <w:trHeight w:hRule="exact" w:val="293"/>
                      <w:jc w:val="center"/>
                    </w:trPr>
                    <w:tc>
                      <w:tcPr>
                        <w:tcW w:w="22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образовательных</w:t>
                        </w:r>
                      </w:p>
                    </w:tc>
                    <w:tc>
                      <w:tcPr>
                        <w:tcW w:w="329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потребностей учащихся</w:t>
                        </w:r>
                      </w:p>
                    </w:tc>
                    <w:tc>
                      <w:tcPr>
                        <w:tcW w:w="17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дидактических</w:t>
                        </w:r>
                      </w:p>
                    </w:tc>
                  </w:tr>
                  <w:tr w:rsidR="00C43D99">
                    <w:trPr>
                      <w:trHeight w:hRule="exact" w:val="259"/>
                      <w:jc w:val="center"/>
                    </w:trPr>
                    <w:tc>
                      <w:tcPr>
                        <w:tcW w:w="22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программ в</w:t>
                        </w:r>
                      </w:p>
                    </w:tc>
                    <w:tc>
                      <w:tcPr>
                        <w:tcW w:w="329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школы и запросов социума в</w:t>
                        </w:r>
                      </w:p>
                    </w:tc>
                    <w:tc>
                      <w:tcPr>
                        <w:tcW w:w="17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методов и</w:t>
                        </w:r>
                      </w:p>
                    </w:tc>
                  </w:tr>
                  <w:tr w:rsidR="00C43D99">
                    <w:trPr>
                      <w:trHeight w:hRule="exact" w:val="293"/>
                      <w:jc w:val="center"/>
                    </w:trPr>
                    <w:tc>
                      <w:tcPr>
                        <w:tcW w:w="22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соответствии с</w:t>
                        </w:r>
                      </w:p>
                    </w:tc>
                    <w:tc>
                      <w:tcPr>
                        <w:tcW w:w="329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целях определение</w:t>
                        </w:r>
                      </w:p>
                    </w:tc>
                    <w:tc>
                      <w:tcPr>
                        <w:tcW w:w="17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образовательных</w:t>
                        </w:r>
                      </w:p>
                    </w:tc>
                  </w:tr>
                  <w:tr w:rsidR="00C43D99">
                    <w:trPr>
                      <w:trHeight w:hRule="exact" w:val="264"/>
                      <w:jc w:val="center"/>
                    </w:trPr>
                    <w:tc>
                      <w:tcPr>
                        <w:tcW w:w="22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современным</w:t>
                        </w:r>
                      </w:p>
                    </w:tc>
                    <w:tc>
                      <w:tcPr>
                        <w:tcW w:w="329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актуальных направлений и</w:t>
                        </w:r>
                      </w:p>
                    </w:tc>
                    <w:tc>
                      <w:tcPr>
                        <w:tcW w:w="17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технологий в</w:t>
                        </w:r>
                      </w:p>
                    </w:tc>
                  </w:tr>
                  <w:tr w:rsidR="00C43D99">
                    <w:trPr>
                      <w:trHeight w:hRule="exact" w:val="269"/>
                      <w:jc w:val="center"/>
                    </w:trPr>
                    <w:tc>
                      <w:tcPr>
                        <w:tcW w:w="22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содержанием</w:t>
                        </w:r>
                      </w:p>
                    </w:tc>
                    <w:tc>
                      <w:tcPr>
                        <w:tcW w:w="329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содержания образовательных</w:t>
                        </w:r>
                      </w:p>
                    </w:tc>
                    <w:tc>
                      <w:tcPr>
                        <w:tcW w:w="17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соответствии с</w:t>
                        </w:r>
                      </w:p>
                    </w:tc>
                  </w:tr>
                  <w:tr w:rsidR="00C43D99">
                    <w:trPr>
                      <w:trHeight w:hRule="exact" w:val="278"/>
                      <w:jc w:val="center"/>
                    </w:trPr>
                    <w:tc>
                      <w:tcPr>
                        <w:tcW w:w="22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образование и с</w:t>
                        </w:r>
                      </w:p>
                    </w:tc>
                    <w:tc>
                      <w:tcPr>
                        <w:tcW w:w="329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3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 xml:space="preserve">программ </w:t>
                        </w:r>
                        <w:r>
                          <w:rPr>
                            <w:rStyle w:val="211"/>
                          </w:rPr>
                          <w:t>(аналитическая и</w:t>
                        </w:r>
                      </w:p>
                    </w:tc>
                    <w:tc>
                      <w:tcPr>
                        <w:tcW w:w="17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новым</w:t>
                        </w:r>
                      </w:p>
                    </w:tc>
                  </w:tr>
                  <w:tr w:rsidR="00C43D99">
                    <w:trPr>
                      <w:trHeight w:hRule="exact" w:val="269"/>
                      <w:jc w:val="center"/>
                    </w:trPr>
                    <w:tc>
                      <w:tcPr>
                        <w:tcW w:w="22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учетом</w:t>
                        </w:r>
                      </w:p>
                    </w:tc>
                    <w:tc>
                      <w:tcPr>
                        <w:tcW w:w="329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30" w:lineRule="exact"/>
                          <w:jc w:val="left"/>
                        </w:pPr>
                        <w:r>
                          <w:rPr>
                            <w:rStyle w:val="211"/>
                          </w:rPr>
                          <w:t>проектная деятельность</w:t>
                        </w:r>
                      </w:p>
                    </w:tc>
                    <w:tc>
                      <w:tcPr>
                        <w:tcW w:w="17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содержанием</w:t>
                        </w:r>
                      </w:p>
                    </w:tc>
                  </w:tr>
                  <w:tr w:rsidR="00C43D99">
                    <w:trPr>
                      <w:trHeight w:hRule="exact" w:val="278"/>
                      <w:jc w:val="center"/>
                    </w:trPr>
                    <w:tc>
                      <w:tcPr>
                        <w:tcW w:w="22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образовательных</w:t>
                        </w:r>
                      </w:p>
                    </w:tc>
                    <w:tc>
                      <w:tcPr>
                        <w:tcW w:w="329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30" w:lineRule="exact"/>
                          <w:jc w:val="left"/>
                        </w:pPr>
                        <w:r>
                          <w:rPr>
                            <w:rStyle w:val="211"/>
                          </w:rPr>
                          <w:t>педагогов, сотрудников</w:t>
                        </w:r>
                      </w:p>
                    </w:tc>
                    <w:tc>
                      <w:tcPr>
                        <w:tcW w:w="17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учебного процесса</w:t>
                        </w:r>
                      </w:p>
                    </w:tc>
                  </w:tr>
                  <w:tr w:rsidR="00C43D99">
                    <w:trPr>
                      <w:trHeight w:hRule="exact" w:val="269"/>
                      <w:jc w:val="center"/>
                    </w:trPr>
                    <w:tc>
                      <w:tcPr>
                        <w:tcW w:w="22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потребностей и</w:t>
                        </w:r>
                      </w:p>
                    </w:tc>
                    <w:tc>
                      <w:tcPr>
                        <w:tcW w:w="329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30" w:lineRule="exact"/>
                          <w:jc w:val="left"/>
                        </w:pPr>
                        <w:r>
                          <w:rPr>
                            <w:rStyle w:val="211"/>
                          </w:rPr>
                          <w:t>психолого-педагогической</w:t>
                        </w:r>
                      </w:p>
                    </w:tc>
                    <w:tc>
                      <w:tcPr>
                        <w:tcW w:w="17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(программы,</w:t>
                        </w:r>
                      </w:p>
                    </w:tc>
                  </w:tr>
                  <w:tr w:rsidR="00C43D99">
                    <w:trPr>
                      <w:trHeight w:hRule="exact" w:val="293"/>
                      <w:jc w:val="center"/>
                    </w:trPr>
                    <w:tc>
                      <w:tcPr>
                        <w:tcW w:w="22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возможностей</w:t>
                        </w:r>
                      </w:p>
                    </w:tc>
                    <w:tc>
                      <w:tcPr>
                        <w:tcW w:w="329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30" w:lineRule="exact"/>
                          <w:jc w:val="left"/>
                        </w:pPr>
                        <w:r>
                          <w:rPr>
                            <w:rStyle w:val="211"/>
                          </w:rPr>
                          <w:t>службы, руководства и</w:t>
                        </w:r>
                      </w:p>
                    </w:tc>
                    <w:tc>
                      <w:tcPr>
                        <w:tcW w:w="17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учебные планы,</w:t>
                        </w:r>
                      </w:p>
                    </w:tc>
                  </w:tr>
                  <w:tr w:rsidR="00C43D99">
                    <w:trPr>
                      <w:trHeight w:hRule="exact" w:val="264"/>
                      <w:jc w:val="center"/>
                    </w:trPr>
                    <w:tc>
                      <w:tcPr>
                        <w:tcW w:w="22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учащихся</w:t>
                        </w:r>
                      </w:p>
                    </w:tc>
                    <w:tc>
                      <w:tcPr>
                        <w:tcW w:w="329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30" w:lineRule="exact"/>
                          <w:jc w:val="left"/>
                        </w:pPr>
                        <w:r>
                          <w:rPr>
                            <w:rStyle w:val="211"/>
                          </w:rPr>
                          <w:t>привлеченных специалистов);</w:t>
                        </w:r>
                      </w:p>
                    </w:tc>
                    <w:tc>
                      <w:tcPr>
                        <w:tcW w:w="17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методические</w:t>
                        </w:r>
                      </w:p>
                    </w:tc>
                  </w:tr>
                  <w:tr w:rsidR="00C43D99">
                    <w:trPr>
                      <w:trHeight w:hRule="exact" w:val="274"/>
                      <w:jc w:val="center"/>
                    </w:trPr>
                    <w:tc>
                      <w:tcPr>
                        <w:tcW w:w="22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9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30" w:lineRule="exact"/>
                          <w:jc w:val="left"/>
                        </w:pPr>
                        <w:r>
                          <w:rPr>
                            <w:rStyle w:val="211"/>
                          </w:rPr>
                          <w:t>-</w:t>
                        </w:r>
                        <w:r>
                          <w:rPr>
                            <w:rStyle w:val="20"/>
                          </w:rPr>
                          <w:t xml:space="preserve"> Использование в</w:t>
                        </w:r>
                      </w:p>
                    </w:tc>
                    <w:tc>
                      <w:tcPr>
                        <w:tcW w:w="17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2014-15</w:t>
                        </w:r>
                      </w:p>
                    </w:tc>
                    <w:tc>
                      <w:tcPr>
                        <w:tcW w:w="22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разработки и т.д.).</w:t>
                        </w:r>
                      </w:p>
                    </w:tc>
                  </w:tr>
                  <w:tr w:rsidR="00C43D99">
                    <w:trPr>
                      <w:trHeight w:hRule="exact" w:val="288"/>
                      <w:jc w:val="center"/>
                    </w:trPr>
                    <w:tc>
                      <w:tcPr>
                        <w:tcW w:w="22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9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образовательном процессе (в</w:t>
                        </w:r>
                      </w:p>
                    </w:tc>
                    <w:tc>
                      <w:tcPr>
                        <w:tcW w:w="17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Материалы</w:t>
                        </w:r>
                      </w:p>
                    </w:tc>
                  </w:tr>
                  <w:tr w:rsidR="00C43D99">
                    <w:trPr>
                      <w:trHeight w:hRule="exact" w:val="269"/>
                      <w:jc w:val="center"/>
                    </w:trPr>
                    <w:tc>
                      <w:tcPr>
                        <w:tcW w:w="22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9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рамках всех учебных</w:t>
                        </w:r>
                      </w:p>
                    </w:tc>
                    <w:tc>
                      <w:tcPr>
                        <w:tcW w:w="17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ежегодной</w:t>
                        </w:r>
                      </w:p>
                    </w:tc>
                  </w:tr>
                  <w:tr w:rsidR="00C43D99">
                    <w:trPr>
                      <w:trHeight w:hRule="exact" w:val="298"/>
                      <w:jc w:val="center"/>
                    </w:trPr>
                    <w:tc>
                      <w:tcPr>
                        <w:tcW w:w="22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9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предметов) информационно-</w:t>
                        </w:r>
                      </w:p>
                    </w:tc>
                    <w:tc>
                      <w:tcPr>
                        <w:tcW w:w="17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психолого-</w:t>
                        </w:r>
                      </w:p>
                    </w:tc>
                  </w:tr>
                  <w:tr w:rsidR="00C43D99">
                    <w:trPr>
                      <w:trHeight w:hRule="exact" w:val="254"/>
                      <w:jc w:val="center"/>
                    </w:trPr>
                    <w:tc>
                      <w:tcPr>
                        <w:tcW w:w="22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9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коммуникационных</w:t>
                        </w:r>
                      </w:p>
                    </w:tc>
                    <w:tc>
                      <w:tcPr>
                        <w:tcW w:w="17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педагогической</w:t>
                        </w:r>
                      </w:p>
                    </w:tc>
                  </w:tr>
                  <w:tr w:rsidR="00C43D99">
                    <w:trPr>
                      <w:trHeight w:hRule="exact" w:val="298"/>
                      <w:jc w:val="center"/>
                    </w:trPr>
                    <w:tc>
                      <w:tcPr>
                        <w:tcW w:w="22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9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3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 xml:space="preserve">технологий </w:t>
                        </w:r>
                        <w:r>
                          <w:rPr>
                            <w:rStyle w:val="211"/>
                          </w:rPr>
                          <w:t>(проектная и</w:t>
                        </w:r>
                      </w:p>
                    </w:tc>
                    <w:tc>
                      <w:tcPr>
                        <w:tcW w:w="17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(дидактической)</w:t>
                        </w:r>
                      </w:p>
                    </w:tc>
                  </w:tr>
                  <w:tr w:rsidR="00C43D99">
                    <w:trPr>
                      <w:trHeight w:hRule="exact" w:val="250"/>
                      <w:jc w:val="center"/>
                    </w:trPr>
                    <w:tc>
                      <w:tcPr>
                        <w:tcW w:w="22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9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30" w:lineRule="exact"/>
                          <w:jc w:val="left"/>
                        </w:pPr>
                        <w:r>
                          <w:rPr>
                            <w:rStyle w:val="211"/>
                          </w:rPr>
                          <w:t>организационная</w:t>
                        </w:r>
                      </w:p>
                    </w:tc>
                    <w:tc>
                      <w:tcPr>
                        <w:tcW w:w="17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диагностики</w:t>
                        </w:r>
                      </w:p>
                    </w:tc>
                  </w:tr>
                  <w:tr w:rsidR="00C43D99">
                    <w:trPr>
                      <w:trHeight w:hRule="exact" w:val="278"/>
                      <w:jc w:val="center"/>
                    </w:trPr>
                    <w:tc>
                      <w:tcPr>
                        <w:tcW w:w="22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9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30" w:lineRule="exact"/>
                          <w:jc w:val="left"/>
                        </w:pPr>
                        <w:r>
                          <w:rPr>
                            <w:rStyle w:val="211"/>
                          </w:rPr>
                          <w:t>деятельность педагогов,</w:t>
                        </w:r>
                      </w:p>
                    </w:tc>
                    <w:tc>
                      <w:tcPr>
                        <w:tcW w:w="17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реализации</w:t>
                        </w:r>
                      </w:p>
                    </w:tc>
                  </w:tr>
                  <w:tr w:rsidR="00C43D99">
                    <w:trPr>
                      <w:trHeight w:hRule="exact" w:val="1128"/>
                      <w:jc w:val="center"/>
                    </w:trPr>
                    <w:tc>
                      <w:tcPr>
                        <w:tcW w:w="229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93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78" w:lineRule="exact"/>
                          <w:jc w:val="left"/>
                        </w:pPr>
                        <w:r>
                          <w:rPr>
                            <w:rStyle w:val="211"/>
                          </w:rPr>
                          <w:t>использование разнообразных ресурсов школы, работа с Интернет-ресурсами);</w:t>
                        </w:r>
                      </w:p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78" w:lineRule="exact"/>
                          <w:jc w:val="left"/>
                        </w:pPr>
                        <w:r>
                          <w:rPr>
                            <w:rStyle w:val="211"/>
                          </w:rPr>
                          <w:t>-</w:t>
                        </w:r>
                        <w:r>
                          <w:rPr>
                            <w:rStyle w:val="20"/>
                          </w:rPr>
                          <w:t xml:space="preserve"> Создание и реализация для</w:t>
                        </w:r>
                      </w:p>
                    </w:tc>
                    <w:tc>
                      <w:tcPr>
                        <w:tcW w:w="1709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2014-20</w:t>
                        </w:r>
                      </w:p>
                    </w:tc>
                    <w:tc>
                      <w:tcPr>
                        <w:tcW w:w="22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программ.</w:t>
                        </w:r>
                      </w:p>
                    </w:tc>
                  </w:tr>
                  <w:tr w:rsidR="00C43D99">
                    <w:trPr>
                      <w:trHeight w:hRule="exact" w:val="245"/>
                      <w:jc w:val="center"/>
                    </w:trPr>
                    <w:tc>
                      <w:tcPr>
                        <w:tcW w:w="229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293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rPr>
                            <w:rStyle w:val="20"/>
                          </w:rPr>
                          <w:t>учащихся старших классов</w:t>
                        </w:r>
                      </w:p>
                    </w:tc>
                    <w:tc>
                      <w:tcPr>
                        <w:tcW w:w="1709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29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C43D99" w:rsidRDefault="00C43D9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674" w:lineRule="exact"/>
      </w:pPr>
    </w:p>
    <w:p w:rsidR="00C43D99" w:rsidRDefault="00C43D99">
      <w:pPr>
        <w:rPr>
          <w:sz w:val="2"/>
          <w:szCs w:val="2"/>
        </w:rPr>
        <w:sectPr w:rsidR="00C43D99">
          <w:pgSz w:w="11900" w:h="16840"/>
          <w:pgMar w:top="1127" w:right="732" w:bottom="1127" w:left="1583" w:header="0" w:footer="3" w:gutter="0"/>
          <w:cols w:space="720"/>
          <w:noEndnote/>
          <w:docGrid w:linePitch="360"/>
        </w:sectPr>
      </w:pPr>
    </w:p>
    <w:p w:rsidR="00C43D99" w:rsidRDefault="00C43D99">
      <w:pPr>
        <w:spacing w:line="360" w:lineRule="exact"/>
      </w:pPr>
      <w:r>
        <w:rPr>
          <w:noProof/>
        </w:rPr>
        <w:pict>
          <v:shape id="_x0000_s1036" type="#_x0000_t202" style="position:absolute;margin-left:.05pt;margin-top:535.5pt;width:98.9pt;height:181.25pt;z-index:251650560;mso-wrap-distance-left:5pt;mso-wrap-distance-right:5pt;mso-position-horizontal-relative:margin" filled="f" stroked="f">
            <v:textbox style="mso-fit-shape-to-text:t" inset="0,0,0,0">
              <w:txbxContent>
                <w:p w:rsidR="00C43D99" w:rsidRDefault="00C43D99">
                  <w:pPr>
                    <w:pStyle w:val="21"/>
                    <w:shd w:val="clear" w:color="auto" w:fill="auto"/>
                    <w:jc w:val="left"/>
                  </w:pPr>
                  <w:r>
                    <w:rPr>
                      <w:rStyle w:val="2Exact"/>
                    </w:rPr>
                    <w:t>3.2. Реализация Основных образовательных программ начального и основного общего образования, направленных на формирование и развитие гражданской позиции,</w:t>
                  </w:r>
                </w:p>
                <w:p w:rsidR="00C43D99" w:rsidRDefault="00C43D99">
                  <w:pPr>
                    <w:pStyle w:val="21"/>
                    <w:shd w:val="clear" w:color="auto" w:fill="auto"/>
                    <w:jc w:val="left"/>
                  </w:pPr>
                  <w:r>
                    <w:rPr>
                      <w:rStyle w:val="2Exact"/>
                    </w:rPr>
                    <w:t>профессиональной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37" type="#_x0000_t202" style="position:absolute;margin-left:112.3pt;margin-top:.1pt;width:157.2pt;height:716.5pt;z-index:251651584;mso-wrap-distance-left:5pt;mso-wrap-distance-right:5pt;mso-position-horizontal-relative:margin" filled="f" stroked="f">
            <v:textbox style="mso-fit-shape-to-text:t" inset="0,0,0,0">
              <w:txbxContent>
                <w:p w:rsidR="00C43D99" w:rsidRDefault="00C43D99">
                  <w:pPr>
                    <w:pStyle w:val="40"/>
                    <w:shd w:val="clear" w:color="auto" w:fill="auto"/>
                    <w:spacing w:before="0"/>
                    <w:jc w:val="left"/>
                  </w:pPr>
                  <w:r>
                    <w:rPr>
                      <w:rStyle w:val="411pt1"/>
                    </w:rPr>
                    <w:t xml:space="preserve">основной школы и профильных классов старшей школы оптимальных условий, обеспечивающих возможность выбора индивидуального учебного плана и сетевых форм получения образования </w:t>
                  </w:r>
                  <w:r>
                    <w:rPr>
                      <w:rStyle w:val="4Exact"/>
                      <w:i/>
                      <w:iCs/>
                    </w:rPr>
                    <w:t>(дополнительное финансирование индивидуальных учебных программ, проектная и организационная деятельность руководителей и педагогов школы, использование разнообразных ресурсов школы);</w:t>
                  </w:r>
                </w:p>
                <w:p w:rsidR="00C43D99" w:rsidRDefault="00C43D99">
                  <w:pPr>
                    <w:pStyle w:val="21"/>
                    <w:numPr>
                      <w:ilvl w:val="0"/>
                      <w:numId w:val="29"/>
                    </w:numPr>
                    <w:shd w:val="clear" w:color="auto" w:fill="auto"/>
                    <w:tabs>
                      <w:tab w:val="left" w:pos="139"/>
                    </w:tabs>
                    <w:jc w:val="left"/>
                  </w:pPr>
                  <w:r>
                    <w:rPr>
                      <w:rStyle w:val="2Exact"/>
                    </w:rPr>
                    <w:t>Разработка и реализация программ поддержки талантливых учащихся по различным направлениям интеллектуальной, творческой, социальной и спортивной деятельности</w:t>
                  </w:r>
                </w:p>
                <w:p w:rsidR="00C43D99" w:rsidRDefault="00C43D99">
                  <w:pPr>
                    <w:pStyle w:val="21"/>
                    <w:numPr>
                      <w:ilvl w:val="0"/>
                      <w:numId w:val="29"/>
                    </w:numPr>
                    <w:shd w:val="clear" w:color="auto" w:fill="auto"/>
                    <w:tabs>
                      <w:tab w:val="left" w:pos="130"/>
                    </w:tabs>
                  </w:pPr>
                  <w:r>
                    <w:rPr>
                      <w:rStyle w:val="2Exact"/>
                    </w:rPr>
                    <w:t>Использование в</w:t>
                  </w:r>
                </w:p>
                <w:p w:rsidR="00C43D99" w:rsidRDefault="00C43D99">
                  <w:pPr>
                    <w:pStyle w:val="21"/>
                    <w:shd w:val="clear" w:color="auto" w:fill="auto"/>
                    <w:tabs>
                      <w:tab w:val="left" w:leader="underscore" w:pos="3086"/>
                    </w:tabs>
                    <w:jc w:val="left"/>
                  </w:pPr>
                  <w:r>
                    <w:rPr>
                      <w:rStyle w:val="2Exact"/>
                    </w:rPr>
                    <w:t>образовательном процессе разнообразных нетрадиционных форм контроля знаний: зачет, защита проектов, защита реферативных и исследовательских работ и др. (проектная, организационная и аналитическая деятельность педагогов, использование разнообразных ресурсов школы, работа с Интернет</w:t>
                  </w:r>
                  <w:r>
                    <w:rPr>
                      <w:rStyle w:val="2Exact"/>
                    </w:rPr>
                    <w:softHyphen/>
                  </w:r>
                  <w:r>
                    <w:rPr>
                      <w:rStyle w:val="2Exact1"/>
                    </w:rPr>
                    <w:t>ресурсами).</w:t>
                  </w:r>
                  <w:r>
                    <w:rPr>
                      <w:rStyle w:val="2Exact"/>
                    </w:rPr>
                    <w:tab/>
                  </w:r>
                </w:p>
                <w:p w:rsidR="00C43D99" w:rsidRDefault="00C43D99">
                  <w:pPr>
                    <w:pStyle w:val="21"/>
                    <w:numPr>
                      <w:ilvl w:val="0"/>
                      <w:numId w:val="29"/>
                    </w:numPr>
                    <w:shd w:val="clear" w:color="auto" w:fill="auto"/>
                    <w:tabs>
                      <w:tab w:val="left" w:pos="149"/>
                    </w:tabs>
                    <w:jc w:val="left"/>
                  </w:pPr>
                  <w:r>
                    <w:rPr>
                      <w:rStyle w:val="2Exact"/>
                    </w:rPr>
                    <w:t>Оптимальное использование всех элементов в направлении формирования духовно</w:t>
                  </w:r>
                  <w:r>
                    <w:rPr>
                      <w:rStyle w:val="2Exact"/>
                    </w:rPr>
                    <w:softHyphen/>
                    <w:t>нравственной, социально и профессионально адаптированной личности гражданина РМ (проектная и организационная деятельность педагогов, классных руководителей и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38" type="#_x0000_t202" style="position:absolute;margin-left:278.65pt;margin-top:233.6pt;width:42.25pt;height:13.9pt;z-index:251652608;mso-wrap-distance-left:5pt;mso-wrap-distance-right:5pt;mso-position-horizontal-relative:margin" filled="f" stroked="f">
            <v:textbox style="mso-fit-shape-to-text:t" inset="0,0,0,0">
              <w:txbxContent>
                <w:p w:rsidR="00C43D99" w:rsidRDefault="00C43D99">
                  <w:pPr>
                    <w:pStyle w:val="21"/>
                    <w:shd w:val="clear" w:color="auto" w:fill="auto"/>
                    <w:spacing w:line="220" w:lineRule="exact"/>
                    <w:jc w:val="left"/>
                  </w:pPr>
                  <w:r>
                    <w:rPr>
                      <w:rStyle w:val="2Exact"/>
                    </w:rPr>
                    <w:t>2017-22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39" type="#_x0000_t202" style="position:absolute;margin-left:278.65pt;margin-top:330.05pt;width:42.25pt;height:13.9pt;z-index:251653632;mso-wrap-distance-left:5pt;mso-wrap-distance-right:5pt;mso-position-horizontal-relative:margin" filled="f" stroked="f">
            <v:textbox style="mso-fit-shape-to-text:t" inset="0,0,0,0">
              <w:txbxContent>
                <w:p w:rsidR="00C43D99" w:rsidRDefault="00C43D99">
                  <w:pPr>
                    <w:pStyle w:val="21"/>
                    <w:shd w:val="clear" w:color="auto" w:fill="auto"/>
                    <w:spacing w:line="220" w:lineRule="exact"/>
                    <w:jc w:val="left"/>
                  </w:pPr>
                  <w:r>
                    <w:rPr>
                      <w:rStyle w:val="2Exact"/>
                    </w:rPr>
                    <w:t>2017-22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40" type="#_x0000_t202" style="position:absolute;margin-left:278.65pt;margin-top:537.65pt;width:42.25pt;height:13.9pt;z-index:251654656;mso-wrap-distance-left:5pt;mso-wrap-distance-right:5pt;mso-position-horizontal-relative:margin" filled="f" stroked="f">
            <v:textbox style="mso-fit-shape-to-text:t" inset="0,0,0,0">
              <w:txbxContent>
                <w:p w:rsidR="00C43D99" w:rsidRDefault="00C43D99">
                  <w:pPr>
                    <w:pStyle w:val="21"/>
                    <w:shd w:val="clear" w:color="auto" w:fill="auto"/>
                    <w:spacing w:line="220" w:lineRule="exact"/>
                    <w:jc w:val="left"/>
                  </w:pPr>
                  <w:r>
                    <w:rPr>
                      <w:rStyle w:val="2Exact"/>
                    </w:rPr>
                    <w:t>2017-2022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41" type="#_x0000_t202" style="position:absolute;margin-left:364.1pt;margin-top:535.75pt;width:101.3pt;height:168pt;z-index:251655680;mso-wrap-distance-left:5pt;mso-wrap-distance-right:5pt;mso-position-horizontal-relative:margin" filled="f" stroked="f">
            <v:textbox style="mso-fit-shape-to-text:t" inset="0,0,0,0">
              <w:txbxContent>
                <w:p w:rsidR="00C43D99" w:rsidRDefault="00C43D99">
                  <w:pPr>
                    <w:pStyle w:val="21"/>
                    <w:shd w:val="clear" w:color="auto" w:fill="auto"/>
                    <w:jc w:val="left"/>
                  </w:pPr>
                  <w:r>
                    <w:rPr>
                      <w:rStyle w:val="2Exact"/>
                    </w:rPr>
                    <w:t>Новое содержание организации образовательного процесса.</w:t>
                  </w:r>
                </w:p>
                <w:p w:rsidR="00C43D99" w:rsidRDefault="00C43D99">
                  <w:pPr>
                    <w:pStyle w:val="21"/>
                    <w:shd w:val="clear" w:color="auto" w:fill="auto"/>
                    <w:jc w:val="left"/>
                  </w:pPr>
                  <w:r>
                    <w:rPr>
                      <w:rStyle w:val="2Exact"/>
                    </w:rPr>
                    <w:t>Банк эффективных методов,</w:t>
                  </w:r>
                </w:p>
                <w:p w:rsidR="00C43D99" w:rsidRDefault="00C43D99">
                  <w:pPr>
                    <w:pStyle w:val="21"/>
                    <w:shd w:val="clear" w:color="auto" w:fill="auto"/>
                    <w:jc w:val="left"/>
                  </w:pPr>
                  <w:r>
                    <w:rPr>
                      <w:rStyle w:val="2Exact"/>
                    </w:rPr>
                    <w:t>технологий и форм</w:t>
                  </w:r>
                </w:p>
                <w:p w:rsidR="00C43D99" w:rsidRDefault="00C43D99">
                  <w:pPr>
                    <w:pStyle w:val="21"/>
                    <w:shd w:val="clear" w:color="auto" w:fill="auto"/>
                    <w:jc w:val="left"/>
                  </w:pPr>
                  <w:r>
                    <w:rPr>
                      <w:rStyle w:val="2Exact"/>
                    </w:rPr>
                    <w:t>организации</w:t>
                  </w:r>
                </w:p>
                <w:p w:rsidR="00C43D99" w:rsidRDefault="00C43D99">
                  <w:pPr>
                    <w:pStyle w:val="21"/>
                    <w:shd w:val="clear" w:color="auto" w:fill="auto"/>
                    <w:jc w:val="left"/>
                  </w:pPr>
                  <w:r>
                    <w:rPr>
                      <w:rStyle w:val="2Exact"/>
                    </w:rPr>
                    <w:t>образовательного</w:t>
                  </w:r>
                </w:p>
                <w:p w:rsidR="00C43D99" w:rsidRDefault="00C43D99">
                  <w:pPr>
                    <w:pStyle w:val="21"/>
                    <w:shd w:val="clear" w:color="auto" w:fill="auto"/>
                    <w:jc w:val="left"/>
                  </w:pPr>
                  <w:r>
                    <w:rPr>
                      <w:rStyle w:val="2Exact"/>
                    </w:rPr>
                    <w:t>процесса.</w:t>
                  </w:r>
                </w:p>
                <w:p w:rsidR="00C43D99" w:rsidRDefault="00C43D99">
                  <w:pPr>
                    <w:pStyle w:val="21"/>
                    <w:shd w:val="clear" w:color="auto" w:fill="auto"/>
                    <w:jc w:val="left"/>
                  </w:pPr>
                  <w:r>
                    <w:rPr>
                      <w:rStyle w:val="2Exact"/>
                    </w:rPr>
                    <w:t>Портфолио</w:t>
                  </w:r>
                </w:p>
                <w:p w:rsidR="00C43D99" w:rsidRDefault="00C43D99">
                  <w:pPr>
                    <w:pStyle w:val="21"/>
                    <w:shd w:val="clear" w:color="auto" w:fill="auto"/>
                    <w:jc w:val="left"/>
                  </w:pPr>
                  <w:r>
                    <w:rPr>
                      <w:rStyle w:val="2Exact"/>
                    </w:rPr>
                    <w:t>учащихся.</w:t>
                  </w:r>
                </w:p>
              </w:txbxContent>
            </v:textbox>
            <w10:wrap anchorx="margin"/>
          </v:shape>
        </w:pict>
      </w: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640" w:lineRule="exact"/>
      </w:pPr>
    </w:p>
    <w:p w:rsidR="00C43D99" w:rsidRDefault="00C43D99">
      <w:pPr>
        <w:rPr>
          <w:sz w:val="2"/>
          <w:szCs w:val="2"/>
        </w:rPr>
        <w:sectPr w:rsidR="00C43D99">
          <w:pgSz w:w="11900" w:h="16840"/>
          <w:pgMar w:top="1152" w:right="861" w:bottom="1152" w:left="1674" w:header="0" w:footer="3" w:gutter="0"/>
          <w:cols w:space="720"/>
          <w:noEndnote/>
          <w:docGrid w:linePitch="360"/>
        </w:sectPr>
      </w:pPr>
    </w:p>
    <w:p w:rsidR="00C43D99" w:rsidRDefault="00C43D99">
      <w:pPr>
        <w:spacing w:line="360" w:lineRule="exact"/>
      </w:pPr>
      <w:r>
        <w:rPr>
          <w:noProof/>
        </w:rPr>
        <w:pict>
          <v:shape id="_x0000_s1042" type="#_x0000_t202" style="position:absolute;margin-left:.05pt;margin-top:.1pt;width:71.75pt;height:41.15pt;z-index:251656704;mso-wrap-distance-left:5pt;mso-wrap-distance-right:5pt;mso-position-horizontal-relative:margin" filled="f" stroked="f">
            <v:textbox style="mso-fit-shape-to-text:t" inset="0,0,0,0">
              <w:txbxContent>
                <w:p w:rsidR="00C43D99" w:rsidRDefault="00C43D99">
                  <w:pPr>
                    <w:pStyle w:val="21"/>
                    <w:shd w:val="clear" w:color="auto" w:fill="auto"/>
                    <w:jc w:val="left"/>
                  </w:pPr>
                  <w:r>
                    <w:rPr>
                      <w:rStyle w:val="2Exact"/>
                    </w:rPr>
                    <w:t>и социальной</w:t>
                  </w:r>
                </w:p>
                <w:p w:rsidR="00C43D99" w:rsidRDefault="00C43D99">
                  <w:pPr>
                    <w:pStyle w:val="21"/>
                    <w:shd w:val="clear" w:color="auto" w:fill="auto"/>
                    <w:jc w:val="left"/>
                  </w:pPr>
                  <w:r>
                    <w:rPr>
                      <w:rStyle w:val="2Exact"/>
                    </w:rPr>
                    <w:t>адаптации</w:t>
                  </w:r>
                </w:p>
                <w:p w:rsidR="00C43D99" w:rsidRDefault="00C43D99">
                  <w:pPr>
                    <w:pStyle w:val="21"/>
                    <w:shd w:val="clear" w:color="auto" w:fill="auto"/>
                    <w:jc w:val="left"/>
                  </w:pPr>
                  <w:r>
                    <w:rPr>
                      <w:rStyle w:val="2Exact"/>
                    </w:rPr>
                    <w:t>учащихся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43" type="#_x0000_t202" style="position:absolute;margin-left:.05pt;margin-top:384.1pt;width:105.85pt;height:154.35pt;z-index:251657728;mso-wrap-distance-left:5pt;mso-wrap-distance-right:5pt;mso-position-horizontal-relative:margin" filled="f" stroked="f">
            <v:textbox style="mso-fit-shape-to-text:t" inset="0,0,0,0">
              <w:txbxContent>
                <w:p w:rsidR="00C43D99" w:rsidRDefault="00C43D99">
                  <w:pPr>
                    <w:pStyle w:val="21"/>
                    <w:shd w:val="clear" w:color="auto" w:fill="auto"/>
                    <w:jc w:val="left"/>
                  </w:pPr>
                  <w:r>
                    <w:rPr>
                      <w:rStyle w:val="2Exact"/>
                    </w:rPr>
                    <w:t>3.3. Обновление системы психолого</w:t>
                  </w:r>
                  <w:r>
                    <w:rPr>
                      <w:rStyle w:val="2Exact"/>
                    </w:rPr>
                    <w:softHyphen/>
                    <w:t>педагогического сопровождения образовательного процесса в целях создания благоприятных условий МК общего образования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44" type="#_x0000_t202" style="position:absolute;margin-left:114pt;margin-top:.1pt;width:154.1pt;height:716.75pt;z-index:251658752;mso-wrap-distance-left:5pt;mso-wrap-distance-right:5pt;mso-position-horizontal-relative:margin" filled="f" stroked="f">
            <v:textbox style="mso-fit-shape-to-text:t" inset="0,0,0,0">
              <w:txbxContent>
                <w:p w:rsidR="00C43D99" w:rsidRDefault="00C43D99">
                  <w:pPr>
                    <w:pStyle w:val="21"/>
                    <w:shd w:val="clear" w:color="auto" w:fill="auto"/>
                    <w:jc w:val="left"/>
                  </w:pPr>
                  <w:r>
                    <w:rPr>
                      <w:rStyle w:val="2Exact"/>
                    </w:rPr>
                    <w:t>руководства, использование разнообразных ресурсов школы, оплата консультационных услуг и рецензирования специалистам);</w:t>
                  </w:r>
                </w:p>
                <w:p w:rsidR="00C43D99" w:rsidRDefault="00C43D99">
                  <w:pPr>
                    <w:pStyle w:val="21"/>
                    <w:numPr>
                      <w:ilvl w:val="0"/>
                      <w:numId w:val="30"/>
                    </w:numPr>
                    <w:shd w:val="clear" w:color="auto" w:fill="auto"/>
                    <w:tabs>
                      <w:tab w:val="left" w:pos="139"/>
                    </w:tabs>
                    <w:jc w:val="left"/>
                  </w:pPr>
                  <w:r>
                    <w:rPr>
                      <w:rStyle w:val="2Exact"/>
                    </w:rPr>
                    <w:t>Реализация программ общешкольных мероприятий различного содержания и в разнообразных формах в направлении формирования духовно-нравственной, социально и профессионально адаптированной успешной личности гражданина РМ</w:t>
                  </w:r>
                </w:p>
                <w:p w:rsidR="00C43D99" w:rsidRDefault="00C43D99">
                  <w:pPr>
                    <w:pStyle w:val="21"/>
                    <w:numPr>
                      <w:ilvl w:val="0"/>
                      <w:numId w:val="30"/>
                    </w:numPr>
                    <w:shd w:val="clear" w:color="auto" w:fill="auto"/>
                    <w:tabs>
                      <w:tab w:val="left" w:pos="139"/>
                    </w:tabs>
                    <w:jc w:val="left"/>
                  </w:pPr>
                  <w:r>
                    <w:rPr>
                      <w:rStyle w:val="2Exact"/>
                    </w:rPr>
                    <w:t>Использование в образовательном процессе информационно</w:t>
                  </w:r>
                  <w:r>
                    <w:rPr>
                      <w:rStyle w:val="2Exact"/>
                    </w:rPr>
                    <w:softHyphen/>
                    <w:t>коммуникационных технологий</w:t>
                  </w:r>
                </w:p>
                <w:p w:rsidR="00C43D99" w:rsidRDefault="00C43D99">
                  <w:pPr>
                    <w:pStyle w:val="21"/>
                    <w:numPr>
                      <w:ilvl w:val="0"/>
                      <w:numId w:val="30"/>
                    </w:numPr>
                    <w:shd w:val="clear" w:color="auto" w:fill="auto"/>
                    <w:tabs>
                      <w:tab w:val="left" w:pos="149"/>
                    </w:tabs>
                    <w:jc w:val="left"/>
                  </w:pPr>
                  <w:r>
                    <w:rPr>
                      <w:rStyle w:val="2Exact"/>
                    </w:rPr>
                    <w:t xml:space="preserve">Организация помощи учащимся в подготовке портфолио как одно из условий планирования и реализации потенциальных </w:t>
                  </w:r>
                  <w:r>
                    <w:rPr>
                      <w:rStyle w:val="2Exact1"/>
                    </w:rPr>
                    <w:t>возможностей саморазвития</w:t>
                  </w:r>
                </w:p>
                <w:p w:rsidR="00C43D99" w:rsidRDefault="00C43D99">
                  <w:pPr>
                    <w:pStyle w:val="21"/>
                    <w:numPr>
                      <w:ilvl w:val="0"/>
                      <w:numId w:val="30"/>
                    </w:numPr>
                    <w:shd w:val="clear" w:color="auto" w:fill="auto"/>
                    <w:tabs>
                      <w:tab w:val="left" w:pos="139"/>
                    </w:tabs>
                    <w:jc w:val="left"/>
                  </w:pPr>
                  <w:r>
                    <w:rPr>
                      <w:rStyle w:val="2Exact"/>
                    </w:rPr>
                    <w:t>Анализ деятельности педагогической службы и выявление ее потенциальных возможностей обновления (информационно</w:t>
                  </w:r>
                  <w:r>
                    <w:rPr>
                      <w:rStyle w:val="2Exact"/>
                    </w:rPr>
                    <w:softHyphen/>
                    <w:t>аналитическая деятельность специалистов службы, руководства и привлеченных специалистов, использование разнообразных ресурсов школы, работа с Интернет</w:t>
                  </w:r>
                  <w:r>
                    <w:rPr>
                      <w:rStyle w:val="2Exact"/>
                    </w:rPr>
                    <w:softHyphen/>
                    <w:t>ресурсами);</w:t>
                  </w:r>
                </w:p>
                <w:p w:rsidR="00C43D99" w:rsidRDefault="00C43D99">
                  <w:pPr>
                    <w:pStyle w:val="21"/>
                    <w:numPr>
                      <w:ilvl w:val="0"/>
                      <w:numId w:val="30"/>
                    </w:numPr>
                    <w:shd w:val="clear" w:color="auto" w:fill="auto"/>
                    <w:tabs>
                      <w:tab w:val="left" w:pos="149"/>
                    </w:tabs>
                    <w:jc w:val="left"/>
                  </w:pPr>
                  <w:r>
                    <w:rPr>
                      <w:rStyle w:val="2Exact"/>
                    </w:rPr>
                    <w:t>Обновление программно</w:t>
                  </w:r>
                  <w:r>
                    <w:rPr>
                      <w:rStyle w:val="2Exact"/>
                    </w:rPr>
                    <w:softHyphen/>
                    <w:t>методического и диагностического материала деятельности психолого</w:t>
                  </w:r>
                  <w:r>
                    <w:rPr>
                      <w:rStyle w:val="2Exact"/>
                    </w:rPr>
                    <w:softHyphen/>
                    <w:t>педагогической службы с учетом современных требований (аналитическая и проектная деятельность специалистов службы и руководства школы, использование разнообразных ресурсов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45" type="#_x0000_t202" style="position:absolute;margin-left:278.9pt;margin-top:81.9pt;width:42.25pt;height:13.9pt;z-index:251659776;mso-wrap-distance-left:5pt;mso-wrap-distance-right:5pt;mso-position-horizontal-relative:margin" filled="f" stroked="f">
            <v:textbox style="mso-fit-shape-to-text:t" inset="0,0,0,0">
              <w:txbxContent>
                <w:p w:rsidR="00C43D99" w:rsidRDefault="00C43D99">
                  <w:pPr>
                    <w:pStyle w:val="21"/>
                    <w:shd w:val="clear" w:color="auto" w:fill="auto"/>
                    <w:spacing w:line="220" w:lineRule="exact"/>
                    <w:jc w:val="left"/>
                  </w:pPr>
                  <w:r>
                    <w:rPr>
                      <w:rStyle w:val="2Exact"/>
                    </w:rPr>
                    <w:t>2017-22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46" type="#_x0000_t202" style="position:absolute;margin-left:278.9pt;margin-top:247.25pt;width:42.25pt;height:13.9pt;z-index:251660800;mso-wrap-distance-left:5pt;mso-wrap-distance-right:5pt;mso-position-horizontal-relative:margin" filled="f" stroked="f">
            <v:textbox style="mso-fit-shape-to-text:t" inset="0,0,0,0">
              <w:txbxContent>
                <w:p w:rsidR="00C43D99" w:rsidRDefault="00C43D99">
                  <w:pPr>
                    <w:pStyle w:val="21"/>
                    <w:shd w:val="clear" w:color="auto" w:fill="auto"/>
                    <w:spacing w:line="220" w:lineRule="exact"/>
                    <w:jc w:val="left"/>
                  </w:pPr>
                  <w:r>
                    <w:rPr>
                      <w:rStyle w:val="2Exact"/>
                    </w:rPr>
                    <w:t>2017-22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47" type="#_x0000_t202" style="position:absolute;margin-left:278.9pt;margin-top:316.4pt;width:42.25pt;height:13.9pt;z-index:251661824;mso-wrap-distance-left:5pt;mso-wrap-distance-right:5pt;mso-position-horizontal-relative:margin" filled="f" stroked="f">
            <v:textbox style="mso-fit-shape-to-text:t" inset="0,0,0,0">
              <w:txbxContent>
                <w:p w:rsidR="00C43D99" w:rsidRDefault="00C43D99">
                  <w:pPr>
                    <w:pStyle w:val="21"/>
                    <w:shd w:val="clear" w:color="auto" w:fill="auto"/>
                    <w:spacing w:line="220" w:lineRule="exact"/>
                    <w:jc w:val="left"/>
                  </w:pPr>
                  <w:r>
                    <w:rPr>
                      <w:rStyle w:val="2Exact"/>
                    </w:rPr>
                    <w:t>2017-22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48" type="#_x0000_t202" style="position:absolute;margin-left:278.9pt;margin-top:386pt;width:26.15pt;height:13.9pt;z-index:251662848;mso-wrap-distance-left:5pt;mso-wrap-distance-right:5pt;mso-position-horizontal-relative:margin" filled="f" stroked="f">
            <v:textbox style="mso-fit-shape-to-text:t" inset="0,0,0,0">
              <w:txbxContent>
                <w:p w:rsidR="00C43D99" w:rsidRDefault="00C43D99">
                  <w:pPr>
                    <w:pStyle w:val="21"/>
                    <w:shd w:val="clear" w:color="auto" w:fill="auto"/>
                    <w:spacing w:line="220" w:lineRule="exact"/>
                    <w:jc w:val="left"/>
                  </w:pPr>
                  <w:r>
                    <w:rPr>
                      <w:rStyle w:val="2Exact"/>
                    </w:rPr>
                    <w:t>2017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49" type="#_x0000_t202" style="position:absolute;margin-left:278.9pt;margin-top:551.35pt;width:41.75pt;height:13.9pt;z-index:251663872;mso-wrap-distance-left:5pt;mso-wrap-distance-right:5pt;mso-position-horizontal-relative:margin" filled="f" stroked="f">
            <v:textbox style="mso-fit-shape-to-text:t" inset="0,0,0,0">
              <w:txbxContent>
                <w:p w:rsidR="00C43D99" w:rsidRDefault="00C43D99">
                  <w:pPr>
                    <w:pStyle w:val="21"/>
                    <w:shd w:val="clear" w:color="auto" w:fill="auto"/>
                    <w:spacing w:line="220" w:lineRule="exact"/>
                    <w:jc w:val="left"/>
                  </w:pPr>
                  <w:r>
                    <w:rPr>
                      <w:rStyle w:val="2Exact"/>
                    </w:rPr>
                    <w:t>2017-18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50" type="#_x0000_t202" style="position:absolute;margin-left:364.3pt;margin-top:383.85pt;width:94.3pt;height:265.25pt;z-index:251664896;mso-wrap-distance-left:5pt;mso-wrap-distance-right:5pt;mso-position-horizontal-relative:margin" filled="f" stroked="f">
            <v:textbox style="mso-fit-shape-to-text:t" inset="0,0,0,0">
              <w:txbxContent>
                <w:p w:rsidR="00C43D99" w:rsidRDefault="00C43D99">
                  <w:pPr>
                    <w:pStyle w:val="21"/>
                    <w:shd w:val="clear" w:color="auto" w:fill="auto"/>
                    <w:jc w:val="left"/>
                  </w:pPr>
                  <w:r>
                    <w:rPr>
                      <w:rStyle w:val="2Exact"/>
                    </w:rPr>
                    <w:t>Комплекты обновленного программно</w:t>
                  </w:r>
                  <w:r>
                    <w:rPr>
                      <w:rStyle w:val="2Exact"/>
                    </w:rPr>
                    <w:softHyphen/>
                    <w:t>методического и диагностического материала деятельности психолого</w:t>
                  </w:r>
                  <w:r>
                    <w:rPr>
                      <w:rStyle w:val="2Exact"/>
                    </w:rPr>
                    <w:softHyphen/>
                    <w:t>педагогической службы с учетом современных требований. Аналитические материалы по результатам ежегодной диагностики образовательного процесса.</w:t>
                  </w:r>
                </w:p>
              </w:txbxContent>
            </v:textbox>
            <w10:wrap anchorx="margin"/>
          </v:shape>
        </w:pict>
      </w: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360" w:lineRule="exact"/>
      </w:pPr>
    </w:p>
    <w:p w:rsidR="00C43D99" w:rsidRDefault="00C43D99">
      <w:pPr>
        <w:spacing w:line="640" w:lineRule="exact"/>
      </w:pPr>
    </w:p>
    <w:p w:rsidR="00C43D99" w:rsidRDefault="00C43D99">
      <w:pPr>
        <w:rPr>
          <w:sz w:val="2"/>
          <w:szCs w:val="2"/>
        </w:rPr>
        <w:sectPr w:rsidR="00C43D99">
          <w:pgSz w:w="11900" w:h="16840"/>
          <w:pgMar w:top="1152" w:right="856" w:bottom="1152" w:left="166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90"/>
        <w:gridCol w:w="3293"/>
        <w:gridCol w:w="1709"/>
        <w:gridCol w:w="2294"/>
      </w:tblGrid>
      <w:tr w:rsidR="00C43D99">
        <w:trPr>
          <w:trHeight w:hRule="exact" w:val="8846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школы, работа с Интернет</w:t>
            </w:r>
            <w:r>
              <w:rPr>
                <w:rStyle w:val="20"/>
              </w:rPr>
              <w:softHyphen/>
              <w:t>ресурсами);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134"/>
              </w:tabs>
              <w:jc w:val="left"/>
            </w:pPr>
            <w:r>
              <w:rPr>
                <w:rStyle w:val="20"/>
              </w:rPr>
              <w:t>Реализация и текущая коррекция обновленной программы деятельности психолого-педагогической службы для различных категорий участников образовательных отношений (аналитическая и организационная деятельность специалистов службы и руководства, использование разнообразных ресурсов школы, работа с Интернет</w:t>
            </w:r>
            <w:r>
              <w:rPr>
                <w:rStyle w:val="20"/>
              </w:rPr>
              <w:softHyphen/>
              <w:t>ресурсами);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144"/>
              </w:tabs>
              <w:jc w:val="left"/>
            </w:pPr>
            <w:r>
              <w:rPr>
                <w:rStyle w:val="20"/>
              </w:rPr>
              <w:t>Организация специалистами службы системы методических семинаров, консультаций, тренингов, индивидуальной практической помощи для всех участников образовательных отношений (организационная деятельность специалистов службы, педагогов и руководства, использование разнообразных ресурсов школы, работа с Интернет</w:t>
            </w:r>
            <w:r>
              <w:rPr>
                <w:rStyle w:val="20"/>
              </w:rPr>
              <w:softHyphen/>
              <w:t>ресурсами)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after="3900" w:line="220" w:lineRule="exact"/>
              <w:jc w:val="left"/>
            </w:pPr>
            <w:r>
              <w:rPr>
                <w:rStyle w:val="20"/>
              </w:rPr>
              <w:t>2017-18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before="3900" w:line="220" w:lineRule="exact"/>
              <w:jc w:val="left"/>
            </w:pPr>
            <w:r>
              <w:rPr>
                <w:rStyle w:val="20"/>
              </w:rPr>
              <w:t>2017-22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D99">
        <w:trPr>
          <w:trHeight w:hRule="exact" w:val="326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3.4. Расширение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- Анализ существующей 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2017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Описание системы</w:t>
            </w:r>
          </w:p>
        </w:tc>
      </w:tr>
      <w:tr w:rsidR="00C43D99">
        <w:trPr>
          <w:trHeight w:hRule="exact" w:val="25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возможностей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школе системы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дополнительного</w:t>
            </w:r>
          </w:p>
        </w:tc>
      </w:tr>
      <w:tr w:rsidR="00C43D99">
        <w:trPr>
          <w:trHeight w:hRule="exact" w:val="27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дополнительного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дополнительного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образования и</w:t>
            </w:r>
          </w:p>
        </w:tc>
      </w:tr>
      <w:tr w:rsidR="00C43D99">
        <w:trPr>
          <w:trHeight w:hRule="exact" w:val="302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образования и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образования и внеурочной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внеурочной</w:t>
            </w:r>
          </w:p>
        </w:tc>
      </w:tr>
      <w:tr w:rsidR="00C43D99">
        <w:trPr>
          <w:trHeight w:hRule="exact" w:val="269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внеурочной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деятельности в целях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деятельности</w:t>
            </w:r>
          </w:p>
        </w:tc>
      </w:tr>
      <w:tr w:rsidR="00C43D99">
        <w:trPr>
          <w:trHeight w:hRule="exact" w:val="259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деятельности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выявления резервов ее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школы.</w:t>
            </w:r>
          </w:p>
        </w:tc>
      </w:tr>
      <w:tr w:rsidR="00C43D99">
        <w:trPr>
          <w:trHeight w:hRule="exact" w:val="27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учащихся в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оптимизации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Материалы</w:t>
            </w:r>
          </w:p>
        </w:tc>
      </w:tr>
      <w:tr w:rsidR="00C43D99">
        <w:trPr>
          <w:trHeight w:hRule="exact" w:val="274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условиях школы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- Расширение форм и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реализации</w:t>
            </w:r>
          </w:p>
        </w:tc>
      </w:tr>
      <w:tr w:rsidR="00C43D99">
        <w:trPr>
          <w:trHeight w:hRule="exact" w:val="29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направлений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2017-22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эффективных форм</w:t>
            </w:r>
          </w:p>
        </w:tc>
      </w:tr>
      <w:tr w:rsidR="00C43D99">
        <w:trPr>
          <w:trHeight w:hRule="exact" w:val="259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дополнительного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и направлений</w:t>
            </w:r>
          </w:p>
        </w:tc>
      </w:tr>
      <w:tr w:rsidR="00C43D99">
        <w:trPr>
          <w:trHeight w:hRule="exact" w:val="274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образования и внеурочной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дополнительного</w:t>
            </w:r>
          </w:p>
        </w:tc>
      </w:tr>
      <w:tr w:rsidR="00C43D99">
        <w:trPr>
          <w:trHeight w:hRule="exact" w:val="28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деятельности школы в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образования и</w:t>
            </w:r>
          </w:p>
        </w:tc>
      </w:tr>
      <w:tr w:rsidR="00C43D99">
        <w:trPr>
          <w:trHeight w:hRule="exact" w:val="269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соответствии с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внеурочной</w:t>
            </w:r>
          </w:p>
        </w:tc>
      </w:tr>
      <w:tr w:rsidR="00C43D99">
        <w:trPr>
          <w:trHeight w:hRule="exact" w:val="269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потребностями учащихся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деятельности</w:t>
            </w:r>
          </w:p>
        </w:tc>
      </w:tr>
      <w:tr w:rsidR="00C43D99">
        <w:trPr>
          <w:trHeight w:hRule="exact" w:val="27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разных возрастов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Портфолио</w:t>
            </w:r>
          </w:p>
        </w:tc>
      </w:tr>
      <w:tr w:rsidR="00C43D99">
        <w:trPr>
          <w:trHeight w:hRule="exact" w:val="274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- Реализация наиболее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школьников</w:t>
            </w:r>
          </w:p>
        </w:tc>
      </w:tr>
      <w:tr w:rsidR="00C43D99">
        <w:trPr>
          <w:trHeight w:hRule="exact" w:val="283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популярных у школьников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2017-22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D99">
        <w:trPr>
          <w:trHeight w:hRule="exact" w:val="293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направлений и форм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D99">
        <w:trPr>
          <w:trHeight w:hRule="exact" w:val="274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внутриучрежденческого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D99">
        <w:trPr>
          <w:trHeight w:hRule="exact" w:val="245"/>
          <w:jc w:val="center"/>
        </w:trPr>
        <w:tc>
          <w:tcPr>
            <w:tcW w:w="22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дополнительного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43D99" w:rsidRDefault="00C43D99">
      <w:pPr>
        <w:framePr w:w="9586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90"/>
        <w:gridCol w:w="3293"/>
        <w:gridCol w:w="1709"/>
        <w:gridCol w:w="2294"/>
      </w:tblGrid>
      <w:tr w:rsidR="00C43D99">
        <w:trPr>
          <w:trHeight w:hRule="exact" w:val="571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образования и внеурочной деятельности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D99">
        <w:trPr>
          <w:trHeight w:hRule="exact" w:val="840"/>
          <w:jc w:val="center"/>
        </w:trPr>
        <w:tc>
          <w:tcPr>
            <w:tcW w:w="958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11"/>
              </w:rPr>
              <w:t>Задача 4: Обеспечение информационной открытости образовательного пространства школы в целях привлечения партнеров социума к участию в оптимизации условий реализации МКи стандартов</w:t>
            </w:r>
          </w:p>
        </w:tc>
      </w:tr>
      <w:tr w:rsidR="00C43D99">
        <w:trPr>
          <w:trHeight w:hRule="exact" w:val="11050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4.1. Обновление нормативно</w:t>
            </w:r>
            <w:r>
              <w:rPr>
                <w:rStyle w:val="20"/>
              </w:rPr>
              <w:softHyphen/>
              <w:t>правовой базы и механизмов взаимодействия школы с партнерами социума для обновления инфраструктуры и содержания образовательного процесса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173"/>
              </w:tabs>
              <w:jc w:val="left"/>
            </w:pPr>
            <w:r>
              <w:rPr>
                <w:rStyle w:val="20"/>
              </w:rPr>
              <w:t xml:space="preserve">Анализ социума школы на предмет выявления новых потенциальных партнеров для полноценной реализации МК </w:t>
            </w:r>
            <w:r>
              <w:rPr>
                <w:rStyle w:val="211"/>
              </w:rPr>
              <w:t>(работа с Интернет</w:t>
            </w:r>
            <w:r>
              <w:rPr>
                <w:rStyle w:val="211"/>
              </w:rPr>
              <w:softHyphen/>
              <w:t>ресурсами, информационно</w:t>
            </w:r>
            <w:r>
              <w:rPr>
                <w:rStyle w:val="211"/>
              </w:rPr>
              <w:softHyphen/>
              <w:t>аналитическая деятельность руководства);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134"/>
              </w:tabs>
              <w:jc w:val="left"/>
            </w:pPr>
            <w:r>
              <w:rPr>
                <w:rStyle w:val="20"/>
              </w:rPr>
              <w:t>Изучение и анализ Закона «Об образовании в Республики Молдова» совместно с родительской общественностью и определение рамок обновления нормативно</w:t>
            </w:r>
            <w:r>
              <w:rPr>
                <w:rStyle w:val="20"/>
              </w:rPr>
              <w:softHyphen/>
              <w:t>правовой документации по взаимодействию школы с потребителями образовательных услуг.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134"/>
              </w:tabs>
              <w:jc w:val="left"/>
            </w:pPr>
            <w:r>
              <w:rPr>
                <w:rStyle w:val="20"/>
              </w:rPr>
              <w:t>Разработка обновленных нормативно-правовых документов взаимодействия школы, потребителями образовательных услуг и социума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139"/>
              </w:tabs>
              <w:jc w:val="left"/>
            </w:pPr>
            <w:r>
              <w:rPr>
                <w:rStyle w:val="20"/>
              </w:rPr>
              <w:t>Всеобуч для родителей по содержанию  Закона об образовании и обновленной нормативно-</w:t>
            </w:r>
            <w:r>
              <w:rPr>
                <w:rStyle w:val="20"/>
              </w:rPr>
              <w:softHyphen/>
              <w:t>правовой базы школы в целях обеспечения единых подходов (организационная деятельность педагогов, родительской общественности и руководства, использование ресурсов школы, работа с Интернет-ресурсами).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after="1980" w:line="220" w:lineRule="exact"/>
              <w:jc w:val="left"/>
            </w:pPr>
            <w:r>
              <w:rPr>
                <w:rStyle w:val="20"/>
              </w:rPr>
              <w:t>2017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before="1980" w:after="3120" w:line="220" w:lineRule="exact"/>
              <w:jc w:val="left"/>
            </w:pPr>
            <w:r>
              <w:rPr>
                <w:rStyle w:val="20"/>
              </w:rPr>
              <w:t>2017-18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before="3120" w:after="1740" w:line="220" w:lineRule="exact"/>
              <w:jc w:val="left"/>
            </w:pPr>
            <w:r>
              <w:rPr>
                <w:rStyle w:val="20"/>
              </w:rPr>
              <w:t>2017-18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before="1740" w:after="1980" w:line="220" w:lineRule="exact"/>
              <w:jc w:val="left"/>
            </w:pPr>
            <w:r>
              <w:rPr>
                <w:rStyle w:val="20"/>
              </w:rPr>
              <w:t>2017-18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before="1980" w:line="220" w:lineRule="exact"/>
              <w:jc w:val="left"/>
            </w:pPr>
            <w:r>
              <w:rPr>
                <w:rStyle w:val="20"/>
              </w:rPr>
              <w:t>2017-22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База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потенциальных партнеров социума для оптимизации условий реализации МК ,стандартов Действующая обновленная нормативно</w:t>
            </w:r>
            <w:r>
              <w:rPr>
                <w:rStyle w:val="20"/>
              </w:rPr>
              <w:softHyphen/>
              <w:t>правовая база взаимодействия участников образовательных отношений, взаимодействию школы и социума.. Компетентность всех потребителей образовательных услуг школы в действующем законодательстве в области образования.</w:t>
            </w:r>
          </w:p>
        </w:tc>
      </w:tr>
      <w:tr w:rsidR="00C43D99">
        <w:trPr>
          <w:trHeight w:hRule="exact" w:val="1949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4.2. Приведение инфраструктуры школы в соответствие с требованиями ФЗ № 273-ФЗ, СанПиНов и ФГОС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 xml:space="preserve">- Анализ ресурсной базы школы и выявление потребностей в ее расширении в соответствии требованиями  Закона «Об образовании в Республики Молдова»  СанПиНов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2017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Образовательная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среда,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соответствующая требованиям требованиями ФЗ № 273-ФЗ, СанПиНов и ФГОС</w:t>
            </w:r>
          </w:p>
        </w:tc>
      </w:tr>
    </w:tbl>
    <w:p w:rsidR="00C43D99" w:rsidRDefault="00C43D99">
      <w:pPr>
        <w:framePr w:w="9586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90"/>
        <w:gridCol w:w="3293"/>
        <w:gridCol w:w="1709"/>
        <w:gridCol w:w="2294"/>
      </w:tblGrid>
      <w:tr w:rsidR="00C43D99">
        <w:trPr>
          <w:trHeight w:hRule="exact" w:val="30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общего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(информационно-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общего</w:t>
            </w:r>
          </w:p>
        </w:tc>
      </w:tr>
      <w:tr w:rsidR="00C43D99">
        <w:trPr>
          <w:trHeight w:hRule="exact" w:val="274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образования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аналитическая деятельность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образования.</w:t>
            </w:r>
          </w:p>
        </w:tc>
      </w:tr>
      <w:tr w:rsidR="00C43D99">
        <w:trPr>
          <w:trHeight w:hRule="exact" w:val="28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педагогов и руководства);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Ресурсная база,</w:t>
            </w:r>
          </w:p>
        </w:tc>
      </w:tr>
      <w:tr w:rsidR="00C43D99">
        <w:trPr>
          <w:trHeight w:hRule="exact" w:val="274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- Анализ уровня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2017-22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соответствующая</w:t>
            </w:r>
          </w:p>
        </w:tc>
      </w:tr>
      <w:tr w:rsidR="00C43D99">
        <w:trPr>
          <w:trHeight w:hRule="exact" w:val="274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комфортности и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современному</w:t>
            </w:r>
          </w:p>
        </w:tc>
      </w:tr>
      <w:tr w:rsidR="00C43D99">
        <w:trPr>
          <w:trHeight w:hRule="exact" w:val="27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безопасности условий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содержанию</w:t>
            </w:r>
          </w:p>
        </w:tc>
      </w:tr>
      <w:tr w:rsidR="00C43D99">
        <w:trPr>
          <w:trHeight w:hRule="exact" w:val="274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организации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образования.</w:t>
            </w:r>
          </w:p>
        </w:tc>
      </w:tr>
      <w:tr w:rsidR="00C43D99">
        <w:trPr>
          <w:trHeight w:hRule="exact" w:val="29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образовательного процесса и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Работающие</w:t>
            </w:r>
          </w:p>
        </w:tc>
      </w:tr>
      <w:tr w:rsidR="00C43D99">
        <w:trPr>
          <w:trHeight w:hRule="exact" w:val="245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выявление потенциальных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механизмы</w:t>
            </w:r>
          </w:p>
        </w:tc>
      </w:tr>
      <w:tr w:rsidR="00C43D99">
        <w:trPr>
          <w:trHeight w:hRule="exact" w:val="264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возможностей обновления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инвестиций в</w:t>
            </w:r>
          </w:p>
        </w:tc>
      </w:tr>
      <w:tr w:rsidR="00C43D99">
        <w:trPr>
          <w:trHeight w:hRule="exact" w:val="322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(информационно-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образовательное</w:t>
            </w:r>
          </w:p>
        </w:tc>
      </w:tr>
      <w:tr w:rsidR="00C43D99">
        <w:trPr>
          <w:trHeight w:hRule="exact" w:val="264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аналитическая деятельность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пространство</w:t>
            </w:r>
          </w:p>
        </w:tc>
      </w:tr>
      <w:tr w:rsidR="00C43D99">
        <w:trPr>
          <w:trHeight w:hRule="exact" w:val="264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специалистов служб,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школы.</w:t>
            </w:r>
          </w:p>
        </w:tc>
      </w:tr>
      <w:tr w:rsidR="00C43D99">
        <w:trPr>
          <w:trHeight w:hRule="exact" w:val="283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руководства и привлеченных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Созданные</w:t>
            </w:r>
          </w:p>
        </w:tc>
      </w:tr>
      <w:tr w:rsidR="00C43D99">
        <w:trPr>
          <w:trHeight w:hRule="exact" w:val="259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специалистов, использование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комфортные и</w:t>
            </w:r>
          </w:p>
        </w:tc>
      </w:tr>
      <w:tr w:rsidR="00C43D99">
        <w:trPr>
          <w:trHeight w:hRule="exact" w:val="283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ресурсов школы, работа с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безопасные</w:t>
            </w:r>
          </w:p>
        </w:tc>
      </w:tr>
      <w:tr w:rsidR="00C43D99">
        <w:trPr>
          <w:trHeight w:hRule="exact" w:val="274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Интернет-ресурсами);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социально-бытовые</w:t>
            </w:r>
          </w:p>
        </w:tc>
      </w:tr>
      <w:tr w:rsidR="00C43D99">
        <w:trPr>
          <w:trHeight w:hRule="exact" w:val="27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- Обновление материально-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2016-19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условия</w:t>
            </w:r>
          </w:p>
        </w:tc>
      </w:tr>
      <w:tr w:rsidR="00C43D99">
        <w:trPr>
          <w:trHeight w:hRule="exact" w:val="28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технической базы школы в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образовательного</w:t>
            </w:r>
          </w:p>
        </w:tc>
      </w:tr>
      <w:tr w:rsidR="00C43D99">
        <w:trPr>
          <w:trHeight w:hRule="exact" w:val="245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соответствии требованиями М К,Закона «Об образовании в Республики Молдова»общего образования (организационная работа руководства, приобретение необходимого оборудования): -Пополнение учебных кабинетов специальным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2017-18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процесса</w:t>
            </w:r>
          </w:p>
        </w:tc>
      </w:tr>
      <w:tr w:rsidR="00C43D99">
        <w:trPr>
          <w:trHeight w:hRule="exact" w:val="1133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лабораторным, техническим оборудованием, необходимыми программами и учебно-методическими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2018-19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D99">
        <w:trPr>
          <w:trHeight w:hRule="exact" w:val="2755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комплексами для реализации МК общего образования;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139"/>
              </w:tabs>
              <w:jc w:val="left"/>
            </w:pPr>
            <w:r>
              <w:rPr>
                <w:rStyle w:val="20"/>
              </w:rPr>
              <w:t>Обновление спортивной базы школы;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130"/>
              </w:tabs>
              <w:jc w:val="left"/>
            </w:pPr>
            <w:r>
              <w:rPr>
                <w:rStyle w:val="20"/>
              </w:rPr>
              <w:t>Комплектование школьной библиотеки учебной, учебно</w:t>
            </w:r>
            <w:r>
              <w:rPr>
                <w:rStyle w:val="20"/>
              </w:rPr>
              <w:softHyphen/>
              <w:t>методической, научно</w:t>
            </w:r>
            <w:r>
              <w:rPr>
                <w:rStyle w:val="20"/>
              </w:rPr>
              <w:softHyphen/>
              <w:t>-популярной литературой в соответствии с новыми образовательными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2017-22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D99">
        <w:trPr>
          <w:trHeight w:hRule="exact" w:val="83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0"/>
              </w:rPr>
              <w:t>программами.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rPr>
                <w:rStyle w:val="20"/>
              </w:rPr>
              <w:t>- Формирование научно</w:t>
            </w:r>
            <w:r>
              <w:rPr>
                <w:rStyle w:val="20"/>
              </w:rPr>
              <w:softHyphen/>
              <w:t>методической базы школы в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2017-20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D99">
        <w:trPr>
          <w:trHeight w:hRule="exact" w:val="269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соответствии с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D99">
        <w:trPr>
          <w:trHeight w:hRule="exact" w:val="10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современными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образовательными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программами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- Обновление деятельности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2017-18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D99">
        <w:trPr>
          <w:trHeight w:hRule="exact" w:val="562"/>
          <w:jc w:val="center"/>
        </w:trPr>
        <w:tc>
          <w:tcPr>
            <w:tcW w:w="22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rPr>
                <w:rStyle w:val="20"/>
              </w:rPr>
              <w:t>службы безопасности и охраны труда с учетом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rPr>
                <w:rStyle w:val="20"/>
              </w:rPr>
              <w:t>2018-19</w:t>
            </w:r>
          </w:p>
        </w:tc>
        <w:tc>
          <w:tcPr>
            <w:tcW w:w="2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43D99" w:rsidRDefault="00C43D99">
      <w:pPr>
        <w:framePr w:w="9586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290"/>
        <w:gridCol w:w="3293"/>
        <w:gridCol w:w="1709"/>
        <w:gridCol w:w="2294"/>
      </w:tblGrid>
      <w:tr w:rsidR="00C43D99">
        <w:trPr>
          <w:trHeight w:hRule="exact" w:val="3053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t>современных нормативно</w:t>
            </w:r>
            <w:r>
              <w:softHyphen/>
              <w:t>правовых требований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139"/>
              </w:tabs>
              <w:jc w:val="left"/>
            </w:pPr>
            <w:r>
              <w:t>Совершенствование системы питания учащихся и персонала школы в соответствии с требованиями СанПиНов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tabs>
                <w:tab w:val="left" w:pos="149"/>
              </w:tabs>
              <w:jc w:val="left"/>
            </w:pPr>
            <w:r>
              <w:t>Обеспечение в школе всех необходимых бытовых условий в соответствии с требованиями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D99">
        <w:trPr>
          <w:trHeight w:hRule="exact" w:val="31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4.3. Активное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- Реализация механизмов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2017-22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Материалы</w:t>
            </w:r>
          </w:p>
        </w:tc>
      </w:tr>
      <w:tr w:rsidR="00C43D99">
        <w:trPr>
          <w:trHeight w:hRule="exact" w:val="274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взаимодействие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взаимодействия школы и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взаимодействия</w:t>
            </w:r>
          </w:p>
        </w:tc>
      </w:tr>
      <w:tr w:rsidR="00C43D99">
        <w:trPr>
          <w:trHeight w:hRule="exact" w:val="264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школы с социумом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партнеров социума по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школы с</w:t>
            </w:r>
          </w:p>
        </w:tc>
      </w:tr>
      <w:tr w:rsidR="00C43D99">
        <w:trPr>
          <w:trHeight w:hRule="exact" w:val="29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и образовательным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обеспечению необходимых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образовательными</w:t>
            </w:r>
          </w:p>
        </w:tc>
      </w:tr>
      <w:tr w:rsidR="00C43D99">
        <w:trPr>
          <w:trHeight w:hRule="exact" w:val="283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пространством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условий, реализации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учреждениями</w:t>
            </w:r>
          </w:p>
        </w:tc>
      </w:tr>
      <w:tr w:rsidR="00C43D99">
        <w:trPr>
          <w:trHeight w:hRule="exact" w:val="269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муниципалитета,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современных программ и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муниципалитета,</w:t>
            </w:r>
          </w:p>
        </w:tc>
      </w:tr>
      <w:tr w:rsidR="00C43D99">
        <w:trPr>
          <w:trHeight w:hRule="exact" w:val="278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региона, страны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технологий образования и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региона, страны и</w:t>
            </w:r>
          </w:p>
        </w:tc>
      </w:tr>
      <w:tr w:rsidR="00C43D99">
        <w:trPr>
          <w:trHeight w:hRule="exact" w:val="25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для оптимизации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социализации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другими</w:t>
            </w:r>
          </w:p>
        </w:tc>
      </w:tr>
      <w:tr w:rsidR="00C43D99">
        <w:trPr>
          <w:trHeight w:hRule="exact" w:val="302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условий реализации</w:t>
            </w:r>
          </w:p>
        </w:tc>
        <w:tc>
          <w:tcPr>
            <w:tcW w:w="329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- Презентационная работа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2017-22</w:t>
            </w:r>
          </w:p>
        </w:tc>
        <w:tc>
          <w:tcPr>
            <w:tcW w:w="2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партнерами</w:t>
            </w:r>
          </w:p>
        </w:tc>
      </w:tr>
      <w:tr w:rsidR="00C43D99">
        <w:trPr>
          <w:trHeight w:hRule="exact" w:val="3278"/>
          <w:jc w:val="center"/>
        </w:trPr>
        <w:tc>
          <w:tcPr>
            <w:tcW w:w="22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МК и Стандартов</w:t>
            </w:r>
          </w:p>
        </w:tc>
        <w:tc>
          <w:tcPr>
            <w:tcW w:w="32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t>школы через сайт, организацию дней открытых дверей, участие в мероприятиях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t>педагогического сообщества и общественности, публикаций, интервью в СМИ</w:t>
            </w:r>
          </w:p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t>- Распространение эффективного педагогического опыта работы школы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t>2017-2022</w:t>
            </w:r>
          </w:p>
        </w:tc>
        <w:tc>
          <w:tcPr>
            <w:tcW w:w="2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586" w:wrap="notBeside" w:vAnchor="text" w:hAnchor="text" w:xAlign="center" w:y="1"/>
              <w:shd w:val="clear" w:color="auto" w:fill="auto"/>
              <w:jc w:val="left"/>
            </w:pPr>
            <w:r>
              <w:t>социума. Материалы презентации школы в методических изданиях, в СМИ и др.</w:t>
            </w:r>
          </w:p>
        </w:tc>
      </w:tr>
    </w:tbl>
    <w:p w:rsidR="00C43D99" w:rsidRDefault="00C43D99">
      <w:pPr>
        <w:framePr w:w="9586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p w:rsidR="00C43D99" w:rsidRDefault="00C43D99">
      <w:pPr>
        <w:pStyle w:val="221"/>
        <w:keepNext/>
        <w:keepLines/>
        <w:numPr>
          <w:ilvl w:val="0"/>
          <w:numId w:val="35"/>
        </w:numPr>
        <w:shd w:val="clear" w:color="auto" w:fill="auto"/>
        <w:tabs>
          <w:tab w:val="left" w:pos="1651"/>
        </w:tabs>
        <w:spacing w:before="527" w:after="260" w:line="220" w:lineRule="exact"/>
        <w:ind w:left="1200"/>
      </w:pPr>
      <w:bookmarkStart w:id="13" w:name="bookmark13"/>
      <w:r>
        <w:t>НАПРАВЛЕНИЯ РЕАЛИЗАЦИИ ПРОГРАММЫ РАЗВИТИЯ</w:t>
      </w:r>
      <w:bookmarkEnd w:id="13"/>
    </w:p>
    <w:p w:rsidR="00C43D99" w:rsidRDefault="00C43D99">
      <w:pPr>
        <w:pStyle w:val="221"/>
        <w:keepNext/>
        <w:keepLines/>
        <w:shd w:val="clear" w:color="auto" w:fill="auto"/>
        <w:spacing w:before="0" w:after="0" w:line="274" w:lineRule="exact"/>
        <w:jc w:val="left"/>
      </w:pPr>
      <w:bookmarkStart w:id="14" w:name="bookmark14"/>
      <w:r>
        <w:t xml:space="preserve">Направление1. </w:t>
      </w:r>
      <w:r w:rsidRPr="000D4A59">
        <w:rPr>
          <w:b/>
        </w:rPr>
        <w:t>«Переход на новые стандарты»</w:t>
      </w:r>
      <w:bookmarkEnd w:id="14"/>
    </w:p>
    <w:p w:rsidR="00C43D99" w:rsidRDefault="00C43D99">
      <w:pPr>
        <w:pStyle w:val="21"/>
        <w:shd w:val="clear" w:color="auto" w:fill="auto"/>
        <w:ind w:firstLine="840"/>
      </w:pPr>
      <w:r>
        <w:t>Создание комплекса организационно-методических и психолого-педагогических условий, обеспечивающих успешный переход ОУ на освоение Федерального государственного образовательного стандарта общего образования второго поколения.</w:t>
      </w:r>
    </w:p>
    <w:p w:rsidR="00C43D99" w:rsidRDefault="00C43D99">
      <w:pPr>
        <w:pStyle w:val="21"/>
        <w:shd w:val="clear" w:color="auto" w:fill="auto"/>
        <w:ind w:firstLine="840"/>
      </w:pPr>
      <w:r>
        <w:t>Разработка системы учебно-методического обеспечения реализации стандартов второго поколения</w:t>
      </w:r>
    </w:p>
    <w:p w:rsidR="00C43D99" w:rsidRDefault="00C43D99">
      <w:pPr>
        <w:pStyle w:val="21"/>
        <w:shd w:val="clear" w:color="auto" w:fill="auto"/>
        <w:ind w:firstLine="840"/>
      </w:pPr>
      <w:r>
        <w:t>Создание системы психолого-педагогического сопровождения реализации новых стандартов.</w:t>
      </w:r>
    </w:p>
    <w:p w:rsidR="00C43D99" w:rsidRDefault="00C43D99">
      <w:pPr>
        <w:pStyle w:val="21"/>
        <w:shd w:val="clear" w:color="auto" w:fill="auto"/>
        <w:spacing w:after="240"/>
        <w:ind w:firstLine="840"/>
      </w:pPr>
      <w:r>
        <w:t>Создание системы оценки образовательных достижений учащихся предусмотренных новыми образовательными стандартами.</w:t>
      </w:r>
    </w:p>
    <w:p w:rsidR="00C43D99" w:rsidRDefault="00C43D99">
      <w:pPr>
        <w:pStyle w:val="221"/>
        <w:keepNext/>
        <w:keepLines/>
        <w:shd w:val="clear" w:color="auto" w:fill="auto"/>
        <w:spacing w:before="0" w:after="0" w:line="274" w:lineRule="exact"/>
        <w:jc w:val="left"/>
      </w:pPr>
      <w:bookmarkStart w:id="15" w:name="bookmark15"/>
      <w:r>
        <w:t>Направление 2. «Здоровье ученика»</w:t>
      </w:r>
      <w:bookmarkEnd w:id="15"/>
    </w:p>
    <w:p w:rsidR="00C43D99" w:rsidRDefault="00C43D99">
      <w:pPr>
        <w:pStyle w:val="21"/>
        <w:shd w:val="clear" w:color="auto" w:fill="auto"/>
        <w:ind w:firstLine="840"/>
      </w:pPr>
      <w:r>
        <w:t>Разработка и внедрение организационно-педагогических мероприятий по валеологическому обеспечению школы;</w:t>
      </w:r>
    </w:p>
    <w:p w:rsidR="00C43D99" w:rsidRDefault="00C43D99">
      <w:pPr>
        <w:pStyle w:val="21"/>
        <w:shd w:val="clear" w:color="auto" w:fill="auto"/>
        <w:ind w:firstLine="760"/>
      </w:pPr>
      <w:r>
        <w:t>Создание условий жизнедеятельности школы, адекватных образовательному процессу и наиболее благоприятных для саморазвития, самосовершенствования личности и повышение уровня здоровья учащихся.</w:t>
      </w:r>
    </w:p>
    <w:p w:rsidR="00C43D99" w:rsidRDefault="00C43D99">
      <w:pPr>
        <w:pStyle w:val="21"/>
        <w:shd w:val="clear" w:color="auto" w:fill="auto"/>
        <w:spacing w:after="240" w:line="278" w:lineRule="exact"/>
        <w:ind w:firstLine="760"/>
      </w:pPr>
      <w:r>
        <w:t>Разработка и реализация системы здраво-творческих мероприятий, обеспечивающих получение образования без потерь здоровья;</w:t>
      </w:r>
    </w:p>
    <w:p w:rsidR="00C43D99" w:rsidRDefault="00C43D99">
      <w:pPr>
        <w:pStyle w:val="221"/>
        <w:keepNext/>
        <w:keepLines/>
        <w:shd w:val="clear" w:color="auto" w:fill="auto"/>
        <w:spacing w:before="0" w:after="0" w:line="278" w:lineRule="exact"/>
      </w:pPr>
      <w:bookmarkStart w:id="16" w:name="bookmark16"/>
      <w:r>
        <w:t>Направление 3. «Современные педагогические технологии в образовательном процессе»</w:t>
      </w:r>
      <w:bookmarkEnd w:id="16"/>
    </w:p>
    <w:p w:rsidR="00C43D99" w:rsidRDefault="00C43D99">
      <w:pPr>
        <w:pStyle w:val="21"/>
        <w:shd w:val="clear" w:color="auto" w:fill="auto"/>
        <w:ind w:firstLine="760"/>
      </w:pPr>
      <w:r>
        <w:t>Обеспечение внедрения в образовательный процесс инновационных педагогических технологий, направленных на достижение результатов, отвечающих целям развития личности учащихся.</w:t>
      </w:r>
    </w:p>
    <w:p w:rsidR="00C43D99" w:rsidRDefault="00C43D99">
      <w:pPr>
        <w:pStyle w:val="21"/>
        <w:shd w:val="clear" w:color="auto" w:fill="auto"/>
        <w:ind w:firstLine="760"/>
      </w:pPr>
      <w:r>
        <w:t>Обеспечение условий для самореализации учащихся и учителей.</w:t>
      </w:r>
    </w:p>
    <w:p w:rsidR="00C43D99" w:rsidRDefault="00C43D99">
      <w:pPr>
        <w:pStyle w:val="21"/>
        <w:shd w:val="clear" w:color="auto" w:fill="auto"/>
        <w:ind w:firstLine="760"/>
      </w:pPr>
      <w:r>
        <w:t>Стимулирование творческой активности учителя и ученика.</w:t>
      </w:r>
    </w:p>
    <w:p w:rsidR="00C43D99" w:rsidRDefault="00C43D99">
      <w:pPr>
        <w:pStyle w:val="21"/>
        <w:shd w:val="clear" w:color="auto" w:fill="auto"/>
        <w:ind w:firstLine="760"/>
        <w:jc w:val="left"/>
      </w:pPr>
      <w:r>
        <w:t>Знакомство педагогов школы с современными педагогическими технологиями и возможностью их использования в образовательном процессе.</w:t>
      </w:r>
    </w:p>
    <w:p w:rsidR="00C43D99" w:rsidRDefault="00C43D99">
      <w:pPr>
        <w:pStyle w:val="21"/>
        <w:shd w:val="clear" w:color="auto" w:fill="auto"/>
        <w:ind w:firstLine="760"/>
        <w:jc w:val="left"/>
      </w:pPr>
      <w:r>
        <w:t>Создание условий для успешной инновационной деятельности педагогов школы. Организация научно-методического, психологического сопровождения и ресурсного обеспечения инновационной деятельности.</w:t>
      </w:r>
    </w:p>
    <w:p w:rsidR="00C43D99" w:rsidRDefault="00C43D99">
      <w:pPr>
        <w:pStyle w:val="21"/>
        <w:shd w:val="clear" w:color="auto" w:fill="auto"/>
        <w:spacing w:after="240"/>
        <w:ind w:firstLine="760"/>
      </w:pPr>
      <w:r>
        <w:t>Разработка системы стимулирования педагогов, занимающихся инновационной и исследовательской деятельностью.</w:t>
      </w:r>
    </w:p>
    <w:p w:rsidR="00C43D99" w:rsidRDefault="00C43D99">
      <w:pPr>
        <w:pStyle w:val="221"/>
        <w:keepNext/>
        <w:keepLines/>
        <w:shd w:val="clear" w:color="auto" w:fill="auto"/>
        <w:spacing w:before="0" w:after="0" w:line="274" w:lineRule="exact"/>
      </w:pPr>
      <w:bookmarkStart w:id="17" w:name="bookmark17"/>
      <w:r>
        <w:t>Направление 4. «Совершенствование форм и методов работы с одаренными детьми»</w:t>
      </w:r>
      <w:bookmarkEnd w:id="17"/>
    </w:p>
    <w:p w:rsidR="00C43D99" w:rsidRDefault="00C43D99">
      <w:pPr>
        <w:pStyle w:val="21"/>
        <w:shd w:val="clear" w:color="auto" w:fill="auto"/>
        <w:ind w:firstLine="760"/>
      </w:pPr>
      <w:r>
        <w:t>Работа по направлению призвана обеспечить формирование и развитие интересов и способностей детей; особую роль играет классно-возрастной аспект.</w:t>
      </w:r>
    </w:p>
    <w:p w:rsidR="00C43D99" w:rsidRDefault="00C43D99">
      <w:pPr>
        <w:pStyle w:val="21"/>
        <w:shd w:val="clear" w:color="auto" w:fill="auto"/>
        <w:ind w:firstLine="760"/>
      </w:pPr>
      <w:r>
        <w:t>Деятельность осуществляется преимущественно в основной школе и имеет предметно-ориентированную направленность и подразумевает организацию особой системы работы учителей с группой учащихся, имеющих значительный потенциал в определенной области знаний.</w:t>
      </w:r>
    </w:p>
    <w:p w:rsidR="00C43D99" w:rsidRDefault="00C43D99">
      <w:pPr>
        <w:pStyle w:val="21"/>
        <w:shd w:val="clear" w:color="auto" w:fill="auto"/>
        <w:spacing w:after="240"/>
        <w:ind w:firstLine="760"/>
      </w:pPr>
      <w:r>
        <w:t>Работа с группой организуется учителем с учетом расширения объема изучаемого материала, изменения форм и методов взаимодействия с детьми. Ежегодно в конце учебного года в школе предполагается проводить специальные церемонии по выявлению достижений учащихся.</w:t>
      </w:r>
    </w:p>
    <w:p w:rsidR="00C43D99" w:rsidRDefault="00C43D99">
      <w:pPr>
        <w:pStyle w:val="221"/>
        <w:keepNext/>
        <w:keepLines/>
        <w:shd w:val="clear" w:color="auto" w:fill="auto"/>
        <w:spacing w:before="0" w:after="0" w:line="274" w:lineRule="exact"/>
      </w:pPr>
      <w:bookmarkStart w:id="18" w:name="bookmark18"/>
      <w:r>
        <w:t>Направление 5. «Развитие ученического самоуправления»</w:t>
      </w:r>
      <w:bookmarkEnd w:id="18"/>
    </w:p>
    <w:p w:rsidR="00C43D99" w:rsidRDefault="00C43D99">
      <w:pPr>
        <w:pStyle w:val="21"/>
        <w:shd w:val="clear" w:color="auto" w:fill="auto"/>
        <w:ind w:firstLine="760"/>
      </w:pPr>
      <w:r>
        <w:t>Направление предусматривает изменение действующей системы самоуправления на основе кооперации учащихся и педагогов, что позволило бы шире использовать в работе деятельностные формы и проектный метод, учесть молодежную субкультуру и отразить ее в деятельности ученических объединений школы.</w:t>
      </w:r>
    </w:p>
    <w:p w:rsidR="00C43D99" w:rsidRDefault="00C43D99">
      <w:pPr>
        <w:pStyle w:val="21"/>
        <w:shd w:val="clear" w:color="auto" w:fill="auto"/>
        <w:ind w:firstLine="760"/>
      </w:pPr>
      <w:r>
        <w:t>Предполагается проведение изменений только по согласованию с учащимися через определение совместно с ними:</w:t>
      </w:r>
    </w:p>
    <w:p w:rsidR="00C43D99" w:rsidRDefault="00C43D99">
      <w:pPr>
        <w:pStyle w:val="21"/>
        <w:shd w:val="clear" w:color="auto" w:fill="auto"/>
      </w:pPr>
      <w:r>
        <w:t>•набора ресурсов (временных, организационных, материальных и иных), необходимых для осуществления новых форм деятельности;</w:t>
      </w:r>
    </w:p>
    <w:p w:rsidR="00C43D99" w:rsidRDefault="00C43D99">
      <w:pPr>
        <w:pStyle w:val="21"/>
        <w:shd w:val="clear" w:color="auto" w:fill="auto"/>
        <w:spacing w:after="236" w:line="269" w:lineRule="exact"/>
      </w:pPr>
      <w:r>
        <w:t>•перечня форм рефлексии (анализа) как всего комплекса работы, проводимой органами ученического самоуправления, так и отдельных проектов.</w:t>
      </w:r>
    </w:p>
    <w:p w:rsidR="00C43D99" w:rsidRDefault="00C43D99">
      <w:pPr>
        <w:pStyle w:val="221"/>
        <w:keepNext/>
        <w:keepLines/>
        <w:shd w:val="clear" w:color="auto" w:fill="auto"/>
        <w:spacing w:before="0" w:after="0" w:line="274" w:lineRule="exact"/>
      </w:pPr>
      <w:bookmarkStart w:id="19" w:name="bookmark19"/>
      <w:r>
        <w:t>Направление 6. «Развитие информационной среды школы»</w:t>
      </w:r>
      <w:bookmarkEnd w:id="19"/>
    </w:p>
    <w:p w:rsidR="00C43D99" w:rsidRDefault="00C43D99">
      <w:pPr>
        <w:pStyle w:val="21"/>
        <w:shd w:val="clear" w:color="auto" w:fill="auto"/>
        <w:ind w:firstLine="760"/>
      </w:pPr>
      <w:r>
        <w:t>Предусматривает расширение сфер использования ИКТ в школе. В школе осуществляется ведение уроков информатики согласно учебного плана и занятия по программам дополнительного образования детей; организуется компьютерная поддержка преподавания общеобразовательных предметов. Учитель информатики проводит обучение педагогов приемам и методикам работы со средствами ИКТ.</w:t>
      </w:r>
    </w:p>
    <w:p w:rsidR="00C43D99" w:rsidRDefault="00C43D99">
      <w:pPr>
        <w:pStyle w:val="21"/>
        <w:shd w:val="clear" w:color="auto" w:fill="auto"/>
        <w:ind w:firstLine="760"/>
      </w:pPr>
      <w:r>
        <w:t>В период реализации программы будет осуществляться закупка новой компьютерной техники и технических средств обучения.</w:t>
      </w:r>
    </w:p>
    <w:p w:rsidR="00C43D99" w:rsidRDefault="00C43D99">
      <w:pPr>
        <w:pStyle w:val="21"/>
        <w:shd w:val="clear" w:color="auto" w:fill="auto"/>
        <w:ind w:firstLine="760"/>
      </w:pPr>
      <w:r>
        <w:t>Будет продолжена работа по совершенствованию сайта школы.</w:t>
      </w:r>
    </w:p>
    <w:p w:rsidR="00C43D99" w:rsidRDefault="00C43D99">
      <w:pPr>
        <w:pStyle w:val="21"/>
        <w:shd w:val="clear" w:color="auto" w:fill="auto"/>
        <w:ind w:firstLine="760"/>
      </w:pPr>
      <w:r>
        <w:t>Разработка и внедрение механизмов информационного обеспечения процессов функционирования и развития школы</w:t>
      </w:r>
    </w:p>
    <w:p w:rsidR="00C43D99" w:rsidRDefault="00C43D99">
      <w:pPr>
        <w:pStyle w:val="21"/>
        <w:shd w:val="clear" w:color="auto" w:fill="auto"/>
        <w:ind w:firstLine="760"/>
      </w:pPr>
      <w:r>
        <w:t>Повышение информационной культуры педагогов и учащихся школы.</w:t>
      </w:r>
    </w:p>
    <w:p w:rsidR="00C43D99" w:rsidRDefault="00C43D99">
      <w:pPr>
        <w:pStyle w:val="21"/>
        <w:shd w:val="clear" w:color="auto" w:fill="auto"/>
        <w:ind w:firstLine="760"/>
      </w:pPr>
      <w:r>
        <w:t>Создание условий, обеспечивающих целенаправленную подготовку педагогов и учащихся в области получения, переработки и использования информации.</w:t>
      </w:r>
    </w:p>
    <w:p w:rsidR="00C43D99" w:rsidRDefault="00C43D99">
      <w:pPr>
        <w:pStyle w:val="21"/>
        <w:shd w:val="clear" w:color="auto" w:fill="auto"/>
        <w:ind w:firstLine="760"/>
      </w:pPr>
      <w:r>
        <w:t>Использование информационных систем для повышения эффективности управленческих решений.</w:t>
      </w:r>
    </w:p>
    <w:p w:rsidR="00C43D99" w:rsidRDefault="00C43D99">
      <w:pPr>
        <w:pStyle w:val="21"/>
        <w:shd w:val="clear" w:color="auto" w:fill="auto"/>
        <w:ind w:firstLine="760"/>
      </w:pPr>
      <w:r>
        <w:t>Широкое внедрение современных информационных технологий в учебно</w:t>
      </w:r>
      <w:r>
        <w:softHyphen/>
        <w:t>воспитательный процесс школы.</w:t>
      </w:r>
    </w:p>
    <w:p w:rsidR="00C43D99" w:rsidRDefault="00C43D99">
      <w:pPr>
        <w:pStyle w:val="21"/>
        <w:shd w:val="clear" w:color="auto" w:fill="auto"/>
        <w:ind w:firstLine="760"/>
      </w:pPr>
      <w:r>
        <w:t>Обновление программного и технического обеспечения компьютерных классов</w:t>
      </w:r>
    </w:p>
    <w:p w:rsidR="00C43D99" w:rsidRDefault="00C43D99">
      <w:pPr>
        <w:pStyle w:val="21"/>
        <w:shd w:val="clear" w:color="auto" w:fill="auto"/>
        <w:spacing w:after="240"/>
        <w:ind w:firstLine="760"/>
      </w:pPr>
      <w:r>
        <w:t>Внедрение ведения электронного журнала и дневника</w:t>
      </w:r>
    </w:p>
    <w:p w:rsidR="00C43D99" w:rsidRDefault="00C43D99">
      <w:pPr>
        <w:pStyle w:val="221"/>
        <w:keepNext/>
        <w:keepLines/>
        <w:shd w:val="clear" w:color="auto" w:fill="auto"/>
        <w:spacing w:before="0" w:after="0" w:line="274" w:lineRule="exact"/>
        <w:jc w:val="left"/>
      </w:pPr>
      <w:bookmarkStart w:id="20" w:name="bookmark20"/>
      <w:r>
        <w:t>Направление 7. «Организация обучения педагогов для поддержки перспективных направлений работы школы»</w:t>
      </w:r>
      <w:bookmarkEnd w:id="20"/>
    </w:p>
    <w:p w:rsidR="00C43D99" w:rsidRDefault="00C43D99">
      <w:pPr>
        <w:pStyle w:val="21"/>
        <w:shd w:val="clear" w:color="auto" w:fill="auto"/>
        <w:ind w:firstLine="760"/>
      </w:pPr>
      <w:r>
        <w:t>Исходя из ранее определенных принципов кадровой политики школы, в ОУ предполагается целенаправленная работа по повышению квалификации педагогов.</w:t>
      </w:r>
    </w:p>
    <w:p w:rsidR="00C43D99" w:rsidRDefault="00C43D99">
      <w:pPr>
        <w:pStyle w:val="21"/>
        <w:shd w:val="clear" w:color="auto" w:fill="auto"/>
        <w:ind w:firstLine="760"/>
      </w:pPr>
      <w:r>
        <w:t>Повышение уровня теоретической подготовки педагогов в области философии педагогики, теории и методики преподавания предметов, современных педагогических технологий;</w:t>
      </w:r>
    </w:p>
    <w:p w:rsidR="00C43D99" w:rsidRDefault="00C43D99">
      <w:pPr>
        <w:pStyle w:val="21"/>
        <w:shd w:val="clear" w:color="auto" w:fill="auto"/>
        <w:ind w:firstLine="760"/>
      </w:pPr>
      <w:r>
        <w:t>Организация профессиональной переподготовки и повышения квалификации педагогов с целью повышения их профессиональной компетентности и обеспечения занятости при высвобождении из-за сокращения количества учащихся;</w:t>
      </w:r>
    </w:p>
    <w:p w:rsidR="00C43D99" w:rsidRDefault="00C43D99">
      <w:pPr>
        <w:pStyle w:val="21"/>
        <w:shd w:val="clear" w:color="auto" w:fill="auto"/>
        <w:spacing w:after="240"/>
        <w:ind w:firstLine="760"/>
      </w:pPr>
      <w:r>
        <w:t>Разработка системы конкурсов, презентаций, методических недель и т.д., позволяющих реализовать творческий потенциал педагогов.</w:t>
      </w:r>
    </w:p>
    <w:p w:rsidR="00C43D99" w:rsidRDefault="00C43D99">
      <w:pPr>
        <w:pStyle w:val="221"/>
        <w:keepNext/>
        <w:keepLines/>
        <w:shd w:val="clear" w:color="auto" w:fill="auto"/>
        <w:spacing w:before="0" w:after="0" w:line="274" w:lineRule="exact"/>
        <w:jc w:val="left"/>
      </w:pPr>
      <w:bookmarkStart w:id="21" w:name="bookmark21"/>
      <w:r>
        <w:t>Направление 8. «Развитие системы государственно-общественного управления»</w:t>
      </w:r>
      <w:bookmarkEnd w:id="21"/>
    </w:p>
    <w:p w:rsidR="00C43D99" w:rsidRDefault="00C43D99">
      <w:pPr>
        <w:pStyle w:val="21"/>
        <w:shd w:val="clear" w:color="auto" w:fill="auto"/>
        <w:ind w:firstLine="600"/>
      </w:pPr>
      <w:r>
        <w:t>Развитие системы государственно-общественного управления на основе диверсифицированной модели.</w:t>
      </w:r>
    </w:p>
    <w:p w:rsidR="00C43D99" w:rsidRDefault="00C43D99">
      <w:pPr>
        <w:pStyle w:val="21"/>
        <w:shd w:val="clear" w:color="auto" w:fill="auto"/>
        <w:ind w:firstLine="600"/>
      </w:pPr>
      <w:r>
        <w:t>Расширение системы социального взаимодействия школы в рамках «образовательного округа».</w:t>
      </w:r>
    </w:p>
    <w:p w:rsidR="00C43D99" w:rsidRDefault="00C43D99">
      <w:pPr>
        <w:pStyle w:val="21"/>
        <w:shd w:val="clear" w:color="auto" w:fill="auto"/>
        <w:ind w:firstLine="600"/>
      </w:pPr>
      <w:r>
        <w:t>Разработка системы информирования населения о школе, ее достижениях и преимуществах. Публикация ежегодного информационного доклада школы об итогах учебного года и его представление родителям учащихся;</w:t>
      </w:r>
    </w:p>
    <w:p w:rsidR="00C43D99" w:rsidRDefault="00C43D99">
      <w:pPr>
        <w:pStyle w:val="21"/>
        <w:shd w:val="clear" w:color="auto" w:fill="auto"/>
        <w:ind w:firstLine="600"/>
      </w:pPr>
      <w:r>
        <w:t xml:space="preserve">Совершенствование содержания сайта школы в </w:t>
      </w:r>
      <w:r>
        <w:rPr>
          <w:lang w:val="en-US" w:eastAsia="en-US"/>
        </w:rPr>
        <w:t>Internet</w:t>
      </w:r>
      <w:r w:rsidRPr="00E41E61">
        <w:rPr>
          <w:lang w:eastAsia="en-US"/>
        </w:rPr>
        <w:t xml:space="preserve"> </w:t>
      </w:r>
      <w:r>
        <w:t>и поддержание его актуальности;</w:t>
      </w:r>
    </w:p>
    <w:p w:rsidR="00C43D99" w:rsidRDefault="00C43D99">
      <w:pPr>
        <w:pStyle w:val="21"/>
        <w:shd w:val="clear" w:color="auto" w:fill="auto"/>
        <w:ind w:firstLine="600"/>
      </w:pPr>
      <w:r>
        <w:t>Специализированные акции для поддержки имиджа ОУ (публикации статей о школе в газетах и журналах);</w:t>
      </w:r>
    </w:p>
    <w:p w:rsidR="00C43D99" w:rsidRDefault="00C43D99">
      <w:pPr>
        <w:pStyle w:val="21"/>
        <w:shd w:val="clear" w:color="auto" w:fill="auto"/>
        <w:spacing w:after="240"/>
        <w:ind w:firstLine="600"/>
      </w:pPr>
      <w:r>
        <w:t>Проведение экспозиций детских творческих работ..</w:t>
      </w:r>
    </w:p>
    <w:p w:rsidR="00C43D99" w:rsidRDefault="00C43D99">
      <w:pPr>
        <w:pStyle w:val="221"/>
        <w:keepNext/>
        <w:keepLines/>
        <w:shd w:val="clear" w:color="auto" w:fill="auto"/>
        <w:spacing w:before="0" w:after="0" w:line="274" w:lineRule="exact"/>
        <w:jc w:val="left"/>
      </w:pPr>
      <w:bookmarkStart w:id="22" w:name="bookmark22"/>
      <w:r>
        <w:t>Направление 9. «Совершенствование структуры и содержания программ дополнительного образования детей »</w:t>
      </w:r>
      <w:bookmarkEnd w:id="22"/>
    </w:p>
    <w:p w:rsidR="00C43D99" w:rsidRDefault="00C43D99">
      <w:pPr>
        <w:pStyle w:val="21"/>
        <w:shd w:val="clear" w:color="auto" w:fill="auto"/>
        <w:ind w:firstLine="760"/>
      </w:pPr>
      <w:r>
        <w:t>Направление предусматривает мониторинг состояния действующей в школе системы дополнительного образования детей, своевременное изменение ее структуры в соответствии с запросами потребителей.</w:t>
      </w:r>
    </w:p>
    <w:p w:rsidR="00C43D99" w:rsidRDefault="00C43D99">
      <w:pPr>
        <w:pStyle w:val="21"/>
        <w:shd w:val="clear" w:color="auto" w:fill="auto"/>
        <w:ind w:firstLine="760"/>
      </w:pPr>
      <w:r>
        <w:t>Интеграция основного и дополнительного образования за счет создания комплексных программ, направленных на расширение образовательного пространства учащихся, формирование индивидуальных образовательных маршрутов и развитие креативного потенциала учащихся</w:t>
      </w:r>
    </w:p>
    <w:p w:rsidR="00C43D99" w:rsidRDefault="00C43D99">
      <w:pPr>
        <w:pStyle w:val="221"/>
        <w:keepNext/>
        <w:keepLines/>
        <w:shd w:val="clear" w:color="auto" w:fill="auto"/>
        <w:spacing w:before="0" w:after="0" w:line="274" w:lineRule="exact"/>
        <w:jc w:val="left"/>
      </w:pPr>
      <w:bookmarkStart w:id="23" w:name="bookmark23"/>
      <w:r>
        <w:t>Направление 10. «Развитие ресурсного обеспечения образовательного процесса»</w:t>
      </w:r>
      <w:bookmarkEnd w:id="23"/>
    </w:p>
    <w:p w:rsidR="00C43D99" w:rsidRDefault="00C43D99">
      <w:pPr>
        <w:pStyle w:val="21"/>
        <w:shd w:val="clear" w:color="auto" w:fill="auto"/>
        <w:ind w:firstLine="740"/>
      </w:pPr>
      <w:r>
        <w:t>Развитие материально технической базы школы позволяющей реализовать в полном объеме требования ФГОС 2-го поколения к условиям реализации образовательного процесса.</w:t>
      </w:r>
    </w:p>
    <w:p w:rsidR="00C43D99" w:rsidRDefault="00C43D99">
      <w:pPr>
        <w:pStyle w:val="21"/>
        <w:shd w:val="clear" w:color="auto" w:fill="auto"/>
        <w:ind w:firstLine="740"/>
      </w:pPr>
      <w:r>
        <w:t>Совершенствование системы финансирования деятельности школы и ее материально-технической базы</w:t>
      </w:r>
    </w:p>
    <w:p w:rsidR="00C43D99" w:rsidRDefault="00C43D99">
      <w:pPr>
        <w:pStyle w:val="21"/>
        <w:shd w:val="clear" w:color="auto" w:fill="auto"/>
        <w:ind w:firstLine="740"/>
      </w:pPr>
      <w:r>
        <w:t>Привлечение средств родителей к совершенствованию материально-технической базы школы.</w:t>
      </w:r>
    </w:p>
    <w:p w:rsidR="00C43D99" w:rsidRDefault="00C43D99">
      <w:pPr>
        <w:pStyle w:val="21"/>
        <w:shd w:val="clear" w:color="auto" w:fill="auto"/>
        <w:ind w:firstLine="740"/>
      </w:pPr>
      <w:r>
        <w:t>Создание системы платных услуг на базе школы.</w:t>
      </w:r>
    </w:p>
    <w:p w:rsidR="00C43D99" w:rsidRDefault="00C43D99">
      <w:pPr>
        <w:pStyle w:val="21"/>
        <w:shd w:val="clear" w:color="auto" w:fill="auto"/>
        <w:ind w:firstLine="740"/>
      </w:pPr>
      <w:r>
        <w:t>Обеспечение текущего ремонта классных помещений за счет привлеченных средств.</w:t>
      </w:r>
    </w:p>
    <w:p w:rsidR="00C43D99" w:rsidRDefault="00C43D99">
      <w:pPr>
        <w:pStyle w:val="21"/>
        <w:shd w:val="clear" w:color="auto" w:fill="auto"/>
        <w:spacing w:after="240"/>
        <w:ind w:firstLine="740"/>
      </w:pPr>
      <w:r>
        <w:t>Привлечение спонсорских средств для пополнения материально-технической базы школы.</w:t>
      </w:r>
    </w:p>
    <w:p w:rsidR="00C43D99" w:rsidRDefault="00C43D99">
      <w:pPr>
        <w:pStyle w:val="221"/>
        <w:keepNext/>
        <w:keepLines/>
        <w:numPr>
          <w:ilvl w:val="0"/>
          <w:numId w:val="35"/>
        </w:numPr>
        <w:shd w:val="clear" w:color="auto" w:fill="auto"/>
        <w:tabs>
          <w:tab w:val="left" w:pos="1387"/>
        </w:tabs>
        <w:spacing w:before="0" w:after="0" w:line="274" w:lineRule="exact"/>
        <w:ind w:left="920"/>
      </w:pPr>
      <w:bookmarkStart w:id="24" w:name="bookmark24"/>
      <w:r>
        <w:t>СИСТЕМА МЕР ПО МИНИМИЗАЦИИ РИСКОВ РЕАЛИЗАЦИИ</w:t>
      </w:r>
      <w:bookmarkEnd w:id="24"/>
    </w:p>
    <w:p w:rsidR="00C43D99" w:rsidRDefault="00C43D99">
      <w:pPr>
        <w:pStyle w:val="221"/>
        <w:keepNext/>
        <w:keepLines/>
        <w:shd w:val="clear" w:color="auto" w:fill="auto"/>
        <w:spacing w:before="0" w:after="0" w:line="274" w:lineRule="exact"/>
        <w:ind w:left="100"/>
        <w:jc w:val="center"/>
      </w:pPr>
      <w:bookmarkStart w:id="25" w:name="bookmark25"/>
      <w:r>
        <w:t>ПРОГРАММЫ</w:t>
      </w:r>
      <w:bookmarkEnd w:id="25"/>
    </w:p>
    <w:p w:rsidR="00C43D99" w:rsidRDefault="00C43D99">
      <w:pPr>
        <w:pStyle w:val="21"/>
        <w:shd w:val="clear" w:color="auto" w:fill="auto"/>
        <w:ind w:firstLine="740"/>
      </w:pPr>
      <w:r>
        <w:t>В ходе деятельности по реализации Программы развития допустимы риски и</w:t>
      </w:r>
    </w:p>
    <w:p w:rsidR="00C43D99" w:rsidRDefault="00C43D99">
      <w:pPr>
        <w:pStyle w:val="212"/>
        <w:framePr w:w="9226" w:wrap="notBeside" w:vAnchor="text" w:hAnchor="text" w:xAlign="center" w:y="1"/>
        <w:shd w:val="clear" w:color="auto" w:fill="auto"/>
        <w:spacing w:before="0" w:line="220" w:lineRule="exact"/>
        <w:jc w:val="left"/>
      </w:pPr>
      <w:r>
        <w:rPr>
          <w:rStyle w:val="26"/>
        </w:rPr>
        <w:t>неопределенности.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07"/>
        <w:gridCol w:w="4718"/>
      </w:tblGrid>
      <w:tr w:rsidR="00C43D99">
        <w:trPr>
          <w:trHeight w:hRule="exact" w:val="288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226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t>Виды рисков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226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t>Пути минимизации рисков</w:t>
            </w:r>
          </w:p>
        </w:tc>
      </w:tr>
      <w:tr w:rsidR="00C43D99">
        <w:trPr>
          <w:trHeight w:hRule="exact" w:val="288"/>
          <w:jc w:val="center"/>
        </w:trPr>
        <w:tc>
          <w:tcPr>
            <w:tcW w:w="9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22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1"/>
              </w:rPr>
              <w:t>Нормативно-правовые риски</w:t>
            </w:r>
          </w:p>
        </w:tc>
      </w:tr>
      <w:tr w:rsidR="00C43D99">
        <w:trPr>
          <w:trHeight w:hRule="exact" w:val="3048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226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130"/>
              </w:tabs>
              <w:jc w:val="left"/>
            </w:pPr>
            <w:r>
              <w:t>Неполнота отдельных нормативно</w:t>
            </w:r>
            <w:r>
              <w:softHyphen/>
              <w:t>правовых документов, не предусмотренных на момент разработки и начало внедрения Программы.</w:t>
            </w:r>
          </w:p>
          <w:p w:rsidR="00C43D99" w:rsidRDefault="00C43D99">
            <w:pPr>
              <w:pStyle w:val="21"/>
              <w:framePr w:w="9226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134"/>
              </w:tabs>
              <w:jc w:val="left"/>
            </w:pPr>
            <w:r>
              <w:t>Неоднозначность толкования отдельных статей из Закона об Образованиии нормативно</w:t>
            </w:r>
            <w:r>
              <w:softHyphen/>
              <w:t>правовых документов, регламентирующих деятельность и ответственность субъектов образовательного процесса и школе в целом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226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130"/>
              </w:tabs>
              <w:jc w:val="left"/>
            </w:pPr>
            <w:r>
              <w:t>Регулярный анализ нормативно-правовой базы школы на предмет ее актуальности, полноты, соответствия решаемым задачам.</w:t>
            </w:r>
          </w:p>
          <w:p w:rsidR="00C43D99" w:rsidRDefault="00C43D99">
            <w:pPr>
              <w:pStyle w:val="21"/>
              <w:framePr w:w="9226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144"/>
              </w:tabs>
              <w:jc w:val="left"/>
            </w:pPr>
            <w:r>
              <w:t>Систематическая работа руководства школы с педагогическим коллективом, родительской общественностью и партнерами социума по разъяснению содержания МК и стандартов и конкретных нормативно- правовых актов.</w:t>
            </w:r>
          </w:p>
        </w:tc>
      </w:tr>
      <w:tr w:rsidR="00C43D99">
        <w:trPr>
          <w:trHeight w:hRule="exact" w:val="283"/>
          <w:jc w:val="center"/>
        </w:trPr>
        <w:tc>
          <w:tcPr>
            <w:tcW w:w="9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22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1"/>
              </w:rPr>
              <w:t>Финансово-экономические риски</w:t>
            </w:r>
          </w:p>
        </w:tc>
      </w:tr>
      <w:tr w:rsidR="00C43D99">
        <w:trPr>
          <w:trHeight w:hRule="exact" w:val="2496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226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130"/>
              </w:tabs>
              <w:jc w:val="left"/>
            </w:pPr>
            <w:r>
              <w:t>Нестабильность и недостаточность бюджетного финансирования;</w:t>
            </w:r>
          </w:p>
          <w:p w:rsidR="00C43D99" w:rsidRDefault="00C43D99">
            <w:pPr>
              <w:pStyle w:val="21"/>
              <w:framePr w:w="9226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130"/>
              </w:tabs>
              <w:jc w:val="left"/>
            </w:pPr>
            <w:r>
              <w:t>Недостаток внебюджетных, спонсорских инвестиций и пожертвований в связи с изменением финансово-экономического положения партнеров социума.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226" w:wrap="notBeside" w:vAnchor="text" w:hAnchor="text" w:xAlign="center" w:y="1"/>
              <w:numPr>
                <w:ilvl w:val="0"/>
                <w:numId w:val="39"/>
              </w:numPr>
              <w:shd w:val="clear" w:color="auto" w:fill="auto"/>
              <w:tabs>
                <w:tab w:val="left" w:pos="144"/>
              </w:tabs>
              <w:jc w:val="left"/>
            </w:pPr>
            <w:r>
              <w:t>Своевременное планирование бюджета школы по реализации программных мероприятий, внесение корректив с учетом реализации новых направлений и программ, а также инфляционных процессов.</w:t>
            </w:r>
          </w:p>
          <w:p w:rsidR="00C43D99" w:rsidRDefault="00C43D99">
            <w:pPr>
              <w:pStyle w:val="21"/>
              <w:framePr w:w="9226" w:wrap="notBeside" w:vAnchor="text" w:hAnchor="text" w:xAlign="center" w:y="1"/>
              <w:numPr>
                <w:ilvl w:val="0"/>
                <w:numId w:val="39"/>
              </w:numPr>
              <w:shd w:val="clear" w:color="auto" w:fill="auto"/>
              <w:tabs>
                <w:tab w:val="left" w:pos="144"/>
              </w:tabs>
              <w:jc w:val="left"/>
            </w:pPr>
            <w:r>
              <w:t>Систематическая по работа по расширению партнерства, по выявлению дополнительных финансовых влияний</w:t>
            </w:r>
          </w:p>
        </w:tc>
      </w:tr>
      <w:tr w:rsidR="00C43D99">
        <w:trPr>
          <w:trHeight w:hRule="exact" w:val="283"/>
          <w:jc w:val="center"/>
        </w:trPr>
        <w:tc>
          <w:tcPr>
            <w:tcW w:w="9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22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1"/>
              </w:rPr>
              <w:t>Организационно - управленческие риски</w:t>
            </w:r>
          </w:p>
        </w:tc>
      </w:tr>
      <w:tr w:rsidR="00C43D99">
        <w:trPr>
          <w:trHeight w:hRule="exact" w:val="1944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226" w:wrap="notBeside" w:vAnchor="text" w:hAnchor="text" w:xAlign="center" w:y="1"/>
              <w:shd w:val="clear" w:color="auto" w:fill="auto"/>
              <w:jc w:val="left"/>
            </w:pPr>
            <w:r>
              <w:t>- Некомпетентное внедрения сторонних структур (организаций, учреждений) и лиц в процессы принятия управленческих решений по обновлению образовательного пространства школы в образовательный процесс.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9226" w:wrap="notBeside" w:vAnchor="text" w:hAnchor="text" w:xAlign="center" w:y="1"/>
              <w:shd w:val="clear" w:color="auto" w:fill="auto"/>
              <w:jc w:val="left"/>
            </w:pPr>
            <w:r>
              <w:t>- Разъяснительная работа руководства школы по законодательному разграничению полномочий и ответственности, четкая управленческая деятельность в рамках Закона об образовании</w:t>
            </w:r>
          </w:p>
        </w:tc>
      </w:tr>
      <w:tr w:rsidR="00C43D99">
        <w:trPr>
          <w:trHeight w:hRule="exact" w:val="283"/>
          <w:jc w:val="center"/>
        </w:trPr>
        <w:tc>
          <w:tcPr>
            <w:tcW w:w="9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22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1"/>
              </w:rPr>
              <w:t>Социально-психологические риски (или риски человеческого фактора)</w:t>
            </w:r>
          </w:p>
        </w:tc>
      </w:tr>
      <w:tr w:rsidR="00C43D99">
        <w:trPr>
          <w:trHeight w:hRule="exact" w:val="298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226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2113"/>
              </w:rPr>
              <w:t>-</w:t>
            </w:r>
            <w:r>
              <w:t xml:space="preserve"> Недостаточность профессиональной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226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- Систематическая работа по обновлению</w:t>
            </w:r>
          </w:p>
        </w:tc>
      </w:tr>
    </w:tbl>
    <w:p w:rsidR="00C43D99" w:rsidRDefault="00C43D99">
      <w:pPr>
        <w:framePr w:w="9226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07"/>
        <w:gridCol w:w="4718"/>
      </w:tblGrid>
      <w:tr w:rsidR="00C43D99">
        <w:trPr>
          <w:trHeight w:hRule="exact" w:val="2774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Pr="00A27134" w:rsidRDefault="00C43D99">
            <w:pPr>
              <w:pStyle w:val="21"/>
              <w:framePr w:w="9226" w:wrap="notBeside" w:vAnchor="text" w:hAnchor="text" w:xAlign="center" w:y="1"/>
              <w:shd w:val="clear" w:color="auto" w:fill="auto"/>
              <w:jc w:val="left"/>
              <w:rPr>
                <w:b/>
              </w:rPr>
            </w:pPr>
            <w:r w:rsidRPr="00A27134">
              <w:rPr>
                <w:rStyle w:val="210"/>
                <w:b w:val="0"/>
              </w:rPr>
              <w:t>инициативы и компетентности у отдельных педагогов по реализации углубленных программ и образовательных технологий.</w:t>
            </w:r>
          </w:p>
          <w:p w:rsidR="00C43D99" w:rsidRDefault="00C43D99">
            <w:pPr>
              <w:pStyle w:val="21"/>
              <w:framePr w:w="9226" w:wrap="notBeside" w:vAnchor="text" w:hAnchor="text" w:xAlign="center" w:y="1"/>
              <w:shd w:val="clear" w:color="auto" w:fill="auto"/>
              <w:jc w:val="left"/>
            </w:pPr>
            <w:r w:rsidRPr="00A27134">
              <w:rPr>
                <w:rStyle w:val="210"/>
                <w:b w:val="0"/>
              </w:rPr>
              <w:t>- Неготовность отдельных педагогов выстраивать партнерские отношения с другими субъектами образовательного процесса, партнерами социума.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Pr="00A27134" w:rsidRDefault="00C43D99">
            <w:pPr>
              <w:pStyle w:val="21"/>
              <w:framePr w:w="9226" w:wrap="notBeside" w:vAnchor="text" w:hAnchor="text" w:xAlign="center" w:y="1"/>
              <w:shd w:val="clear" w:color="auto" w:fill="auto"/>
              <w:jc w:val="left"/>
              <w:rPr>
                <w:b/>
              </w:rPr>
            </w:pPr>
            <w:r w:rsidRPr="00A27134">
              <w:rPr>
                <w:rStyle w:val="210"/>
                <w:b w:val="0"/>
              </w:rPr>
              <w:t>внутриучрежденческой системы повышения квалификации. Разработка и использование эффективной системы мотивации включения педагогов в инновационные процессы.</w:t>
            </w:r>
          </w:p>
          <w:p w:rsidR="00C43D99" w:rsidRDefault="00C43D99">
            <w:pPr>
              <w:pStyle w:val="21"/>
              <w:framePr w:w="9226" w:wrap="notBeside" w:vAnchor="text" w:hAnchor="text" w:xAlign="center" w:y="1"/>
              <w:shd w:val="clear" w:color="auto" w:fill="auto"/>
              <w:jc w:val="left"/>
            </w:pPr>
            <w:r w:rsidRPr="00A27134">
              <w:rPr>
                <w:rStyle w:val="210"/>
                <w:b w:val="0"/>
              </w:rPr>
              <w:t>- Психолого-педагогическое и методическое сопровождение педагогов с недостаточной коммуникативной компетентностью</w:t>
            </w:r>
          </w:p>
        </w:tc>
      </w:tr>
      <w:tr w:rsidR="00C43D99">
        <w:trPr>
          <w:trHeight w:hRule="exact" w:val="288"/>
          <w:jc w:val="center"/>
        </w:trPr>
        <w:tc>
          <w:tcPr>
            <w:tcW w:w="92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922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1"/>
              </w:rPr>
              <w:t>Ресурсно-технологические риски</w:t>
            </w:r>
          </w:p>
        </w:tc>
      </w:tr>
      <w:tr w:rsidR="00C43D99">
        <w:trPr>
          <w:trHeight w:hRule="exact" w:val="3331"/>
          <w:jc w:val="center"/>
        </w:trPr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Pr="00A27134" w:rsidRDefault="00C43D99">
            <w:pPr>
              <w:pStyle w:val="21"/>
              <w:framePr w:w="9226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139"/>
              </w:tabs>
              <w:jc w:val="left"/>
              <w:rPr>
                <w:b/>
              </w:rPr>
            </w:pPr>
            <w:r w:rsidRPr="00A27134">
              <w:rPr>
                <w:rStyle w:val="210"/>
                <w:b w:val="0"/>
              </w:rPr>
              <w:t>Неполнота ресурсной базы для реализации новых направлений и отдельных программ и мероприятий Программы;</w:t>
            </w:r>
          </w:p>
          <w:p w:rsidR="00C43D99" w:rsidRDefault="00C43D99">
            <w:pPr>
              <w:pStyle w:val="21"/>
              <w:framePr w:w="9226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134"/>
              </w:tabs>
              <w:jc w:val="left"/>
            </w:pPr>
            <w:r w:rsidRPr="00A27134">
              <w:rPr>
                <w:rStyle w:val="210"/>
                <w:b w:val="0"/>
              </w:rPr>
              <w:t>Прекращение плановых поставок необходимого оборудования для реализации программ  общего образования.</w:t>
            </w:r>
          </w:p>
        </w:tc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Pr="00A27134" w:rsidRDefault="00C43D99">
            <w:pPr>
              <w:pStyle w:val="21"/>
              <w:framePr w:w="9226" w:wrap="notBeside" w:vAnchor="text" w:hAnchor="text" w:xAlign="center" w:y="1"/>
              <w:numPr>
                <w:ilvl w:val="0"/>
                <w:numId w:val="41"/>
              </w:numPr>
              <w:shd w:val="clear" w:color="auto" w:fill="auto"/>
              <w:tabs>
                <w:tab w:val="left" w:pos="144"/>
              </w:tabs>
              <w:jc w:val="left"/>
              <w:rPr>
                <w:b/>
              </w:rPr>
            </w:pPr>
            <w:r w:rsidRPr="00A27134">
              <w:rPr>
                <w:rStyle w:val="210"/>
                <w:b w:val="0"/>
              </w:rPr>
              <w:t>Систематический анализ достаточности ресурсной базы для реализации всех компонентов Программы.</w:t>
            </w:r>
          </w:p>
          <w:p w:rsidR="00C43D99" w:rsidRDefault="00C43D99">
            <w:pPr>
              <w:pStyle w:val="21"/>
              <w:framePr w:w="9226" w:wrap="notBeside" w:vAnchor="text" w:hAnchor="text" w:xAlign="center" w:y="1"/>
              <w:numPr>
                <w:ilvl w:val="0"/>
                <w:numId w:val="41"/>
              </w:numPr>
              <w:shd w:val="clear" w:color="auto" w:fill="auto"/>
              <w:tabs>
                <w:tab w:val="left" w:pos="139"/>
              </w:tabs>
              <w:jc w:val="left"/>
            </w:pPr>
            <w:r w:rsidRPr="00A27134">
              <w:rPr>
                <w:rStyle w:val="210"/>
                <w:b w:val="0"/>
              </w:rPr>
              <w:t>Включение механизма дополнительных закупок необходимого оборудования за счет развития партнерских отношений. Участие педагогов и всего образовательного учреждения в республиканских, региональных проектах и в грантовой деятельности для расширения возможностей развития ресурсной базы.</w:t>
            </w:r>
          </w:p>
        </w:tc>
      </w:tr>
    </w:tbl>
    <w:p w:rsidR="00C43D99" w:rsidRDefault="00C43D99">
      <w:pPr>
        <w:framePr w:w="9226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p w:rsidR="00C43D99" w:rsidRPr="00A27134" w:rsidRDefault="00C43D99">
      <w:pPr>
        <w:pStyle w:val="30"/>
        <w:shd w:val="clear" w:color="auto" w:fill="auto"/>
        <w:spacing w:after="240" w:line="274" w:lineRule="exact"/>
        <w:ind w:left="400"/>
        <w:jc w:val="both"/>
        <w:rPr>
          <w:b w:val="0"/>
        </w:rPr>
      </w:pPr>
      <w:r w:rsidRPr="00A27134">
        <w:rPr>
          <w:b w:val="0"/>
        </w:rPr>
        <w:t>Все эти предусмотренные мероприятия по осуществлению, сопровождению и текущей коррекции Программа развития на 2017-2022 гг. «Приведение образовательного пространства гимназии Халахора де Сус» в соответствии с Закоком об образовании  и Стандартам развития образования» являются определенной гарантией ее успешной и полноценной реализации.</w:t>
      </w:r>
    </w:p>
    <w:p w:rsidR="00C43D99" w:rsidRDefault="00C43D99">
      <w:pPr>
        <w:pStyle w:val="21"/>
        <w:numPr>
          <w:ilvl w:val="0"/>
          <w:numId w:val="35"/>
        </w:numPr>
        <w:shd w:val="clear" w:color="auto" w:fill="auto"/>
        <w:tabs>
          <w:tab w:val="left" w:pos="2243"/>
        </w:tabs>
        <w:ind w:left="1820"/>
      </w:pPr>
      <w:r>
        <w:t>УПРАВЛЕНИЕ РЕАЛИЗАЦИЕЙ ПРОГРАММЫ</w:t>
      </w:r>
    </w:p>
    <w:p w:rsidR="00C43D99" w:rsidRPr="00A27134" w:rsidRDefault="00C43D99">
      <w:pPr>
        <w:pStyle w:val="30"/>
        <w:shd w:val="clear" w:color="auto" w:fill="auto"/>
        <w:spacing w:after="0" w:line="274" w:lineRule="exact"/>
        <w:ind w:right="460" w:firstLine="760"/>
        <w:jc w:val="both"/>
        <w:rPr>
          <w:b w:val="0"/>
        </w:rPr>
      </w:pPr>
      <w:r w:rsidRPr="00A27134">
        <w:rPr>
          <w:b w:val="0"/>
        </w:rPr>
        <w:t>По каждому из ключевых направлений необходимо назначить ответственного за его реализацию.</w:t>
      </w:r>
    </w:p>
    <w:p w:rsidR="00C43D99" w:rsidRPr="00A27134" w:rsidRDefault="00C43D99">
      <w:pPr>
        <w:pStyle w:val="30"/>
        <w:shd w:val="clear" w:color="auto" w:fill="auto"/>
        <w:spacing w:after="0" w:line="274" w:lineRule="exact"/>
        <w:ind w:right="460" w:firstLine="760"/>
        <w:jc w:val="both"/>
        <w:rPr>
          <w:b w:val="0"/>
        </w:rPr>
      </w:pPr>
      <w:r w:rsidRPr="00A27134">
        <w:rPr>
          <w:b w:val="0"/>
        </w:rPr>
        <w:t>Каждый ответственный имеет перспективный план работы и планирование на учебный год.</w:t>
      </w:r>
    </w:p>
    <w:p w:rsidR="00C43D99" w:rsidRPr="00A27134" w:rsidRDefault="00C43D99">
      <w:pPr>
        <w:pStyle w:val="30"/>
        <w:shd w:val="clear" w:color="auto" w:fill="auto"/>
        <w:spacing w:after="0" w:line="274" w:lineRule="exact"/>
        <w:ind w:right="460" w:firstLine="760"/>
        <w:jc w:val="both"/>
        <w:rPr>
          <w:b w:val="0"/>
        </w:rPr>
      </w:pPr>
      <w:r w:rsidRPr="00A27134">
        <w:rPr>
          <w:b w:val="0"/>
        </w:rPr>
        <w:t>В конце учебного года на педагогическом совете подводятся итоги работы и утверждаются планы их работы на новый учебный год.</w:t>
      </w:r>
    </w:p>
    <w:p w:rsidR="00C43D99" w:rsidRPr="00A27134" w:rsidRDefault="00C43D99">
      <w:pPr>
        <w:pStyle w:val="30"/>
        <w:shd w:val="clear" w:color="auto" w:fill="auto"/>
        <w:spacing w:after="0" w:line="274" w:lineRule="exact"/>
        <w:ind w:right="460" w:firstLine="760"/>
        <w:jc w:val="both"/>
        <w:rPr>
          <w:b w:val="0"/>
        </w:rPr>
      </w:pPr>
      <w:r w:rsidRPr="00A27134">
        <w:rPr>
          <w:b w:val="0"/>
        </w:rPr>
        <w:t>Функцию общей координации реализации Программы выполняет Совет образовательного учреждения.</w:t>
      </w:r>
    </w:p>
    <w:p w:rsidR="00C43D99" w:rsidRPr="00A27134" w:rsidRDefault="00C43D99">
      <w:pPr>
        <w:pStyle w:val="30"/>
        <w:shd w:val="clear" w:color="auto" w:fill="auto"/>
        <w:spacing w:after="0" w:line="274" w:lineRule="exact"/>
        <w:ind w:right="460" w:firstLine="760"/>
        <w:jc w:val="both"/>
        <w:rPr>
          <w:b w:val="0"/>
        </w:rPr>
      </w:pPr>
      <w:r w:rsidRPr="00A27134">
        <w:rPr>
          <w:b w:val="0"/>
        </w:rPr>
        <w:t>Мероприятия по реализации стратегических направлений являются основой годового плана работы школы.</w:t>
      </w:r>
    </w:p>
    <w:p w:rsidR="00C43D99" w:rsidRPr="00A27134" w:rsidRDefault="00C43D99">
      <w:pPr>
        <w:pStyle w:val="30"/>
        <w:shd w:val="clear" w:color="auto" w:fill="auto"/>
        <w:spacing w:after="0" w:line="274" w:lineRule="exact"/>
        <w:ind w:right="460" w:firstLine="760"/>
        <w:jc w:val="both"/>
        <w:rPr>
          <w:b w:val="0"/>
        </w:rPr>
      </w:pPr>
      <w:r w:rsidRPr="00A27134">
        <w:rPr>
          <w:b w:val="0"/>
        </w:rPr>
        <w:t>Информация о ходе реализации Программы в целом и отдельных направлений ежегодно представляется на педсовете и админ. совете школы.</w:t>
      </w:r>
    </w:p>
    <w:p w:rsidR="00C43D99" w:rsidRPr="00A27134" w:rsidRDefault="00C43D99">
      <w:pPr>
        <w:pStyle w:val="30"/>
        <w:shd w:val="clear" w:color="auto" w:fill="auto"/>
        <w:spacing w:after="283" w:line="274" w:lineRule="exact"/>
        <w:ind w:right="460" w:firstLine="760"/>
        <w:jc w:val="both"/>
        <w:rPr>
          <w:b w:val="0"/>
        </w:rPr>
      </w:pPr>
      <w:r w:rsidRPr="00A27134">
        <w:rPr>
          <w:b w:val="0"/>
        </w:rPr>
        <w:t>Вопросы оценки хода выполнения Программы, принятия решений о завершении отдельных проектов, внесения изменений в реализацию проектов решают Админ.Совет школы, Педагогический совет.</w:t>
      </w:r>
    </w:p>
    <w:p w:rsidR="00C43D99" w:rsidRPr="00A27134" w:rsidRDefault="00C43D99">
      <w:pPr>
        <w:pStyle w:val="21"/>
        <w:numPr>
          <w:ilvl w:val="0"/>
          <w:numId w:val="35"/>
        </w:numPr>
        <w:shd w:val="clear" w:color="auto" w:fill="auto"/>
        <w:tabs>
          <w:tab w:val="left" w:pos="1483"/>
        </w:tabs>
        <w:spacing w:after="210" w:line="220" w:lineRule="exact"/>
        <w:ind w:left="1060"/>
      </w:pPr>
      <w:r w:rsidRPr="00A27134">
        <w:t>ОЖИДАЕМЫЕ РЕЗУЛЬТАТЫ РЕАЛИЗАЦИИ ПРОГРАММЫ</w:t>
      </w:r>
    </w:p>
    <w:p w:rsidR="00C43D99" w:rsidRPr="00A27134" w:rsidRDefault="00C43D99" w:rsidP="000D486B">
      <w:pPr>
        <w:pStyle w:val="30"/>
        <w:shd w:val="clear" w:color="auto" w:fill="auto"/>
        <w:spacing w:after="0" w:line="274" w:lineRule="exact"/>
        <w:ind w:right="460" w:firstLine="760"/>
        <w:jc w:val="both"/>
        <w:rPr>
          <w:b w:val="0"/>
        </w:rPr>
      </w:pPr>
      <w:r w:rsidRPr="00A27134">
        <w:rPr>
          <w:b w:val="0"/>
        </w:rPr>
        <w:t>1.100% уч-ся успешно осваивают общеобразовательные программы и сдают выпускные  экзамены;</w:t>
      </w:r>
    </w:p>
    <w:p w:rsidR="00C43D99" w:rsidRDefault="00C43D99">
      <w:pPr>
        <w:pStyle w:val="21"/>
        <w:shd w:val="clear" w:color="auto" w:fill="auto"/>
        <w:ind w:firstLine="760"/>
      </w:pPr>
      <w:r>
        <w:t>3.100% выпускников 9-х классов продолжают образование(лицейское,профессиональное);</w:t>
      </w:r>
    </w:p>
    <w:p w:rsidR="00C43D99" w:rsidRDefault="00C43D99">
      <w:pPr>
        <w:pStyle w:val="21"/>
        <w:shd w:val="clear" w:color="auto" w:fill="auto"/>
        <w:ind w:right="480" w:firstLine="760"/>
      </w:pPr>
      <w:r>
        <w:t>4.100% учащихся, нуждающихся в данном виде образования, обеспечены дистанционными формами обучения;</w:t>
      </w:r>
    </w:p>
    <w:p w:rsidR="00C43D99" w:rsidRDefault="00C43D99">
      <w:pPr>
        <w:pStyle w:val="21"/>
        <w:shd w:val="clear" w:color="auto" w:fill="auto"/>
        <w:ind w:right="480" w:firstLine="760"/>
      </w:pPr>
      <w:r>
        <w:t>5.98% учителей используют инновационные системы оценки качества образования;</w:t>
      </w:r>
    </w:p>
    <w:p w:rsidR="00C43D99" w:rsidRDefault="00C43D99">
      <w:pPr>
        <w:pStyle w:val="21"/>
        <w:shd w:val="clear" w:color="auto" w:fill="auto"/>
        <w:ind w:right="480" w:firstLine="760"/>
      </w:pPr>
      <w:r>
        <w:t>6.100% учащихся охвачены доступной удовлетворяющей потребностям внеурочной деятельностью;</w:t>
      </w:r>
    </w:p>
    <w:p w:rsidR="00C43D99" w:rsidRDefault="00C43D99">
      <w:pPr>
        <w:pStyle w:val="21"/>
        <w:shd w:val="clear" w:color="auto" w:fill="auto"/>
        <w:ind w:right="480" w:firstLine="760"/>
      </w:pPr>
      <w:r>
        <w:t>7.100% учащихся обеспечить потребность учащихся в условиях для занятий физкультурой и спортом;</w:t>
      </w:r>
    </w:p>
    <w:p w:rsidR="00C43D99" w:rsidRDefault="00C43D99">
      <w:pPr>
        <w:pStyle w:val="21"/>
        <w:shd w:val="clear" w:color="auto" w:fill="auto"/>
        <w:ind w:right="480" w:firstLine="760"/>
      </w:pPr>
      <w:r>
        <w:t>8.100% готовность перехода школы к организационно-правовой форме «бюджетное учреждение нового типа»;</w:t>
      </w:r>
    </w:p>
    <w:p w:rsidR="00C43D99" w:rsidRDefault="00C43D99">
      <w:pPr>
        <w:pStyle w:val="21"/>
        <w:numPr>
          <w:ilvl w:val="0"/>
          <w:numId w:val="42"/>
        </w:numPr>
        <w:shd w:val="clear" w:color="auto" w:fill="auto"/>
        <w:tabs>
          <w:tab w:val="left" w:pos="1109"/>
        </w:tabs>
        <w:ind w:firstLine="760"/>
      </w:pPr>
      <w:r>
        <w:t>Охват 100% педагогов непрерывным образованием;</w:t>
      </w:r>
    </w:p>
    <w:p w:rsidR="00C43D99" w:rsidRDefault="00C43D99">
      <w:pPr>
        <w:pStyle w:val="21"/>
        <w:numPr>
          <w:ilvl w:val="0"/>
          <w:numId w:val="42"/>
        </w:numPr>
        <w:shd w:val="clear" w:color="auto" w:fill="auto"/>
        <w:tabs>
          <w:tab w:val="left" w:pos="1189"/>
        </w:tabs>
        <w:ind w:right="480" w:firstLine="760"/>
      </w:pPr>
      <w:r>
        <w:t>Рост числа педагогов, участвующих в профессиональных смотрах и конкурсах различного уровня до 30%;</w:t>
      </w:r>
    </w:p>
    <w:p w:rsidR="00C43D99" w:rsidRDefault="00C43D99">
      <w:pPr>
        <w:pStyle w:val="21"/>
        <w:shd w:val="clear" w:color="auto" w:fill="auto"/>
        <w:ind w:right="480" w:firstLine="760"/>
      </w:pPr>
      <w:r>
        <w:t>11.100% профессиональная подготовка педагогов по вопросам внедрения и реализации  государственных образовательных стандартов второго поколения;</w:t>
      </w:r>
    </w:p>
    <w:p w:rsidR="00C43D99" w:rsidRDefault="00C43D99">
      <w:pPr>
        <w:pStyle w:val="21"/>
        <w:shd w:val="clear" w:color="auto" w:fill="auto"/>
        <w:spacing w:after="583"/>
        <w:ind w:right="480" w:firstLine="760"/>
      </w:pPr>
      <w:r>
        <w:t>12. Расширение числа родителей (законных представителей) привлеченных к управлению и организации деятельности школы до 50%.</w:t>
      </w:r>
    </w:p>
    <w:p w:rsidR="00C43D99" w:rsidRDefault="00C43D99">
      <w:pPr>
        <w:pStyle w:val="21"/>
        <w:numPr>
          <w:ilvl w:val="0"/>
          <w:numId w:val="35"/>
        </w:numPr>
        <w:shd w:val="clear" w:color="auto" w:fill="auto"/>
        <w:tabs>
          <w:tab w:val="left" w:pos="829"/>
        </w:tabs>
        <w:spacing w:after="3" w:line="220" w:lineRule="exact"/>
        <w:ind w:left="360"/>
      </w:pPr>
      <w:r>
        <w:t>КРИТЕРИИ ОЦЕНКИ ЭФФЕКТИВНОСТИ РЕАЛИЗАЦИИ ПРОГРАММЫ</w:t>
      </w:r>
    </w:p>
    <w:p w:rsidR="00C43D99" w:rsidRDefault="00C43D99">
      <w:pPr>
        <w:pStyle w:val="21"/>
        <w:shd w:val="clear" w:color="auto" w:fill="auto"/>
        <w:spacing w:after="256" w:line="220" w:lineRule="exact"/>
        <w:ind w:left="100"/>
        <w:jc w:val="center"/>
      </w:pPr>
      <w:r>
        <w:t>РАЗВИТИЯ</w:t>
      </w:r>
    </w:p>
    <w:p w:rsidR="00C43D99" w:rsidRDefault="00C43D99">
      <w:pPr>
        <w:pStyle w:val="21"/>
        <w:shd w:val="clear" w:color="auto" w:fill="auto"/>
        <w:spacing w:line="278" w:lineRule="exact"/>
        <w:jc w:val="left"/>
      </w:pPr>
      <w:r>
        <w:rPr>
          <w:rStyle w:val="222"/>
        </w:rPr>
        <w:t>На уровне школы, как образовательной системы:</w:t>
      </w:r>
    </w:p>
    <w:p w:rsidR="00C43D99" w:rsidRDefault="00C43D99">
      <w:pPr>
        <w:pStyle w:val="21"/>
        <w:numPr>
          <w:ilvl w:val="0"/>
          <w:numId w:val="43"/>
        </w:numPr>
        <w:shd w:val="clear" w:color="auto" w:fill="auto"/>
        <w:tabs>
          <w:tab w:val="left" w:pos="1074"/>
        </w:tabs>
        <w:spacing w:line="278" w:lineRule="exact"/>
        <w:ind w:right="480" w:firstLine="760"/>
      </w:pPr>
      <w:r>
        <w:t>Полная реализация учебного плана и программы внеурочной воспитательной работы.</w:t>
      </w:r>
    </w:p>
    <w:p w:rsidR="00C43D99" w:rsidRDefault="00C43D99">
      <w:pPr>
        <w:pStyle w:val="21"/>
        <w:numPr>
          <w:ilvl w:val="0"/>
          <w:numId w:val="43"/>
        </w:numPr>
        <w:shd w:val="clear" w:color="auto" w:fill="auto"/>
        <w:tabs>
          <w:tab w:val="left" w:pos="1114"/>
        </w:tabs>
        <w:spacing w:line="278" w:lineRule="exact"/>
        <w:ind w:firstLine="760"/>
      </w:pPr>
      <w:r>
        <w:t>Положительная динамика обученности и воспитанности школьников.</w:t>
      </w:r>
    </w:p>
    <w:p w:rsidR="00C43D99" w:rsidRDefault="00C43D99">
      <w:pPr>
        <w:pStyle w:val="21"/>
        <w:numPr>
          <w:ilvl w:val="0"/>
          <w:numId w:val="43"/>
        </w:numPr>
        <w:shd w:val="clear" w:color="auto" w:fill="auto"/>
        <w:tabs>
          <w:tab w:val="left" w:pos="1114"/>
        </w:tabs>
        <w:spacing w:line="278" w:lineRule="exact"/>
        <w:ind w:firstLine="760"/>
      </w:pPr>
      <w:r>
        <w:t>Удовлетворенность учащихся, учителей, родителей.</w:t>
      </w:r>
    </w:p>
    <w:p w:rsidR="00C43D99" w:rsidRDefault="00C43D99">
      <w:pPr>
        <w:pStyle w:val="21"/>
        <w:numPr>
          <w:ilvl w:val="0"/>
          <w:numId w:val="43"/>
        </w:numPr>
        <w:shd w:val="clear" w:color="auto" w:fill="auto"/>
        <w:tabs>
          <w:tab w:val="left" w:pos="1070"/>
        </w:tabs>
        <w:spacing w:line="278" w:lineRule="exact"/>
        <w:ind w:firstLine="760"/>
        <w:jc w:val="left"/>
      </w:pPr>
      <w:r>
        <w:t>Наличие мотивированности педагогического коллектива на саморазвитие, на обновление педагогического процесса.</w:t>
      </w:r>
    </w:p>
    <w:p w:rsidR="00C43D99" w:rsidRDefault="00C43D99">
      <w:pPr>
        <w:pStyle w:val="21"/>
        <w:numPr>
          <w:ilvl w:val="0"/>
          <w:numId w:val="43"/>
        </w:numPr>
        <w:shd w:val="clear" w:color="auto" w:fill="auto"/>
        <w:tabs>
          <w:tab w:val="left" w:pos="1114"/>
        </w:tabs>
        <w:spacing w:line="278" w:lineRule="exact"/>
        <w:ind w:firstLine="760"/>
      </w:pPr>
      <w:r>
        <w:t>Сформированность ключевых компетенций современного педагога.</w:t>
      </w:r>
    </w:p>
    <w:p w:rsidR="00C43D99" w:rsidRDefault="00C43D99">
      <w:pPr>
        <w:pStyle w:val="21"/>
        <w:numPr>
          <w:ilvl w:val="0"/>
          <w:numId w:val="43"/>
        </w:numPr>
        <w:shd w:val="clear" w:color="auto" w:fill="auto"/>
        <w:tabs>
          <w:tab w:val="left" w:pos="1074"/>
        </w:tabs>
        <w:spacing w:line="278" w:lineRule="exact"/>
        <w:ind w:firstLine="760"/>
        <w:jc w:val="left"/>
      </w:pPr>
      <w:r>
        <w:t>Оптимальность и эффективность способов организации образовательного процесса в соответствии с целями и задачами школы.</w:t>
      </w:r>
    </w:p>
    <w:p w:rsidR="00C43D99" w:rsidRDefault="00C43D99">
      <w:pPr>
        <w:pStyle w:val="21"/>
        <w:numPr>
          <w:ilvl w:val="0"/>
          <w:numId w:val="43"/>
        </w:numPr>
        <w:shd w:val="clear" w:color="auto" w:fill="auto"/>
        <w:tabs>
          <w:tab w:val="left" w:pos="1114"/>
        </w:tabs>
        <w:spacing w:line="278" w:lineRule="exact"/>
        <w:ind w:firstLine="760"/>
      </w:pPr>
      <w:r>
        <w:t>Внедрение проектно-ресурсного подхода в управлении.</w:t>
      </w:r>
    </w:p>
    <w:p w:rsidR="00C43D99" w:rsidRDefault="00C43D99">
      <w:pPr>
        <w:pStyle w:val="21"/>
        <w:numPr>
          <w:ilvl w:val="0"/>
          <w:numId w:val="43"/>
        </w:numPr>
        <w:shd w:val="clear" w:color="auto" w:fill="auto"/>
        <w:tabs>
          <w:tab w:val="left" w:pos="1114"/>
        </w:tabs>
        <w:spacing w:line="278" w:lineRule="exact"/>
        <w:ind w:firstLine="760"/>
      </w:pPr>
      <w:r>
        <w:t>Положительная оценка деятельности школы социумом.</w:t>
      </w:r>
    </w:p>
    <w:p w:rsidR="00C43D99" w:rsidRDefault="00C43D99">
      <w:pPr>
        <w:pStyle w:val="21"/>
        <w:shd w:val="clear" w:color="auto" w:fill="auto"/>
        <w:spacing w:line="278" w:lineRule="exact"/>
        <w:jc w:val="left"/>
      </w:pPr>
      <w:r>
        <w:rPr>
          <w:rStyle w:val="222"/>
        </w:rPr>
        <w:t>На уровне учащихся:</w:t>
      </w:r>
    </w:p>
    <w:p w:rsidR="00C43D99" w:rsidRDefault="00C43D99">
      <w:pPr>
        <w:pStyle w:val="50"/>
        <w:shd w:val="clear" w:color="auto" w:fill="auto"/>
      </w:pPr>
      <w:r>
        <w:t>Уровень обученности учащихся:</w:t>
      </w:r>
    </w:p>
    <w:p w:rsidR="00C43D99" w:rsidRDefault="00C43D99">
      <w:pPr>
        <w:pStyle w:val="21"/>
        <w:numPr>
          <w:ilvl w:val="0"/>
          <w:numId w:val="44"/>
        </w:numPr>
        <w:shd w:val="clear" w:color="auto" w:fill="auto"/>
        <w:tabs>
          <w:tab w:val="left" w:pos="1070"/>
        </w:tabs>
        <w:spacing w:line="278" w:lineRule="exact"/>
        <w:ind w:firstLine="760"/>
      </w:pPr>
      <w:r>
        <w:t>Итоги обучения по учебным предметам.</w:t>
      </w:r>
    </w:p>
    <w:p w:rsidR="00C43D99" w:rsidRDefault="00C43D99">
      <w:pPr>
        <w:pStyle w:val="21"/>
        <w:numPr>
          <w:ilvl w:val="0"/>
          <w:numId w:val="44"/>
        </w:numPr>
        <w:shd w:val="clear" w:color="auto" w:fill="auto"/>
        <w:tabs>
          <w:tab w:val="left" w:pos="1070"/>
        </w:tabs>
        <w:spacing w:line="278" w:lineRule="exact"/>
        <w:ind w:firstLine="760"/>
      </w:pPr>
      <w:r>
        <w:t>Сформированность учебной компетентности.</w:t>
      </w:r>
    </w:p>
    <w:p w:rsidR="00C43D99" w:rsidRDefault="00C43D99">
      <w:pPr>
        <w:pStyle w:val="50"/>
        <w:shd w:val="clear" w:color="auto" w:fill="auto"/>
      </w:pPr>
      <w:r>
        <w:t>Уровень воспитанности учащихся:</w:t>
      </w:r>
    </w:p>
    <w:p w:rsidR="00C43D99" w:rsidRDefault="00C43D99">
      <w:pPr>
        <w:pStyle w:val="21"/>
        <w:numPr>
          <w:ilvl w:val="0"/>
          <w:numId w:val="44"/>
        </w:numPr>
        <w:shd w:val="clear" w:color="auto" w:fill="auto"/>
        <w:tabs>
          <w:tab w:val="left" w:pos="1070"/>
        </w:tabs>
        <w:spacing w:line="278" w:lineRule="exact"/>
        <w:ind w:firstLine="760"/>
      </w:pPr>
      <w:r>
        <w:t>Сформированность социально-значимых личностных качеств.</w:t>
      </w:r>
    </w:p>
    <w:p w:rsidR="00C43D99" w:rsidRDefault="00C43D99">
      <w:pPr>
        <w:pStyle w:val="50"/>
        <w:shd w:val="clear" w:color="auto" w:fill="auto"/>
      </w:pPr>
      <w:r>
        <w:t>Уровень личностной активности и социальной адаптации учащихся :</w:t>
      </w:r>
    </w:p>
    <w:p w:rsidR="00C43D99" w:rsidRDefault="00C43D99">
      <w:pPr>
        <w:pStyle w:val="21"/>
        <w:numPr>
          <w:ilvl w:val="0"/>
          <w:numId w:val="44"/>
        </w:numPr>
        <w:shd w:val="clear" w:color="auto" w:fill="auto"/>
        <w:tabs>
          <w:tab w:val="left" w:pos="1070"/>
        </w:tabs>
        <w:spacing w:line="293" w:lineRule="exact"/>
        <w:ind w:firstLine="760"/>
      </w:pPr>
      <w:r>
        <w:t>Интеллектуальная активность и мотивация учения.</w:t>
      </w:r>
    </w:p>
    <w:p w:rsidR="00C43D99" w:rsidRDefault="00C43D99">
      <w:pPr>
        <w:pStyle w:val="21"/>
        <w:numPr>
          <w:ilvl w:val="0"/>
          <w:numId w:val="44"/>
        </w:numPr>
        <w:shd w:val="clear" w:color="auto" w:fill="auto"/>
        <w:spacing w:line="293" w:lineRule="exact"/>
        <w:ind w:firstLine="760"/>
      </w:pPr>
      <w:r>
        <w:t xml:space="preserve"> Творческая активность.</w:t>
      </w:r>
    </w:p>
    <w:p w:rsidR="00C43D99" w:rsidRDefault="00C43D99">
      <w:pPr>
        <w:pStyle w:val="21"/>
        <w:numPr>
          <w:ilvl w:val="0"/>
          <w:numId w:val="44"/>
        </w:numPr>
        <w:shd w:val="clear" w:color="auto" w:fill="auto"/>
        <w:spacing w:line="293" w:lineRule="exact"/>
        <w:ind w:firstLine="760"/>
      </w:pPr>
      <w:r>
        <w:t xml:space="preserve"> Социальная активность.</w:t>
      </w:r>
    </w:p>
    <w:p w:rsidR="00C43D99" w:rsidRDefault="00C43D99">
      <w:pPr>
        <w:pStyle w:val="50"/>
        <w:shd w:val="clear" w:color="auto" w:fill="auto"/>
        <w:spacing w:line="293" w:lineRule="exact"/>
      </w:pPr>
      <w:r>
        <w:t>Состояние физического здоровья и психологической комфортности учащихся :</w:t>
      </w:r>
    </w:p>
    <w:p w:rsidR="00C43D99" w:rsidRDefault="00C43D99">
      <w:pPr>
        <w:pStyle w:val="21"/>
        <w:numPr>
          <w:ilvl w:val="0"/>
          <w:numId w:val="44"/>
        </w:numPr>
        <w:shd w:val="clear" w:color="auto" w:fill="auto"/>
        <w:tabs>
          <w:tab w:val="left" w:pos="1070"/>
        </w:tabs>
        <w:spacing w:line="293" w:lineRule="exact"/>
        <w:ind w:firstLine="760"/>
      </w:pPr>
      <w:r>
        <w:t>Физическое здоровье учащихся.</w:t>
      </w:r>
    </w:p>
    <w:p w:rsidR="00C43D99" w:rsidRDefault="00C43D99">
      <w:pPr>
        <w:pStyle w:val="21"/>
        <w:numPr>
          <w:ilvl w:val="0"/>
          <w:numId w:val="44"/>
        </w:numPr>
        <w:shd w:val="clear" w:color="auto" w:fill="auto"/>
        <w:tabs>
          <w:tab w:val="left" w:pos="1070"/>
        </w:tabs>
        <w:spacing w:line="293" w:lineRule="exact"/>
        <w:ind w:firstLine="760"/>
      </w:pPr>
      <w:r>
        <w:t>Социально-психологический климат в коллективе.</w:t>
      </w:r>
    </w:p>
    <w:p w:rsidR="00C43D99" w:rsidRDefault="00C43D99">
      <w:pPr>
        <w:pStyle w:val="50"/>
        <w:shd w:val="clear" w:color="auto" w:fill="auto"/>
        <w:spacing w:line="230" w:lineRule="exact"/>
      </w:pPr>
      <w:r>
        <w:t>Сформированность профессиональных планов:</w:t>
      </w:r>
    </w:p>
    <w:p w:rsidR="00C43D99" w:rsidRDefault="00C43D99">
      <w:pPr>
        <w:pStyle w:val="21"/>
        <w:numPr>
          <w:ilvl w:val="0"/>
          <w:numId w:val="44"/>
        </w:numPr>
        <w:shd w:val="clear" w:color="auto" w:fill="auto"/>
        <w:tabs>
          <w:tab w:val="left" w:pos="1070"/>
        </w:tabs>
        <w:spacing w:line="230" w:lineRule="exact"/>
        <w:ind w:firstLine="760"/>
        <w:sectPr w:rsidR="00C43D99">
          <w:pgSz w:w="11900" w:h="16840"/>
          <w:pgMar w:top="1030" w:right="717" w:bottom="1200" w:left="1597" w:header="0" w:footer="3" w:gutter="0"/>
          <w:cols w:space="720"/>
          <w:noEndnote/>
          <w:docGrid w:linePitch="360"/>
        </w:sectPr>
      </w:pPr>
      <w:r>
        <w:t>Наличие у учащихся профессиональных планов.</w:t>
      </w:r>
    </w:p>
    <w:p w:rsidR="00C43D99" w:rsidRDefault="00C43D99">
      <w:pPr>
        <w:pStyle w:val="21"/>
        <w:shd w:val="clear" w:color="auto" w:fill="auto"/>
        <w:ind w:right="340" w:firstLine="840"/>
      </w:pPr>
      <w:r>
        <w:t>Все годы гимназия Халахора де Сус динамично развивается, внедряя в образовательный процесс современные образовательные технологии и вариативность учебных программ. Для полноценного и всестороннего развития школы необходим качественный анализ сильных и слабых сторон потенциала школы.</w:t>
      </w:r>
    </w:p>
    <w:p w:rsidR="00C43D99" w:rsidRDefault="00C43D99">
      <w:pPr>
        <w:pStyle w:val="21"/>
        <w:shd w:val="clear" w:color="auto" w:fill="auto"/>
        <w:ind w:right="340" w:firstLine="840"/>
      </w:pPr>
      <w:r>
        <w:rPr>
          <w:lang w:val="en-US" w:eastAsia="en-US"/>
        </w:rPr>
        <w:t>SWOT</w:t>
      </w:r>
      <w:r>
        <w:t xml:space="preserve">-анализ проводился в форме открытого индивидуального интервью с членами администрации школы, а также руководителями предметных </w:t>
      </w:r>
    </w:p>
    <w:p w:rsidR="00C43D99" w:rsidRDefault="00C43D99">
      <w:pPr>
        <w:pStyle w:val="21"/>
        <w:shd w:val="clear" w:color="auto" w:fill="auto"/>
        <w:ind w:left="5120"/>
        <w:jc w:val="left"/>
      </w:pPr>
      <w:r>
        <w:rPr>
          <w:lang w:val="en-US" w:eastAsia="en-US"/>
        </w:rPr>
        <w:t>SWOT</w:t>
      </w:r>
      <w:r w:rsidRPr="00E41E61">
        <w:rPr>
          <w:lang w:eastAsia="en-US"/>
        </w:rPr>
        <w:t xml:space="preserve"> </w:t>
      </w:r>
      <w:r>
        <w:t>- анализ потенциала развития гимназии:</w:t>
      </w:r>
    </w:p>
    <w:p w:rsidR="00C43D99" w:rsidRDefault="00C43D99">
      <w:pPr>
        <w:pStyle w:val="50"/>
        <w:shd w:val="clear" w:color="auto" w:fill="auto"/>
        <w:spacing w:line="274" w:lineRule="exact"/>
        <w:ind w:left="5920"/>
      </w:pPr>
      <w:r>
        <w:t>1. «Новое качество образования»</w:t>
      </w:r>
    </w:p>
    <w:p w:rsidR="00C43D99" w:rsidRPr="00A27134" w:rsidRDefault="00C43D99">
      <w:pPr>
        <w:pStyle w:val="310"/>
        <w:framePr w:w="15010" w:wrap="notBeside" w:vAnchor="text" w:hAnchor="text" w:xAlign="center" w:y="1"/>
        <w:shd w:val="clear" w:color="auto" w:fill="auto"/>
        <w:spacing w:line="230" w:lineRule="exact"/>
        <w:rPr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658"/>
        <w:gridCol w:w="3686"/>
        <w:gridCol w:w="4109"/>
        <w:gridCol w:w="3557"/>
      </w:tblGrid>
      <w:tr w:rsidR="00C43D99">
        <w:trPr>
          <w:trHeight w:hRule="exact" w:val="571"/>
          <w:jc w:val="center"/>
        </w:trPr>
        <w:tc>
          <w:tcPr>
            <w:tcW w:w="73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Оценка внутреннего потенциала школы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</w:pPr>
            <w:r>
              <w:t>Оценка перспектив развития школы исходя из внешнего окружения</w:t>
            </w:r>
          </w:p>
        </w:tc>
      </w:tr>
      <w:tr w:rsidR="00C43D99">
        <w:trPr>
          <w:trHeight w:hRule="exact" w:val="56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Сильная сторона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t>Слабая сторона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t>Благоприятные возможности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t>Риски</w:t>
            </w:r>
          </w:p>
        </w:tc>
      </w:tr>
      <w:tr w:rsidR="00C43D99">
        <w:trPr>
          <w:trHeight w:hRule="exact" w:val="559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D99" w:rsidRDefault="00C43D99" w:rsidP="00A27134">
            <w:pPr>
              <w:pStyle w:val="21"/>
              <w:framePr w:w="15010" w:wrap="notBeside" w:vAnchor="text" w:hAnchor="text" w:xAlign="center" w:y="1"/>
              <w:numPr>
                <w:ilvl w:val="0"/>
                <w:numId w:val="45"/>
              </w:numPr>
              <w:shd w:val="clear" w:color="auto" w:fill="auto"/>
              <w:tabs>
                <w:tab w:val="left" w:pos="216"/>
              </w:tabs>
              <w:jc w:val="left"/>
            </w:pPr>
            <w:r>
              <w:t>В начальной школе с 201</w:t>
            </w:r>
            <w:r w:rsidRPr="00A27134">
              <w:t>5-</w:t>
            </w:r>
            <w:r>
              <w:softHyphen/>
              <w:t>201</w:t>
            </w:r>
            <w:r w:rsidRPr="00A27134">
              <w:t>6</w:t>
            </w:r>
            <w:r>
              <w:t xml:space="preserve"> учебного года в 1-м классе введён</w:t>
            </w:r>
            <w:r w:rsidRPr="00A27134">
              <w:t xml:space="preserve"> </w:t>
            </w:r>
            <w:r>
              <w:t>государственный образовательный стандарт начального общего образования, с 201</w:t>
            </w:r>
            <w:r w:rsidRPr="00A27134">
              <w:t>6</w:t>
            </w:r>
            <w:r>
              <w:t>-201</w:t>
            </w:r>
            <w:r w:rsidRPr="00A27134">
              <w:t>7</w:t>
            </w:r>
            <w:r>
              <w:t xml:space="preserve"> года  введен уже в 1, 2 классах,  Таким образом на данный момент в школе </w:t>
            </w:r>
            <w:r w:rsidRPr="00A27134">
              <w:t>2</w:t>
            </w:r>
            <w:r>
              <w:t>класса начальной школы обучаются по внедренным стандартам оценивания результатов уч-ся по дискрипторам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45"/>
              </w:numPr>
              <w:shd w:val="clear" w:color="auto" w:fill="auto"/>
              <w:tabs>
                <w:tab w:val="left" w:pos="206"/>
              </w:tabs>
              <w:spacing w:line="220" w:lineRule="exact"/>
            </w:pPr>
            <w:r>
              <w:t>В школе существует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46"/>
              </w:numPr>
              <w:shd w:val="clear" w:color="auto" w:fill="auto"/>
              <w:tabs>
                <w:tab w:val="left" w:pos="414"/>
              </w:tabs>
              <w:ind w:left="160"/>
              <w:jc w:val="left"/>
            </w:pPr>
            <w:r>
              <w:t>Насыщенность урочной и внеурочной деятельности, потенциально возможные перегрузки учащихся, в сочетании с не сформированным здоровым отдыхом вне школы может вызывать усталость у некоторых учащихся;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46"/>
              </w:numPr>
              <w:shd w:val="clear" w:color="auto" w:fill="auto"/>
              <w:tabs>
                <w:tab w:val="left" w:pos="405"/>
              </w:tabs>
              <w:ind w:left="160"/>
              <w:jc w:val="left"/>
            </w:pPr>
            <w:r>
              <w:t>При обновлении содержания образования нет полноценной поддержки от родительской общественности, частично проявляется сниженная активность и заинтересованность в участии жизни школы, а также при переходе на ЗО и стандарты;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46"/>
              </w:numPr>
              <w:shd w:val="clear" w:color="auto" w:fill="auto"/>
              <w:tabs>
                <w:tab w:val="left" w:pos="405"/>
              </w:tabs>
              <w:ind w:left="160"/>
              <w:jc w:val="left"/>
            </w:pPr>
            <w:r>
              <w:t>Не все учащиеся готовы обучаться по ЗО (нет или не сформированы необходимые компетенции);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47"/>
              </w:numPr>
              <w:shd w:val="clear" w:color="auto" w:fill="auto"/>
              <w:tabs>
                <w:tab w:val="left" w:pos="284"/>
              </w:tabs>
              <w:spacing w:line="278" w:lineRule="exact"/>
              <w:ind w:left="140"/>
              <w:jc w:val="left"/>
            </w:pPr>
            <w:r>
              <w:t>Внедрение инновационных технологий развивающего обучения;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47"/>
              </w:numPr>
              <w:shd w:val="clear" w:color="auto" w:fill="auto"/>
              <w:tabs>
                <w:tab w:val="left" w:pos="284"/>
              </w:tabs>
              <w:spacing w:line="278" w:lineRule="exact"/>
              <w:ind w:left="140"/>
              <w:jc w:val="left"/>
            </w:pPr>
            <w:r>
              <w:t>Внедрение в систему воспитательной работы школы технологии социального проектирования;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47"/>
              </w:numPr>
              <w:shd w:val="clear" w:color="auto" w:fill="auto"/>
              <w:tabs>
                <w:tab w:val="left" w:pos="294"/>
              </w:tabs>
              <w:spacing w:line="278" w:lineRule="exact"/>
              <w:ind w:left="140"/>
              <w:jc w:val="left"/>
            </w:pPr>
            <w:r>
              <w:t>Создание системы повышения уровня педагогической просвещенности родителей;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47"/>
              </w:numPr>
              <w:shd w:val="clear" w:color="auto" w:fill="auto"/>
              <w:tabs>
                <w:tab w:val="left" w:pos="274"/>
              </w:tabs>
              <w:spacing w:line="278" w:lineRule="exact"/>
              <w:ind w:left="140"/>
              <w:jc w:val="left"/>
            </w:pPr>
            <w:r>
              <w:t>Привлечение родителей к участию в общешкольных мероприятиях;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47"/>
              </w:numPr>
              <w:shd w:val="clear" w:color="auto" w:fill="auto"/>
              <w:tabs>
                <w:tab w:val="left" w:pos="274"/>
              </w:tabs>
              <w:spacing w:line="278" w:lineRule="exact"/>
              <w:ind w:left="140"/>
              <w:jc w:val="left"/>
            </w:pPr>
            <w:r>
              <w:t>Внедрение метода социального проектирования.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47"/>
              </w:numPr>
              <w:shd w:val="clear" w:color="auto" w:fill="auto"/>
              <w:tabs>
                <w:tab w:val="left" w:pos="404"/>
              </w:tabs>
              <w:spacing w:line="278" w:lineRule="exact"/>
              <w:ind w:left="140"/>
              <w:jc w:val="left"/>
            </w:pPr>
            <w:r>
              <w:t>Привлечение социальных партнеров к решению вопросов развития школы;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48"/>
              </w:numPr>
              <w:shd w:val="clear" w:color="auto" w:fill="auto"/>
              <w:tabs>
                <w:tab w:val="left" w:pos="304"/>
              </w:tabs>
              <w:ind w:left="160"/>
              <w:jc w:val="left"/>
            </w:pPr>
            <w:r>
              <w:t>Нет существенной профессиональной поддержки при освоении ЗО со стороны внешних партнеров, приходится реализовывать ЗО внутри организации, вследствие чего возможны угрозы допустимых ошибок;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48"/>
              </w:numPr>
              <w:shd w:val="clear" w:color="auto" w:fill="auto"/>
              <w:tabs>
                <w:tab w:val="left" w:pos="314"/>
              </w:tabs>
              <w:ind w:left="160"/>
              <w:jc w:val="left"/>
            </w:pPr>
            <w:r>
              <w:t>Ограничения освоение ЗО и углубленного изучения предметов вносит физическая не готовность некоторых учащихся воспринимать обновленное содержание образования, нет или недостаточно сформированы компетенции для их освоения у некоторых учащихся;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48"/>
              </w:numPr>
              <w:shd w:val="clear" w:color="auto" w:fill="auto"/>
              <w:tabs>
                <w:tab w:val="left" w:pos="294"/>
              </w:tabs>
              <w:ind w:left="160"/>
              <w:jc w:val="left"/>
            </w:pPr>
            <w:r>
              <w:t>Консервативный подход некоторых педагогов по</w:t>
            </w:r>
          </w:p>
        </w:tc>
      </w:tr>
    </w:tbl>
    <w:p w:rsidR="00C43D99" w:rsidRDefault="00C43D99">
      <w:pPr>
        <w:framePr w:w="15010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  <w:sectPr w:rsidR="00C43D99">
          <w:footerReference w:type="even" r:id="rId17"/>
          <w:footerReference w:type="default" r:id="rId18"/>
          <w:pgSz w:w="16840" w:h="11900" w:orient="landscape"/>
          <w:pgMar w:top="1663" w:right="812" w:bottom="1223" w:left="1018" w:header="0" w:footer="3" w:gutter="0"/>
          <w:cols w:space="720"/>
          <w:noEndnote/>
          <w:docGrid w:linePitch="360"/>
        </w:sectPr>
      </w:pPr>
    </w:p>
    <w:p w:rsidR="00C43D99" w:rsidRDefault="00C43D99">
      <w:pPr>
        <w:pStyle w:val="21"/>
        <w:shd w:val="clear" w:color="auto" w:fill="auto"/>
        <w:jc w:val="left"/>
      </w:pPr>
      <w:r>
        <w:t>потенциал и созданы все условия для постепенного перехода на ЗО и Сандарты с 2017-2018 учебного года;</w:t>
      </w:r>
    </w:p>
    <w:p w:rsidR="00C43D99" w:rsidRDefault="00C43D99">
      <w:pPr>
        <w:pStyle w:val="21"/>
        <w:numPr>
          <w:ilvl w:val="0"/>
          <w:numId w:val="44"/>
        </w:numPr>
        <w:shd w:val="clear" w:color="auto" w:fill="auto"/>
        <w:tabs>
          <w:tab w:val="left" w:pos="236"/>
        </w:tabs>
        <w:jc w:val="left"/>
      </w:pPr>
      <w:r>
        <w:t>В школе отобран профессиональный состав педагогов, способный работать по требованиям  ЗО, и формировать знание и развитие учеников по новому стандарту;</w:t>
      </w:r>
    </w:p>
    <w:p w:rsidR="00C43D99" w:rsidRDefault="00C43D99">
      <w:pPr>
        <w:pStyle w:val="21"/>
        <w:numPr>
          <w:ilvl w:val="0"/>
          <w:numId w:val="44"/>
        </w:numPr>
        <w:shd w:val="clear" w:color="auto" w:fill="auto"/>
        <w:tabs>
          <w:tab w:val="left" w:pos="236"/>
        </w:tabs>
        <w:jc w:val="left"/>
      </w:pPr>
      <w:r>
        <w:t>С введением ЗО происходит постоянное развитие учащихся и формирование у них различных как предметных так и метапредметных навыков;</w:t>
      </w:r>
    </w:p>
    <w:p w:rsidR="00C43D99" w:rsidRDefault="00C43D99">
      <w:pPr>
        <w:pStyle w:val="21"/>
        <w:numPr>
          <w:ilvl w:val="0"/>
          <w:numId w:val="44"/>
        </w:numPr>
        <w:shd w:val="clear" w:color="auto" w:fill="auto"/>
        <w:tabs>
          <w:tab w:val="left" w:pos="236"/>
        </w:tabs>
        <w:jc w:val="left"/>
      </w:pPr>
      <w:r>
        <w:t>С использованием УМК знания учащихся систематизируются, сокращает время поиска необходимой информации как для учителя так и для ученика;</w:t>
      </w:r>
    </w:p>
    <w:p w:rsidR="00C43D99" w:rsidRDefault="00C43D99">
      <w:pPr>
        <w:pStyle w:val="21"/>
        <w:numPr>
          <w:ilvl w:val="0"/>
          <w:numId w:val="44"/>
        </w:numPr>
        <w:shd w:val="clear" w:color="auto" w:fill="auto"/>
        <w:tabs>
          <w:tab w:val="left" w:pos="236"/>
        </w:tabs>
        <w:jc w:val="left"/>
      </w:pPr>
      <w:r>
        <w:t>С введением обновленного содержания образования у учащихся развивается абстрактное мышление, учащиеся стремятся к самосовершенствованию, происходит личностный рост, а также рост в развитии;</w:t>
      </w:r>
    </w:p>
    <w:p w:rsidR="00C43D99" w:rsidRDefault="00C43D99">
      <w:pPr>
        <w:pStyle w:val="21"/>
        <w:numPr>
          <w:ilvl w:val="0"/>
          <w:numId w:val="44"/>
        </w:numPr>
        <w:shd w:val="clear" w:color="auto" w:fill="auto"/>
        <w:tabs>
          <w:tab w:val="left" w:pos="236"/>
        </w:tabs>
        <w:jc w:val="left"/>
      </w:pPr>
      <w:r>
        <w:t>Учащиеся быстрее адаптируются к школе, требованиям, коллективу;</w:t>
      </w:r>
    </w:p>
    <w:p w:rsidR="00C43D99" w:rsidRDefault="00C43D99">
      <w:pPr>
        <w:pStyle w:val="21"/>
        <w:shd w:val="clear" w:color="auto" w:fill="auto"/>
        <w:jc w:val="left"/>
        <w:sectPr w:rsidR="00C43D99">
          <w:pgSz w:w="8400" w:h="11900"/>
          <w:pgMar w:top="1747" w:right="354" w:bottom="1268" w:left="957" w:header="0" w:footer="3" w:gutter="0"/>
          <w:cols w:num="2" w:sep="1" w:space="209"/>
          <w:noEndnote/>
          <w:docGrid w:linePitch="360"/>
        </w:sectPr>
      </w:pPr>
      <w:r>
        <w:t>• У педагогов проявляется привычка работать по известной привычной модели подачи знаний, присутствует страх перед вступлением в эксперемент</w:t>
      </w:r>
    </w:p>
    <w:p w:rsidR="00C43D99" w:rsidRDefault="00C43D99">
      <w:pPr>
        <w:pStyle w:val="21"/>
        <w:shd w:val="clear" w:color="auto" w:fill="auto"/>
        <w:spacing w:line="278" w:lineRule="exact"/>
        <w:jc w:val="left"/>
      </w:pPr>
      <w:r>
        <w:t>отношению к изменению системы обучения может вызвать трудности при освоении ЗО;</w:t>
      </w:r>
    </w:p>
    <w:p w:rsidR="00C43D99" w:rsidRDefault="00C43D99">
      <w:pPr>
        <w:pStyle w:val="21"/>
        <w:shd w:val="clear" w:color="auto" w:fill="auto"/>
        <w:spacing w:line="278" w:lineRule="exact"/>
        <w:jc w:val="left"/>
        <w:sectPr w:rsidR="00C43D99">
          <w:footerReference w:type="even" r:id="rId19"/>
          <w:footerReference w:type="default" r:id="rId20"/>
          <w:footerReference w:type="first" r:id="rId21"/>
          <w:pgSz w:w="8400" w:h="11900"/>
          <w:pgMar w:top="1775" w:right="1531" w:bottom="1775" w:left="4070" w:header="0" w:footer="3" w:gutter="0"/>
          <w:pgNumType w:start="40"/>
          <w:cols w:space="720"/>
          <w:noEndnote/>
          <w:titlePg/>
          <w:docGrid w:linePitch="360"/>
        </w:sectPr>
      </w:pPr>
      <w:r>
        <w:t>• Риск увеличения объема работы, возлагающийся на членов администрации и педагогов;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658"/>
        <w:gridCol w:w="3686"/>
        <w:gridCol w:w="4109"/>
        <w:gridCol w:w="3557"/>
      </w:tblGrid>
      <w:tr w:rsidR="00C43D99">
        <w:trPr>
          <w:trHeight w:hRule="exact" w:val="280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jc w:val="left"/>
            </w:pPr>
            <w:r>
              <w:t>• Наличие в школе автоматизированного рабочего места учителя, современное оборудование кабинетов позволяет педагогам делать процесс обучения более интенсивным, интересным, мотивирующим, а также охватывающим весь потенциал учащихся;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43D99" w:rsidRDefault="00C43D99">
      <w:pPr>
        <w:framePr w:w="15010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p w:rsidR="00C43D99" w:rsidRDefault="00C43D99">
      <w:pPr>
        <w:pStyle w:val="310"/>
        <w:framePr w:w="15010" w:wrap="notBeside" w:vAnchor="text" w:hAnchor="text" w:xAlign="center" w:y="1"/>
        <w:shd w:val="clear" w:color="auto" w:fill="auto"/>
        <w:tabs>
          <w:tab w:val="left" w:pos="638"/>
        </w:tabs>
        <w:spacing w:line="278" w:lineRule="exact"/>
        <w:jc w:val="both"/>
      </w:pPr>
      <w:r>
        <w:t>2.</w:t>
      </w:r>
      <w:r>
        <w:tab/>
        <w:t>Реализация проекта «Талантливые дети:</w:t>
      </w:r>
    </w:p>
    <w:p w:rsidR="00C43D99" w:rsidRDefault="00C43D99">
      <w:pPr>
        <w:pStyle w:val="310"/>
        <w:framePr w:w="15010" w:wrap="notBeside" w:vAnchor="text" w:hAnchor="text" w:xAlign="center" w:y="1"/>
        <w:shd w:val="clear" w:color="auto" w:fill="auto"/>
        <w:spacing w:line="278" w:lineRule="exact"/>
      </w:pPr>
      <w:r>
        <w:rPr>
          <w:rStyle w:val="33"/>
          <w:b/>
          <w:bCs/>
          <w:i/>
          <w:iCs/>
        </w:rPr>
        <w:t>технологии качественного сопровождения и поддержки»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658"/>
        <w:gridCol w:w="3686"/>
        <w:gridCol w:w="4109"/>
        <w:gridCol w:w="3557"/>
      </w:tblGrid>
      <w:tr w:rsidR="00C43D99">
        <w:trPr>
          <w:trHeight w:hRule="exact" w:val="571"/>
          <w:jc w:val="center"/>
        </w:trPr>
        <w:tc>
          <w:tcPr>
            <w:tcW w:w="73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Оценка внутреннего потенциала школы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</w:pPr>
            <w:r>
              <w:t>Оценка перспектив развития школы исходя из внешнего окружения</w:t>
            </w:r>
          </w:p>
        </w:tc>
      </w:tr>
      <w:tr w:rsidR="00C43D99">
        <w:trPr>
          <w:trHeight w:hRule="exact" w:val="28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Сильная сторона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Слабая сторона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140"/>
              <w:jc w:val="left"/>
            </w:pPr>
            <w:r>
              <w:t>Благоприятные возможности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Риски</w:t>
            </w:r>
          </w:p>
        </w:tc>
      </w:tr>
      <w:tr w:rsidR="00C43D99">
        <w:trPr>
          <w:trHeight w:hRule="exact" w:val="450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49"/>
              </w:numPr>
              <w:shd w:val="clear" w:color="auto" w:fill="auto"/>
              <w:tabs>
                <w:tab w:val="left" w:pos="139"/>
              </w:tabs>
              <w:spacing w:line="269" w:lineRule="exact"/>
              <w:jc w:val="left"/>
            </w:pPr>
            <w:r>
              <w:t>Выстроена система работы с талантливыми детьми;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49"/>
              </w:numPr>
              <w:shd w:val="clear" w:color="auto" w:fill="auto"/>
              <w:tabs>
                <w:tab w:val="left" w:pos="130"/>
              </w:tabs>
              <w:jc w:val="left"/>
            </w:pPr>
            <w:r>
              <w:t>Проводятся элективные курсы, индивидуальные консультации, внутришкольные олимпиады, конференции, участие в интеллектуальных играх, проектах;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49"/>
              </w:numPr>
              <w:shd w:val="clear" w:color="auto" w:fill="auto"/>
              <w:tabs>
                <w:tab w:val="left" w:pos="139"/>
              </w:tabs>
              <w:jc w:val="left"/>
            </w:pPr>
            <w:r>
              <w:t>Участие в олимпиадах и конференциях на муниципальном и республиканском уровне;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49"/>
              </w:numPr>
              <w:shd w:val="clear" w:color="auto" w:fill="auto"/>
              <w:tabs>
                <w:tab w:val="left" w:pos="139"/>
              </w:tabs>
              <w:jc w:val="left"/>
            </w:pPr>
            <w:r>
              <w:t>Существует сопровождение и подготовка учащихся со стороны педагогов;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50"/>
              </w:numPr>
              <w:shd w:val="clear" w:color="auto" w:fill="auto"/>
              <w:tabs>
                <w:tab w:val="left" w:pos="187"/>
              </w:tabs>
              <w:jc w:val="left"/>
            </w:pPr>
            <w:r>
              <w:t>Недостаточная подготовка учащихся со стороны привлеченных профессионалов, консультантов ввиду отсутствия финансовых средств на оплату привлечения данных специалистов;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50"/>
              </w:numPr>
              <w:shd w:val="clear" w:color="auto" w:fill="auto"/>
              <w:tabs>
                <w:tab w:val="left" w:pos="182"/>
              </w:tabs>
              <w:jc w:val="left"/>
            </w:pPr>
            <w:r>
              <w:t>Дефицит временных ресурсов, как у учителя, так и у ученика;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50"/>
              </w:numPr>
              <w:shd w:val="clear" w:color="auto" w:fill="auto"/>
              <w:tabs>
                <w:tab w:val="left" w:pos="182"/>
              </w:tabs>
              <w:jc w:val="left"/>
            </w:pPr>
            <w:r>
              <w:t>Недостаточно помещений в школе для максимального развития детей (например, спортивных тренировочных площадок, кабинетов);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50"/>
              </w:numPr>
              <w:shd w:val="clear" w:color="auto" w:fill="auto"/>
              <w:tabs>
                <w:tab w:val="left" w:pos="178"/>
              </w:tabs>
              <w:jc w:val="left"/>
            </w:pPr>
            <w:r>
              <w:t>Недостаточное систематическое сопровождение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51"/>
              </w:numPr>
              <w:shd w:val="clear" w:color="auto" w:fill="auto"/>
              <w:tabs>
                <w:tab w:val="left" w:pos="308"/>
              </w:tabs>
              <w:ind w:left="140"/>
              <w:jc w:val="left"/>
            </w:pPr>
            <w:r>
              <w:t>Повышение эффективности работы с одаренными и талантливыми детьми с привлечением социальных партнеров;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51"/>
              </w:numPr>
              <w:shd w:val="clear" w:color="auto" w:fill="auto"/>
              <w:tabs>
                <w:tab w:val="left" w:pos="318"/>
              </w:tabs>
              <w:spacing w:line="278" w:lineRule="exact"/>
              <w:ind w:left="140"/>
              <w:jc w:val="left"/>
            </w:pPr>
            <w:r>
              <w:t>Систематизация урочной и внеурочной деятельности учащихся;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51"/>
              </w:numPr>
              <w:shd w:val="clear" w:color="auto" w:fill="auto"/>
              <w:tabs>
                <w:tab w:val="left" w:pos="308"/>
              </w:tabs>
              <w:spacing w:line="278" w:lineRule="exact"/>
              <w:ind w:left="140"/>
              <w:jc w:val="left"/>
            </w:pPr>
            <w:r>
              <w:t>Привлечение педагогов школы для участия в развитии и совершенствовании знаний и талантов учащихся;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51"/>
              </w:numPr>
              <w:shd w:val="clear" w:color="auto" w:fill="auto"/>
              <w:tabs>
                <w:tab w:val="left" w:pos="318"/>
              </w:tabs>
              <w:ind w:left="140"/>
              <w:jc w:val="left"/>
            </w:pPr>
            <w:r>
              <w:t>Создание систематически проводимых мероприятий, направленных на вовлечение учащихся в участие в олимпиадах, конференциях и т.д. - например в форме внутришкольных конкурсов,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78" w:lineRule="exact"/>
              <w:jc w:val="left"/>
            </w:pPr>
            <w:r>
              <w:t>Самые большие опасности для школы: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52"/>
              </w:numPr>
              <w:shd w:val="clear" w:color="auto" w:fill="auto"/>
              <w:tabs>
                <w:tab w:val="left" w:pos="240"/>
              </w:tabs>
              <w:spacing w:line="278" w:lineRule="exact"/>
              <w:jc w:val="left"/>
            </w:pPr>
            <w:r>
              <w:t>Снижение численности учащихся, или изменение уровня поступаемых детей в связи с распределением учащихся в школы по районам;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52"/>
              </w:numPr>
              <w:shd w:val="clear" w:color="auto" w:fill="auto"/>
              <w:tabs>
                <w:tab w:val="left" w:pos="245"/>
              </w:tabs>
              <w:jc w:val="left"/>
            </w:pPr>
            <w:r>
              <w:t>Финансирование системы образования, вызывающее отсутствие возможности привлечения со стороны профессионалов, консультантов для качественного и полноценного развития талантливых детей;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52"/>
              </w:numPr>
              <w:shd w:val="clear" w:color="auto" w:fill="auto"/>
              <w:tabs>
                <w:tab w:val="left" w:pos="192"/>
              </w:tabs>
              <w:spacing w:line="220" w:lineRule="exact"/>
            </w:pPr>
            <w:r>
              <w:t>Изменение статуса школы.</w:t>
            </w:r>
          </w:p>
        </w:tc>
      </w:tr>
    </w:tbl>
    <w:p w:rsidR="00C43D99" w:rsidRDefault="00C43D99">
      <w:pPr>
        <w:framePr w:w="15010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658"/>
        <w:gridCol w:w="3686"/>
        <w:gridCol w:w="4109"/>
        <w:gridCol w:w="3557"/>
      </w:tblGrid>
      <w:tr w:rsidR="00C43D99">
        <w:trPr>
          <w:trHeight w:hRule="exact" w:val="3907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jc w:val="left"/>
            </w:pPr>
            <w:r>
              <w:t>со стороны воспитательной части (нет систематически проводимых мероприятий, направленных на вовлечение в участие в олимпиадах, конференциях и т.д. - например в форме внутришкольных конкурсов, викторин, брейн-рингов и т.п.);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jc w:val="left"/>
            </w:pPr>
            <w:r>
              <w:t>• Выявлением и поддержанием талантливых детей занимаются не все педагоги, существуют учителя, не преследующие данной цели в процессе обучения;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after="60" w:line="220" w:lineRule="exact"/>
              <w:ind w:left="140"/>
              <w:jc w:val="left"/>
            </w:pPr>
            <w:r>
              <w:t>викторин, брейн-рингов и т.п.);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before="60"/>
              <w:ind w:left="140"/>
              <w:jc w:val="left"/>
            </w:pPr>
            <w:r>
              <w:t>• Вовлечение студентов, аспирантов ВУЗов, для шефства и создания микрогрупп, для осуществления проектной деятельности;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43D99" w:rsidRDefault="00C43D99">
      <w:pPr>
        <w:framePr w:w="15010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p w:rsidR="00C43D99" w:rsidRDefault="00C43D99">
      <w:pPr>
        <w:pStyle w:val="310"/>
        <w:framePr w:w="15010" w:wrap="notBeside" w:vAnchor="text" w:hAnchor="text" w:xAlign="center" w:y="1"/>
        <w:shd w:val="clear" w:color="auto" w:fill="auto"/>
        <w:spacing w:line="230" w:lineRule="exact"/>
      </w:pPr>
      <w:r>
        <w:rPr>
          <w:rStyle w:val="33"/>
          <w:b/>
          <w:bCs/>
          <w:i/>
          <w:iCs/>
        </w:rPr>
        <w:t>3. Качество жизни ученика: границы и возможности школы.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658"/>
        <w:gridCol w:w="3686"/>
        <w:gridCol w:w="4109"/>
        <w:gridCol w:w="3557"/>
      </w:tblGrid>
      <w:tr w:rsidR="00C43D99">
        <w:trPr>
          <w:trHeight w:hRule="exact" w:val="571"/>
          <w:jc w:val="center"/>
        </w:trPr>
        <w:tc>
          <w:tcPr>
            <w:tcW w:w="73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Оценка внутреннего потенциала школы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</w:pPr>
            <w:r>
              <w:t>Оценка перспектив развития школы исходя из внешнего окружения</w:t>
            </w:r>
          </w:p>
        </w:tc>
      </w:tr>
      <w:tr w:rsidR="00C43D99">
        <w:trPr>
          <w:trHeight w:hRule="exact" w:val="288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</w:pPr>
            <w:r>
              <w:t>Сильная сторона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</w:pPr>
            <w:r>
              <w:t>Слабая сторона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</w:pPr>
            <w:r>
              <w:t>Благоприятные возможности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</w:pPr>
            <w:r>
              <w:t>Риски</w:t>
            </w:r>
          </w:p>
        </w:tc>
      </w:tr>
      <w:tr w:rsidR="00C43D99">
        <w:trPr>
          <w:trHeight w:hRule="exact" w:val="388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53"/>
              </w:numPr>
              <w:shd w:val="clear" w:color="auto" w:fill="auto"/>
              <w:tabs>
                <w:tab w:val="left" w:pos="130"/>
              </w:tabs>
            </w:pPr>
            <w:r>
              <w:t>Расписание, урочная и внеурочная деятельность, кабинеты, оборудования соответствуют СанПИНам;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53"/>
              </w:numPr>
              <w:shd w:val="clear" w:color="auto" w:fill="auto"/>
              <w:tabs>
                <w:tab w:val="left" w:pos="144"/>
              </w:tabs>
            </w:pPr>
            <w:r>
              <w:t>Углубленный медосмотр, контроль и отслеживание медицинских показателей учащихся;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53"/>
              </w:numPr>
              <w:shd w:val="clear" w:color="auto" w:fill="auto"/>
              <w:tabs>
                <w:tab w:val="left" w:pos="134"/>
              </w:tabs>
            </w:pPr>
            <w:r>
              <w:t>Витаминизированное питание, отлаженное расписание работы школьной столовой;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53"/>
              </w:numPr>
              <w:shd w:val="clear" w:color="auto" w:fill="auto"/>
              <w:tabs>
                <w:tab w:val="left" w:pos="206"/>
              </w:tabs>
            </w:pPr>
            <w:r>
              <w:t>Просветительская работа педагогов, классных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54"/>
              </w:numPr>
              <w:shd w:val="clear" w:color="auto" w:fill="auto"/>
              <w:tabs>
                <w:tab w:val="left" w:pos="197"/>
              </w:tabs>
            </w:pPr>
            <w:r>
              <w:t>Недостаточное использование здоровьесберегающих технологий на уроках, периодически нецелесообразная рассадка учащихся в кабинете (обучающиеся с плохим зрением не всегда сидят на первых партах);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54"/>
              </w:numPr>
              <w:shd w:val="clear" w:color="auto" w:fill="auto"/>
              <w:tabs>
                <w:tab w:val="left" w:pos="202"/>
              </w:tabs>
            </w:pPr>
            <w:r>
              <w:t>Для учащихся в спец. медгруппах нет специальных занятий физической культурой со специалистом медицинского профиля (ввиду отсутствия средств);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</w:pPr>
            <w:r>
              <w:t>• Привлечение социальных партнеров, спонсоров для организации учащимся полноценного физического спортивного развития (создание площадки для спортзанятий на свежем воздухе, организация турникетов на территории школы, проведения занятий на лыжах и др.);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55"/>
              </w:numPr>
              <w:shd w:val="clear" w:color="auto" w:fill="auto"/>
              <w:tabs>
                <w:tab w:val="left" w:pos="187"/>
              </w:tabs>
              <w:spacing w:line="278" w:lineRule="exact"/>
            </w:pPr>
            <w:r>
              <w:t>Перегрузка учащихся урочной и внеурочной деятельностью;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55"/>
              </w:numPr>
              <w:shd w:val="clear" w:color="auto" w:fill="auto"/>
              <w:tabs>
                <w:tab w:val="left" w:pos="197"/>
              </w:tabs>
              <w:spacing w:line="278" w:lineRule="exact"/>
            </w:pPr>
            <w:r>
              <w:t>Отсутствие возможности расширения площади (помещений), пригодных для здоровья сбережения;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55"/>
              </w:numPr>
              <w:shd w:val="clear" w:color="auto" w:fill="auto"/>
              <w:tabs>
                <w:tab w:val="left" w:pos="187"/>
              </w:tabs>
              <w:spacing w:line="278" w:lineRule="exact"/>
            </w:pPr>
            <w:r>
              <w:t>Нездоровый и малоконтролируемый образ жизни семей;</w:t>
            </w:r>
          </w:p>
        </w:tc>
      </w:tr>
    </w:tbl>
    <w:p w:rsidR="00C43D99" w:rsidRDefault="00C43D99">
      <w:pPr>
        <w:framePr w:w="15010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  <w:sectPr w:rsidR="00C43D99">
          <w:pgSz w:w="16840" w:h="11900" w:orient="landscape"/>
          <w:pgMar w:top="1574" w:right="812" w:bottom="1182" w:left="1018" w:header="0" w:footer="3" w:gutter="0"/>
          <w:cols w:space="720"/>
          <w:noEndnote/>
          <w:docGrid w:linePitch="360"/>
        </w:sectPr>
      </w:pPr>
    </w:p>
    <w:p w:rsidR="00C43D99" w:rsidRDefault="00C43D99">
      <w:pPr>
        <w:rPr>
          <w:sz w:val="2"/>
          <w:szCs w:val="2"/>
        </w:rPr>
      </w:pPr>
      <w:r>
        <w:rPr>
          <w:noProof/>
        </w:rPr>
        <w:pict>
          <v:shape id="_x0000_s1055" type="#_x0000_t202" style="position:absolute;margin-left:-3.35pt;margin-top:331.45pt;width:750.5pt;height:.05pt;z-index:-251649536;mso-wrap-distance-left:5pt;mso-wrap-distance-right:5pt;mso-wrap-distance-bottom:20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3533"/>
                    <w:gridCol w:w="3667"/>
                    <w:gridCol w:w="4253"/>
                    <w:gridCol w:w="3557"/>
                  </w:tblGrid>
                  <w:tr w:rsidR="00C43D99">
                    <w:trPr>
                      <w:trHeight w:hRule="exact" w:val="293"/>
                      <w:jc w:val="center"/>
                    </w:trPr>
                    <w:tc>
                      <w:tcPr>
                        <w:tcW w:w="3533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30" w:lineRule="exact"/>
                          <w:ind w:right="160"/>
                          <w:jc w:val="right"/>
                        </w:pPr>
                        <w:r>
                          <w:rPr>
                            <w:rStyle w:val="2113"/>
                          </w:rPr>
                          <w:t>4.</w:t>
                        </w:r>
                      </w:p>
                    </w:tc>
                    <w:tc>
                      <w:tcPr>
                        <w:tcW w:w="11477" w:type="dxa"/>
                        <w:gridSpan w:val="3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30" w:lineRule="exact"/>
                          <w:jc w:val="left"/>
                        </w:pPr>
                        <w:r>
                          <w:rPr>
                            <w:rStyle w:val="2113"/>
                          </w:rPr>
                          <w:t>Качество работы школы - слагаемое достижений работающих в ней учителей.</w:t>
                        </w:r>
                      </w:p>
                    </w:tc>
                  </w:tr>
                  <w:tr w:rsidR="00C43D99">
                    <w:trPr>
                      <w:trHeight w:hRule="exact" w:val="283"/>
                      <w:jc w:val="center"/>
                    </w:trPr>
                    <w:tc>
                      <w:tcPr>
                        <w:tcW w:w="720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t>Оценка внутреннего потенциала школы</w:t>
                        </w:r>
                      </w:p>
                    </w:tc>
                    <w:tc>
                      <w:tcPr>
                        <w:tcW w:w="781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t>Оценка перспектив развития школы исходя из внешнего окружения</w:t>
                        </w:r>
                      </w:p>
                    </w:tc>
                  </w:tr>
                  <w:tr w:rsidR="00C43D99">
                    <w:trPr>
                      <w:trHeight w:hRule="exact" w:val="288"/>
                      <w:jc w:val="center"/>
                    </w:trPr>
                    <w:tc>
                      <w:tcPr>
                        <w:tcW w:w="35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t>Сильная сторона</w:t>
                        </w:r>
                      </w:p>
                    </w:tc>
                    <w:tc>
                      <w:tcPr>
                        <w:tcW w:w="366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jc w:val="left"/>
                        </w:pPr>
                        <w:r>
                          <w:t>Слабая сторона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</w:pPr>
                        <w:r>
                          <w:t>Благоприятные возможности</w:t>
                        </w:r>
                      </w:p>
                    </w:tc>
                    <w:tc>
                      <w:tcPr>
                        <w:tcW w:w="355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spacing w:line="220" w:lineRule="exact"/>
                          <w:ind w:left="140"/>
                          <w:jc w:val="left"/>
                        </w:pPr>
                        <w:r>
                          <w:t>Риски</w:t>
                        </w:r>
                      </w:p>
                    </w:tc>
                  </w:tr>
                  <w:tr w:rsidR="00C43D99">
                    <w:trPr>
                      <w:trHeight w:hRule="exact" w:val="1416"/>
                      <w:jc w:val="center"/>
                    </w:trPr>
                    <w:tc>
                      <w:tcPr>
                        <w:tcW w:w="35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jc w:val="left"/>
                        </w:pPr>
                        <w:r>
                          <w:t>• Наличие в школе профессиональной команды педагогов, имеющих регалии местного, муниципального и республиканского уровня;</w:t>
                        </w:r>
                      </w:p>
                    </w:tc>
                    <w:tc>
                      <w:tcPr>
                        <w:tcW w:w="36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numPr>
                            <w:ilvl w:val="0"/>
                            <w:numId w:val="56"/>
                          </w:numPr>
                          <w:shd w:val="clear" w:color="auto" w:fill="auto"/>
                          <w:tabs>
                            <w:tab w:val="left" w:pos="192"/>
                          </w:tabs>
                          <w:spacing w:line="269" w:lineRule="exact"/>
                          <w:jc w:val="left"/>
                        </w:pPr>
                        <w:r>
                          <w:t>Редко обновляется коллектив молодыми специалистами;</w:t>
                        </w:r>
                      </w:p>
                      <w:p w:rsidR="00C43D99" w:rsidRDefault="00C43D99">
                        <w:pPr>
                          <w:pStyle w:val="21"/>
                          <w:numPr>
                            <w:ilvl w:val="0"/>
                            <w:numId w:val="56"/>
                          </w:numPr>
                          <w:shd w:val="clear" w:color="auto" w:fill="auto"/>
                          <w:tabs>
                            <w:tab w:val="left" w:pos="197"/>
                          </w:tabs>
                          <w:spacing w:line="269" w:lineRule="exact"/>
                          <w:jc w:val="left"/>
                        </w:pPr>
                        <w:r>
                          <w:t>Работа некоторых классных руководителей частично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C43D99" w:rsidRDefault="00C43D99">
                        <w:pPr>
                          <w:pStyle w:val="21"/>
                          <w:numPr>
                            <w:ilvl w:val="0"/>
                            <w:numId w:val="57"/>
                          </w:numPr>
                          <w:shd w:val="clear" w:color="auto" w:fill="auto"/>
                          <w:tabs>
                            <w:tab w:val="left" w:pos="192"/>
                          </w:tabs>
                          <w:spacing w:line="278" w:lineRule="exact"/>
                          <w:jc w:val="left"/>
                        </w:pPr>
                        <w:r>
                          <w:t>Перераспределение обязанностей членов коллектива;</w:t>
                        </w:r>
                      </w:p>
                      <w:p w:rsidR="00C43D99" w:rsidRDefault="00C43D99">
                        <w:pPr>
                          <w:pStyle w:val="21"/>
                          <w:numPr>
                            <w:ilvl w:val="0"/>
                            <w:numId w:val="57"/>
                          </w:numPr>
                          <w:shd w:val="clear" w:color="auto" w:fill="auto"/>
                          <w:tabs>
                            <w:tab w:val="left" w:pos="197"/>
                          </w:tabs>
                          <w:spacing w:line="278" w:lineRule="exact"/>
                          <w:jc w:val="left"/>
                        </w:pPr>
                        <w:r>
                          <w:t>Замена кадров, либо устранение или борьба с консерваторскими взглядами</w:t>
                        </w:r>
                      </w:p>
                    </w:tc>
                    <w:tc>
                      <w:tcPr>
                        <w:tcW w:w="355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C43D99" w:rsidRDefault="00C43D99">
                        <w:pPr>
                          <w:pStyle w:val="21"/>
                          <w:shd w:val="clear" w:color="auto" w:fill="auto"/>
                          <w:ind w:left="140"/>
                          <w:jc w:val="left"/>
                        </w:pPr>
                        <w:r>
                          <w:t>• Нежелание должным образом работать с классными коллективами приводит к распаду как педагогического, так и учебного в общем;</w:t>
                        </w:r>
                      </w:p>
                    </w:tc>
                  </w:tr>
                </w:tbl>
                <w:p w:rsidR="00C43D99" w:rsidRDefault="00C43D9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</w:p>
    <w:p w:rsidR="00C43D99" w:rsidRDefault="00C43D99">
      <w:pPr>
        <w:pStyle w:val="21"/>
        <w:shd w:val="clear" w:color="auto" w:fill="auto"/>
      </w:pPr>
      <w:r>
        <w:t>руководителей на темы здоровьясбережения, учителей физической культуры и ОБЖ;</w:t>
      </w:r>
    </w:p>
    <w:p w:rsidR="00C43D99" w:rsidRDefault="00C43D99">
      <w:pPr>
        <w:pStyle w:val="21"/>
        <w:numPr>
          <w:ilvl w:val="0"/>
          <w:numId w:val="44"/>
        </w:numPr>
        <w:shd w:val="clear" w:color="auto" w:fill="auto"/>
        <w:tabs>
          <w:tab w:val="left" w:pos="258"/>
          <w:tab w:val="right" w:pos="3421"/>
        </w:tabs>
      </w:pPr>
      <w:r>
        <w:t>Спортивная</w:t>
      </w:r>
      <w:r>
        <w:tab/>
        <w:t>работа</w:t>
      </w:r>
    </w:p>
    <w:p w:rsidR="00C43D99" w:rsidRDefault="00C43D99">
      <w:pPr>
        <w:pStyle w:val="21"/>
        <w:shd w:val="clear" w:color="auto" w:fill="auto"/>
        <w:tabs>
          <w:tab w:val="right" w:pos="3421"/>
        </w:tabs>
      </w:pPr>
      <w:r>
        <w:t>(спортивные</w:t>
      </w:r>
      <w:r>
        <w:tab/>
        <w:t>мероприятия,</w:t>
      </w:r>
    </w:p>
    <w:p w:rsidR="00C43D99" w:rsidRDefault="00C43D99">
      <w:pPr>
        <w:pStyle w:val="21"/>
        <w:shd w:val="clear" w:color="auto" w:fill="auto"/>
      </w:pPr>
      <w:r>
        <w:t>эстафеты, проведение дней здоровья, спартакиад);</w:t>
      </w:r>
    </w:p>
    <w:p w:rsidR="00C43D99" w:rsidRDefault="00C43D99">
      <w:pPr>
        <w:pStyle w:val="21"/>
        <w:numPr>
          <w:ilvl w:val="0"/>
          <w:numId w:val="44"/>
        </w:numPr>
        <w:shd w:val="clear" w:color="auto" w:fill="auto"/>
        <w:tabs>
          <w:tab w:val="left" w:pos="258"/>
        </w:tabs>
      </w:pPr>
      <w:r>
        <w:t>Привлечение социального</w:t>
      </w:r>
    </w:p>
    <w:p w:rsidR="00C43D99" w:rsidRDefault="00C43D99">
      <w:pPr>
        <w:pStyle w:val="21"/>
        <w:shd w:val="clear" w:color="auto" w:fill="auto"/>
        <w:tabs>
          <w:tab w:val="right" w:pos="3421"/>
        </w:tabs>
      </w:pPr>
      <w:r>
        <w:t>партнерства</w:t>
      </w:r>
      <w:r>
        <w:tab/>
        <w:t>в</w:t>
      </w:r>
    </w:p>
    <w:p w:rsidR="00C43D99" w:rsidRDefault="00C43D99">
      <w:pPr>
        <w:pStyle w:val="21"/>
        <w:shd w:val="clear" w:color="auto" w:fill="auto"/>
        <w:tabs>
          <w:tab w:val="right" w:pos="3421"/>
        </w:tabs>
      </w:pPr>
      <w:r>
        <w:t>здоровьесбережение учащихся (проведение</w:t>
      </w:r>
      <w:r>
        <w:tab/>
        <w:t>уроков</w:t>
      </w:r>
    </w:p>
    <w:p w:rsidR="00C43D99" w:rsidRDefault="00C43D99">
      <w:pPr>
        <w:pStyle w:val="21"/>
        <w:shd w:val="clear" w:color="auto" w:fill="auto"/>
      </w:pPr>
      <w:r>
        <w:t>физкультуры в крупных спортивных комплексах);</w:t>
      </w:r>
    </w:p>
    <w:p w:rsidR="00C43D99" w:rsidRDefault="00C43D99">
      <w:pPr>
        <w:pStyle w:val="21"/>
        <w:numPr>
          <w:ilvl w:val="0"/>
          <w:numId w:val="44"/>
        </w:numPr>
        <w:shd w:val="clear" w:color="auto" w:fill="auto"/>
        <w:tabs>
          <w:tab w:val="left" w:pos="267"/>
        </w:tabs>
      </w:pPr>
      <w:r>
        <w:t>Организация медицинских осмотров для учащихся и учителей школы;</w:t>
      </w:r>
    </w:p>
    <w:p w:rsidR="00C43D99" w:rsidRDefault="00C43D99">
      <w:pPr>
        <w:pStyle w:val="21"/>
        <w:numPr>
          <w:ilvl w:val="0"/>
          <w:numId w:val="44"/>
        </w:numPr>
        <w:shd w:val="clear" w:color="auto" w:fill="auto"/>
        <w:tabs>
          <w:tab w:val="left" w:pos="258"/>
        </w:tabs>
      </w:pPr>
      <w:r>
        <w:t>Использование</w:t>
      </w:r>
    </w:p>
    <w:p w:rsidR="00C43D99" w:rsidRDefault="00C43D99">
      <w:pPr>
        <w:pStyle w:val="21"/>
        <w:shd w:val="clear" w:color="auto" w:fill="auto"/>
        <w:tabs>
          <w:tab w:val="right" w:pos="3421"/>
        </w:tabs>
        <w:jc w:val="left"/>
      </w:pPr>
      <w:r>
        <w:t>здоровьесберегающих технологий во время уроков (использование мультимедийных технологий,</w:t>
      </w:r>
      <w:r>
        <w:tab/>
        <w:t>зарядка,</w:t>
      </w:r>
    </w:p>
    <w:p w:rsidR="00C43D99" w:rsidRDefault="00C43D99">
      <w:pPr>
        <w:pStyle w:val="21"/>
        <w:shd w:val="clear" w:color="auto" w:fill="auto"/>
      </w:pPr>
      <w:r>
        <w:t>физкультминутка;</w:t>
      </w:r>
    </w:p>
    <w:p w:rsidR="00C43D99" w:rsidRDefault="00C43D99">
      <w:pPr>
        <w:pStyle w:val="21"/>
        <w:numPr>
          <w:ilvl w:val="0"/>
          <w:numId w:val="44"/>
        </w:numPr>
        <w:shd w:val="clear" w:color="auto" w:fill="auto"/>
        <w:tabs>
          <w:tab w:val="left" w:pos="262"/>
        </w:tabs>
      </w:pPr>
      <w:r>
        <w:t xml:space="preserve">Реализация целевой программы </w:t>
      </w:r>
      <w:r>
        <w:rPr>
          <w:rStyle w:val="222"/>
        </w:rPr>
        <w:t>«Г орячий завтрак»</w:t>
      </w:r>
    </w:p>
    <w:p w:rsidR="00C43D99" w:rsidRDefault="00C43D99">
      <w:pPr>
        <w:pStyle w:val="21"/>
        <w:numPr>
          <w:ilvl w:val="0"/>
          <w:numId w:val="44"/>
        </w:numPr>
        <w:shd w:val="clear" w:color="auto" w:fill="auto"/>
        <w:tabs>
          <w:tab w:val="left" w:pos="212"/>
          <w:tab w:val="right" w:pos="3456"/>
        </w:tabs>
      </w:pPr>
      <w:r>
        <w:br w:type="column"/>
        <w:t>Нет</w:t>
      </w:r>
      <w:r>
        <w:tab/>
        <w:t>дополнительных</w:t>
      </w:r>
    </w:p>
    <w:p w:rsidR="00C43D99" w:rsidRDefault="00C43D99">
      <w:pPr>
        <w:pStyle w:val="21"/>
        <w:shd w:val="clear" w:color="auto" w:fill="auto"/>
      </w:pPr>
      <w:r>
        <w:t>помещений и ресурсов для организованных спортивных занятий (например, спортивная площадка для занятий спортом на свежем воздухе);</w:t>
      </w:r>
    </w:p>
    <w:p w:rsidR="00C43D99" w:rsidRDefault="00C43D99">
      <w:pPr>
        <w:pStyle w:val="21"/>
        <w:numPr>
          <w:ilvl w:val="0"/>
          <w:numId w:val="44"/>
        </w:numPr>
        <w:shd w:val="clear" w:color="auto" w:fill="auto"/>
        <w:tabs>
          <w:tab w:val="left" w:pos="212"/>
        </w:tabs>
        <w:sectPr w:rsidR="00C43D99">
          <w:pgSz w:w="16840" w:h="11900" w:orient="landscape"/>
          <w:pgMar w:top="1692" w:right="8542" w:bottom="1219" w:left="1086" w:header="0" w:footer="3" w:gutter="0"/>
          <w:cols w:num="2" w:sep="1" w:space="102"/>
          <w:noEndnote/>
          <w:docGrid w:linePitch="360"/>
        </w:sectPr>
      </w:pPr>
      <w:r>
        <w:t>Ограниченная возможность для привлечения социальных партнеров для занятий на лыжах и других видов спортивной деятельности;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518"/>
        <w:gridCol w:w="3682"/>
        <w:gridCol w:w="4253"/>
        <w:gridCol w:w="3557"/>
      </w:tblGrid>
      <w:tr w:rsidR="00C43D99">
        <w:trPr>
          <w:trHeight w:hRule="exact" w:val="336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• Регулярно проводимые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осуществляется не должным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t>на функционал школы некоторых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• В связи с недооценкой или</w:t>
            </w:r>
          </w:p>
        </w:tc>
      </w:tr>
      <w:tr w:rsidR="00C43D99">
        <w:trPr>
          <w:trHeight w:hRule="exact" w:val="264"/>
          <w:jc w:val="center"/>
        </w:trPr>
        <w:tc>
          <w:tcPr>
            <w:tcW w:w="35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декады педагогического</w:t>
            </w:r>
          </w:p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образом, вследствие чего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t>педагогов;</w:t>
            </w:r>
          </w:p>
        </w:tc>
        <w:tc>
          <w:tcPr>
            <w:tcW w:w="3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упущением воспитательной</w:t>
            </w:r>
          </w:p>
        </w:tc>
      </w:tr>
      <w:tr w:rsidR="00C43D99">
        <w:trPr>
          <w:trHeight w:hRule="exact" w:val="274"/>
          <w:jc w:val="center"/>
        </w:trPr>
        <w:tc>
          <w:tcPr>
            <w:tcW w:w="35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мастерства, методические</w:t>
            </w:r>
          </w:p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страдает профессионализм в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t>• Развитие имиджа школы как</w:t>
            </w:r>
          </w:p>
        </w:tc>
        <w:tc>
          <w:tcPr>
            <w:tcW w:w="3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работы в школе происходит</w:t>
            </w:r>
          </w:p>
        </w:tc>
      </w:tr>
      <w:tr w:rsidR="00C43D99">
        <w:trPr>
          <w:trHeight w:hRule="exact" w:val="283"/>
          <w:jc w:val="center"/>
        </w:trPr>
        <w:tc>
          <w:tcPr>
            <w:tcW w:w="3518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объединения, заседания;</w:t>
            </w:r>
          </w:p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общем, а также поведение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t>общеобразовательного учреждения,</w:t>
            </w:r>
          </w:p>
        </w:tc>
        <w:tc>
          <w:tcPr>
            <w:tcW w:w="3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распад учебной деятельности в</w:t>
            </w:r>
          </w:p>
        </w:tc>
      </w:tr>
      <w:tr w:rsidR="00C43D99">
        <w:trPr>
          <w:trHeight w:hRule="exact" w:val="274"/>
          <w:jc w:val="center"/>
        </w:trPr>
        <w:tc>
          <w:tcPr>
            <w:tcW w:w="35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• Педагоги возглавляют</w:t>
            </w:r>
          </w:p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учащихся;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t>обеспечивающего качественное</w:t>
            </w:r>
          </w:p>
        </w:tc>
        <w:tc>
          <w:tcPr>
            <w:tcW w:w="3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общем;</w:t>
            </w:r>
          </w:p>
        </w:tc>
      </w:tr>
      <w:tr w:rsidR="00C43D99">
        <w:trPr>
          <w:trHeight w:hRule="exact" w:val="302"/>
          <w:jc w:val="center"/>
        </w:trPr>
        <w:tc>
          <w:tcPr>
            <w:tcW w:w="3518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методические объединения</w:t>
            </w:r>
          </w:p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• Нежелание участия в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t>гармоничное образование;</w:t>
            </w:r>
          </w:p>
        </w:tc>
        <w:tc>
          <w:tcPr>
            <w:tcW w:w="3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• Спонтанное изменение</w:t>
            </w:r>
          </w:p>
        </w:tc>
      </w:tr>
      <w:tr w:rsidR="00C43D99">
        <w:trPr>
          <w:trHeight w:hRule="exact" w:val="283"/>
          <w:jc w:val="center"/>
        </w:trPr>
        <w:tc>
          <w:tcPr>
            <w:tcW w:w="3518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района;</w:t>
            </w:r>
          </w:p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различных конкурсах мастерства;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t>• Финансовая поддержка школы за</w:t>
            </w:r>
          </w:p>
        </w:tc>
        <w:tc>
          <w:tcPr>
            <w:tcW w:w="3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административного и</w:t>
            </w:r>
          </w:p>
        </w:tc>
      </w:tr>
      <w:tr w:rsidR="00C43D99">
        <w:trPr>
          <w:trHeight w:hRule="exact" w:val="264"/>
          <w:jc w:val="center"/>
        </w:trPr>
        <w:tc>
          <w:tcPr>
            <w:tcW w:w="3518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• Коллектив</w:t>
            </w:r>
          </w:p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• Часть педагогического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t>счет включения в различные</w:t>
            </w:r>
          </w:p>
        </w:tc>
        <w:tc>
          <w:tcPr>
            <w:tcW w:w="3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педагогического состава;</w:t>
            </w:r>
          </w:p>
        </w:tc>
      </w:tr>
      <w:tr w:rsidR="00C43D99">
        <w:trPr>
          <w:trHeight w:hRule="exact" w:val="283"/>
          <w:jc w:val="center"/>
        </w:trPr>
        <w:tc>
          <w:tcPr>
            <w:tcW w:w="35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профессиональный и</w:t>
            </w:r>
          </w:p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коллектива психологически не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t>адресные программы;</w:t>
            </w:r>
          </w:p>
        </w:tc>
        <w:tc>
          <w:tcPr>
            <w:tcW w:w="3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• Недостаточное</w:t>
            </w:r>
          </w:p>
        </w:tc>
      </w:tr>
      <w:tr w:rsidR="00C43D99">
        <w:trPr>
          <w:trHeight w:hRule="exact" w:val="283"/>
          <w:jc w:val="center"/>
        </w:trPr>
        <w:tc>
          <w:tcPr>
            <w:tcW w:w="3518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творческий;</w:t>
            </w:r>
          </w:p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готовы меняться для работы с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t>• Сотрудничество с социальными</w:t>
            </w:r>
          </w:p>
        </w:tc>
        <w:tc>
          <w:tcPr>
            <w:tcW w:w="3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финансирование системы</w:t>
            </w:r>
          </w:p>
        </w:tc>
      </w:tr>
      <w:tr w:rsidR="00C43D99">
        <w:trPr>
          <w:trHeight w:hRule="exact" w:val="293"/>
          <w:jc w:val="center"/>
        </w:trPr>
        <w:tc>
          <w:tcPr>
            <w:tcW w:w="3518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• Педагогический состав</w:t>
            </w:r>
          </w:p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учащимися по новым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t>партнерами и благотворительными</w:t>
            </w:r>
          </w:p>
        </w:tc>
        <w:tc>
          <w:tcPr>
            <w:tcW w:w="3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дополнительного образования</w:t>
            </w:r>
          </w:p>
        </w:tc>
      </w:tr>
      <w:tr w:rsidR="00C43D99">
        <w:trPr>
          <w:trHeight w:hRule="exact" w:val="269"/>
          <w:jc w:val="center"/>
        </w:trPr>
        <w:tc>
          <w:tcPr>
            <w:tcW w:w="35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регулярно посещает курсы</w:t>
            </w:r>
          </w:p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стандартам, присутствует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t>организациями для решения</w:t>
            </w:r>
          </w:p>
        </w:tc>
        <w:tc>
          <w:tcPr>
            <w:tcW w:w="3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школы;</w:t>
            </w:r>
          </w:p>
        </w:tc>
      </w:tr>
      <w:tr w:rsidR="00C43D99">
        <w:trPr>
          <w:trHeight w:hRule="exact" w:val="269"/>
          <w:jc w:val="center"/>
        </w:trPr>
        <w:tc>
          <w:tcPr>
            <w:tcW w:w="35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повышения квалификации,</w:t>
            </w:r>
          </w:p>
        </w:tc>
        <w:tc>
          <w:tcPr>
            <w:tcW w:w="36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консерватизм, страх перед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t>актуальных проблем образовательного</w:t>
            </w:r>
          </w:p>
        </w:tc>
        <w:tc>
          <w:tcPr>
            <w:tcW w:w="35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43D99">
        <w:trPr>
          <w:trHeight w:hRule="exact" w:val="538"/>
          <w:jc w:val="center"/>
        </w:trPr>
        <w:tc>
          <w:tcPr>
            <w:tcW w:w="35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происходит обмен опытом;</w:t>
            </w:r>
          </w:p>
        </w:tc>
        <w:tc>
          <w:tcPr>
            <w:tcW w:w="36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освоением ЗО;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ind w:left="160"/>
              <w:jc w:val="left"/>
            </w:pPr>
            <w:r>
              <w:t>процесса.</w:t>
            </w:r>
          </w:p>
        </w:tc>
        <w:tc>
          <w:tcPr>
            <w:tcW w:w="3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43D99" w:rsidRDefault="00C43D99">
      <w:pPr>
        <w:framePr w:w="15010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p w:rsidR="00C43D99" w:rsidRDefault="00C43D99">
      <w:pPr>
        <w:pStyle w:val="310"/>
        <w:framePr w:w="15010" w:wrap="notBeside" w:vAnchor="text" w:hAnchor="text" w:xAlign="center" w:y="1"/>
        <w:shd w:val="clear" w:color="auto" w:fill="auto"/>
        <w:tabs>
          <w:tab w:val="left" w:leader="underscore" w:pos="4070"/>
          <w:tab w:val="left" w:leader="underscore" w:pos="13085"/>
        </w:tabs>
        <w:spacing w:line="274" w:lineRule="exact"/>
        <w:jc w:val="both"/>
      </w:pPr>
      <w:r>
        <w:t xml:space="preserve">5. Качество социального партнерства: государственно-общественное управление в общеобразовательном учреждении: </w:t>
      </w:r>
      <w:r>
        <w:rPr>
          <w:rStyle w:val="311pt"/>
          <w:b/>
          <w:bCs/>
        </w:rPr>
        <w:tab/>
      </w:r>
      <w:r>
        <w:rPr>
          <w:rStyle w:val="33"/>
          <w:b/>
          <w:bCs/>
          <w:i/>
          <w:iCs/>
        </w:rPr>
        <w:t>активация возможностей, поиск новых ресурсов.</w:t>
      </w:r>
      <w:r>
        <w:rPr>
          <w:rStyle w:val="311pt"/>
          <w:b/>
          <w:bCs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518"/>
        <w:gridCol w:w="3682"/>
        <w:gridCol w:w="4253"/>
        <w:gridCol w:w="3557"/>
      </w:tblGrid>
      <w:tr w:rsidR="00C43D99">
        <w:trPr>
          <w:trHeight w:hRule="exact" w:val="298"/>
          <w:jc w:val="center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Оценка внутреннего потенциала школы</w:t>
            </w:r>
          </w:p>
        </w:tc>
        <w:tc>
          <w:tcPr>
            <w:tcW w:w="7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  <w:jc w:val="left"/>
            </w:pPr>
            <w:r>
              <w:t>Оценка перспектив развития школы исходя из внешнего окружения</w:t>
            </w:r>
          </w:p>
        </w:tc>
      </w:tr>
      <w:tr w:rsidR="00C43D99">
        <w:trPr>
          <w:trHeight w:hRule="exact" w:val="288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</w:pPr>
            <w:r>
              <w:t>Сильная сторона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</w:pPr>
            <w:r>
              <w:t>Слабая сторона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</w:pPr>
            <w:r>
              <w:t>Благоприятные возможности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  <w:spacing w:line="220" w:lineRule="exact"/>
            </w:pPr>
            <w:r>
              <w:t>Риски</w:t>
            </w:r>
          </w:p>
        </w:tc>
      </w:tr>
      <w:tr w:rsidR="00C43D99">
        <w:trPr>
          <w:trHeight w:hRule="exact" w:val="3384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58"/>
              </w:numPr>
              <w:shd w:val="clear" w:color="auto" w:fill="auto"/>
              <w:tabs>
                <w:tab w:val="left" w:pos="149"/>
              </w:tabs>
            </w:pPr>
            <w:r>
              <w:t>Налаженная работа с РУОМС по организации выездных курсов повышения квалификации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58"/>
              </w:numPr>
              <w:shd w:val="clear" w:color="auto" w:fill="auto"/>
              <w:tabs>
                <w:tab w:val="left" w:pos="139"/>
              </w:tabs>
            </w:pPr>
            <w:r>
              <w:t>Взаимодействие с библиотекой для проведения обучающих уроков, развития и саморазвития;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58"/>
              </w:numPr>
              <w:shd w:val="clear" w:color="auto" w:fill="auto"/>
              <w:tabs>
                <w:tab w:val="left" w:pos="149"/>
              </w:tabs>
            </w:pPr>
            <w:r>
              <w:t>Педагоги пользуются предметными сайтами, Интернет-ресурсами для обогащения опыта, с помощью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</w:pPr>
            <w:r>
              <w:t>• Не полноценно или не в полной мере используется ресурсный центр для обогащения знаниями и опыта педагогов;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59"/>
              </w:numPr>
              <w:shd w:val="clear" w:color="auto" w:fill="auto"/>
              <w:tabs>
                <w:tab w:val="left" w:pos="211"/>
              </w:tabs>
            </w:pPr>
            <w:r>
              <w:t>Привлечение сторонних специалистов для обогащения опыта, активации возможностей, поиска новых идей и ресурсов;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59"/>
              </w:numPr>
              <w:shd w:val="clear" w:color="auto" w:fill="auto"/>
              <w:tabs>
                <w:tab w:val="left" w:pos="211"/>
              </w:tabs>
            </w:pPr>
            <w:r>
              <w:t>Возможность выездного обучения   для обогащения опыта и обновления знаний;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numPr>
                <w:ilvl w:val="0"/>
                <w:numId w:val="59"/>
              </w:numPr>
              <w:shd w:val="clear" w:color="auto" w:fill="auto"/>
              <w:tabs>
                <w:tab w:val="left" w:pos="202"/>
              </w:tabs>
              <w:spacing w:line="220" w:lineRule="exact"/>
            </w:pPr>
            <w:r>
              <w:t>Участие в онлайн-конференциях;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</w:pPr>
            <w:r>
              <w:t>• Нет взаимодействия с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</w:pPr>
            <w:r>
              <w:t>внебюджетными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</w:pPr>
            <w:r>
              <w:t>организациями,</w:t>
            </w:r>
          </w:p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</w:pPr>
            <w:r>
              <w:t>коммерческими предприятиями для активации возможностей и поиска новых ресурсов;</w:t>
            </w:r>
          </w:p>
        </w:tc>
      </w:tr>
    </w:tbl>
    <w:p w:rsidR="00C43D99" w:rsidRDefault="00C43D99">
      <w:pPr>
        <w:framePr w:w="15010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518"/>
        <w:gridCol w:w="3682"/>
        <w:gridCol w:w="4253"/>
        <w:gridCol w:w="3557"/>
      </w:tblGrid>
      <w:tr w:rsidR="00C43D99">
        <w:trPr>
          <w:trHeight w:hRule="exact" w:val="1128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pStyle w:val="21"/>
              <w:framePr w:w="15010" w:wrap="notBeside" w:vAnchor="text" w:hAnchor="text" w:xAlign="center" w:y="1"/>
              <w:shd w:val="clear" w:color="auto" w:fill="auto"/>
            </w:pPr>
            <w:r>
              <w:t>Интернет-порталов общаются с педагогами других городов, происходит обмен опытом;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D99" w:rsidRDefault="00C43D99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D99" w:rsidRDefault="00C43D99">
            <w:pPr>
              <w:framePr w:w="1501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43D99" w:rsidRDefault="00C43D99">
      <w:pPr>
        <w:framePr w:w="15010" w:wrap="notBeside" w:vAnchor="text" w:hAnchor="text" w:xAlign="center" w:y="1"/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</w:pPr>
    </w:p>
    <w:p w:rsidR="00C43D99" w:rsidRDefault="00C43D99">
      <w:pPr>
        <w:rPr>
          <w:sz w:val="2"/>
          <w:szCs w:val="2"/>
        </w:rPr>
        <w:sectPr w:rsidR="00C43D99">
          <w:pgSz w:w="16840" w:h="11900" w:orient="landscape"/>
          <w:pgMar w:top="1609" w:right="812" w:bottom="1395" w:left="1018" w:header="0" w:footer="3" w:gutter="0"/>
          <w:cols w:space="720"/>
          <w:noEndnote/>
          <w:docGrid w:linePitch="360"/>
        </w:sectPr>
      </w:pPr>
    </w:p>
    <w:p w:rsidR="00C43D99" w:rsidRDefault="00C43D99">
      <w:pPr>
        <w:pStyle w:val="21"/>
        <w:shd w:val="clear" w:color="auto" w:fill="auto"/>
        <w:spacing w:line="278" w:lineRule="exact"/>
      </w:pPr>
      <w:r>
        <w:rPr>
          <w:rStyle w:val="222"/>
        </w:rPr>
        <w:t xml:space="preserve">Итоги </w:t>
      </w:r>
      <w:r>
        <w:rPr>
          <w:rStyle w:val="222"/>
          <w:lang w:val="en-US" w:eastAsia="en-US"/>
        </w:rPr>
        <w:t>SWOT</w:t>
      </w:r>
      <w:r>
        <w:rPr>
          <w:rStyle w:val="222"/>
        </w:rPr>
        <w:t>-анализа работы школы</w:t>
      </w:r>
    </w:p>
    <w:p w:rsidR="00C43D99" w:rsidRDefault="00C43D99">
      <w:pPr>
        <w:pStyle w:val="21"/>
        <w:numPr>
          <w:ilvl w:val="0"/>
          <w:numId w:val="44"/>
        </w:numPr>
        <w:shd w:val="clear" w:color="auto" w:fill="auto"/>
        <w:tabs>
          <w:tab w:val="left" w:pos="291"/>
        </w:tabs>
        <w:spacing w:line="278" w:lineRule="exact"/>
      </w:pPr>
      <w:r>
        <w:t>Педагогический коллектив с высоким профессиональным уровнем и творческим потенциалом готов к внедрению в образовательный процесс школы инновационных образовательных программ и технологий, актуальных для развития системы образования.</w:t>
      </w:r>
    </w:p>
    <w:p w:rsidR="00C43D99" w:rsidRDefault="00C43D99">
      <w:pPr>
        <w:pStyle w:val="21"/>
        <w:numPr>
          <w:ilvl w:val="0"/>
          <w:numId w:val="44"/>
        </w:numPr>
        <w:shd w:val="clear" w:color="auto" w:fill="auto"/>
        <w:tabs>
          <w:tab w:val="left" w:pos="291"/>
        </w:tabs>
        <w:spacing w:line="278" w:lineRule="exact"/>
      </w:pPr>
      <w:r>
        <w:t>Опыт работы с социальными партнерами в организации учебной и внеурочной деятельности учащихся является весомым потенциалом в расширении условий для предоставления доступного качественного образования учащимся школы в соответствии с запросами личности.</w:t>
      </w:r>
    </w:p>
    <w:p w:rsidR="00C43D99" w:rsidRDefault="00C43D99">
      <w:pPr>
        <w:pStyle w:val="21"/>
        <w:numPr>
          <w:ilvl w:val="0"/>
          <w:numId w:val="44"/>
        </w:numPr>
        <w:shd w:val="clear" w:color="auto" w:fill="auto"/>
        <w:tabs>
          <w:tab w:val="left" w:pos="291"/>
        </w:tabs>
        <w:spacing w:line="278" w:lineRule="exact"/>
      </w:pPr>
      <w:r>
        <w:t>Сформированная система школьного самоуправления, организованная работа органов государственно-общественного управления школой, работа общественных организаций являются основой для расширения социальной открытости школы для окружающего социума и создания системы эффективного управления школой.</w:t>
      </w:r>
    </w:p>
    <w:p w:rsidR="00C43D99" w:rsidRDefault="00C43D99">
      <w:pPr>
        <w:pStyle w:val="21"/>
        <w:numPr>
          <w:ilvl w:val="0"/>
          <w:numId w:val="44"/>
        </w:numPr>
        <w:shd w:val="clear" w:color="auto" w:fill="auto"/>
        <w:tabs>
          <w:tab w:val="left" w:pos="291"/>
        </w:tabs>
        <w:spacing w:line="278" w:lineRule="exact"/>
      </w:pPr>
      <w:r>
        <w:t xml:space="preserve">В школе созданы условия для выполнения  государственных образовательных стандартов начального общего образования, создается фундамент для запуска ЗО </w:t>
      </w:r>
    </w:p>
    <w:p w:rsidR="00C43D99" w:rsidRDefault="00C43D99">
      <w:pPr>
        <w:pStyle w:val="21"/>
        <w:numPr>
          <w:ilvl w:val="0"/>
          <w:numId w:val="44"/>
        </w:numPr>
        <w:shd w:val="clear" w:color="auto" w:fill="auto"/>
        <w:tabs>
          <w:tab w:val="left" w:pos="291"/>
        </w:tabs>
        <w:spacing w:line="278" w:lineRule="exact"/>
      </w:pPr>
      <w:r>
        <w:t>С использованием УМК знания учащихся систематизируются, сокращает время поиска необходимой информации как для учителя так и для ученика. С введением обновленного содержания образования у учащихся развивается абстрактное мышление, учащиеся стремятся к самосовершенствованию, происходит личностный рост, а также рост в развитии. Учащиеся быстрее адаптируются к школе, требованиям, коллективу.</w:t>
      </w:r>
    </w:p>
    <w:p w:rsidR="00C43D99" w:rsidRDefault="00C43D99">
      <w:pPr>
        <w:pStyle w:val="21"/>
        <w:numPr>
          <w:ilvl w:val="0"/>
          <w:numId w:val="44"/>
        </w:numPr>
        <w:shd w:val="clear" w:color="auto" w:fill="auto"/>
        <w:tabs>
          <w:tab w:val="left" w:pos="291"/>
        </w:tabs>
        <w:spacing w:line="278" w:lineRule="exact"/>
      </w:pPr>
      <w:r>
        <w:t>Выстроена система работы с талантливыми детьми. Проводятся элективные курсы, индивидуальные консультации, внутришкольные олимпиады, конференции, участие в интеллектуальных играх, выездных проектах. Участие в олимпиадах и конференциях на муниципальном и районном уровне. Существует сопровождение и подготовка учащихся со стороны педагогов.</w:t>
      </w:r>
    </w:p>
    <w:p w:rsidR="00C43D99" w:rsidRDefault="00C43D99">
      <w:pPr>
        <w:pStyle w:val="21"/>
        <w:numPr>
          <w:ilvl w:val="0"/>
          <w:numId w:val="44"/>
        </w:numPr>
        <w:shd w:val="clear" w:color="auto" w:fill="auto"/>
        <w:tabs>
          <w:tab w:val="left" w:pos="291"/>
        </w:tabs>
        <w:spacing w:line="278" w:lineRule="exact"/>
      </w:pPr>
      <w:r>
        <w:t>Расписание, урочная и внеурочная деятельность, кабинеты, оборудования</w:t>
      </w:r>
    </w:p>
    <w:p w:rsidR="00C43D99" w:rsidRDefault="00C43D99">
      <w:pPr>
        <w:pStyle w:val="21"/>
        <w:shd w:val="clear" w:color="auto" w:fill="auto"/>
        <w:tabs>
          <w:tab w:val="left" w:pos="3298"/>
        </w:tabs>
        <w:spacing w:line="278" w:lineRule="exact"/>
      </w:pPr>
      <w:r>
        <w:t>соответствуют СанПИНам. Углубленный медосмотр, контроль и отслеживание медицинских показателей учащихся. Реализация целевой программы «Горячий завтрак». Витаминизированное питание, отлаженное расписание работы школьной столовой. Просветительская работа</w:t>
      </w:r>
      <w:r>
        <w:tab/>
        <w:t>педагогов, классных руководителей на темы</w:t>
      </w:r>
    </w:p>
    <w:p w:rsidR="00C43D99" w:rsidRDefault="00C43D99">
      <w:pPr>
        <w:pStyle w:val="21"/>
        <w:shd w:val="clear" w:color="auto" w:fill="auto"/>
        <w:spacing w:after="244" w:line="278" w:lineRule="exact"/>
      </w:pPr>
      <w:r>
        <w:t>здоровьясбережения, учителей физической культуры и ОБЖ. Спортивная работа (спортивные мероприятия, эстафеты, проведение дней здоровья, спартакиад). Привлечение социального партнерства в здоровьесбережение учащихся (проведение уроков физкультуры в крупных спортивных комплексах). Организация медицинских осмотров для учащихся и учителей школы. Использование здоровьесберегающих технологий во время уроков (использование мультимедийных технологий, зарядка, физкультминутка;</w:t>
      </w:r>
    </w:p>
    <w:p w:rsidR="00C43D99" w:rsidRDefault="00C43D99">
      <w:pPr>
        <w:pStyle w:val="21"/>
        <w:shd w:val="clear" w:color="auto" w:fill="auto"/>
        <w:spacing w:after="240"/>
      </w:pPr>
      <w:r>
        <w:rPr>
          <w:lang w:val="en-US" w:eastAsia="en-US"/>
        </w:rPr>
        <w:t>SWOT</w:t>
      </w:r>
      <w:r>
        <w:t>-анализ позволяет выделить приоритетную стратегию развития образовательной системы школы до 2022 года - организованный переход, эффективное внедрение и качественная оценка результатов освоения  государственных образовательных стандартов второго поколения на основе гармоничного развития образовательной среды и участников образовательного процесса.</w:t>
      </w:r>
    </w:p>
    <w:p w:rsidR="00C43D99" w:rsidRDefault="00C43D99">
      <w:pPr>
        <w:pStyle w:val="21"/>
        <w:shd w:val="clear" w:color="auto" w:fill="auto"/>
        <w:ind w:firstLine="740"/>
        <w:jc w:val="left"/>
      </w:pPr>
      <w:r>
        <w:t xml:space="preserve">Проведенный </w:t>
      </w:r>
      <w:r>
        <w:rPr>
          <w:lang w:val="en-US" w:eastAsia="en-US"/>
        </w:rPr>
        <w:t>SWOT</w:t>
      </w:r>
      <w:r>
        <w:t>-анализ позволяет оценить, что внешние возможности и риски не являются определяющими в развитии образовательной системы школы. Стратегия развития ориентирована на внутренний потенциал развития школы и инновационные технологии управления и обучения.</w:t>
      </w:r>
    </w:p>
    <w:sectPr w:rsidR="00C43D99" w:rsidSect="00462ED3">
      <w:footerReference w:type="even" r:id="rId22"/>
      <w:footerReference w:type="default" r:id="rId23"/>
      <w:footerReference w:type="first" r:id="rId24"/>
      <w:pgSz w:w="11900" w:h="16840"/>
      <w:pgMar w:top="1143" w:right="822" w:bottom="1143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D99" w:rsidRDefault="00C43D99" w:rsidP="00462ED3">
      <w:r>
        <w:separator/>
      </w:r>
    </w:p>
  </w:endnote>
  <w:endnote w:type="continuationSeparator" w:id="1">
    <w:p w:rsidR="00C43D99" w:rsidRDefault="00C43D99" w:rsidP="00462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D99" w:rsidRDefault="00C43D99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6.85pt;margin-top:781.95pt;width:5.3pt;height:7.9pt;z-index:-251662848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C43D99" w:rsidRDefault="00C43D99">
                <w:pPr>
                  <w:pStyle w:val="1"/>
                  <w:shd w:val="clear" w:color="auto" w:fill="auto"/>
                  <w:spacing w:line="240" w:lineRule="auto"/>
                </w:pPr>
                <w:fldSimple w:instr=" PAGE \* MERGEFORMAT ">
                  <w:r w:rsidRPr="00307754">
                    <w:rPr>
                      <w:rStyle w:val="a0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D99" w:rsidRDefault="00C43D99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73.55pt;margin-top:535.15pt;width:10.3pt;height:7.9pt;z-index:-251655680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C43D99" w:rsidRDefault="00C43D99">
                <w:pPr>
                  <w:pStyle w:val="1"/>
                  <w:shd w:val="clear" w:color="auto" w:fill="auto"/>
                  <w:spacing w:line="240" w:lineRule="auto"/>
                </w:pPr>
                <w:fldSimple w:instr=" PAGE \* MERGEFORMAT ">
                  <w:r>
                    <w:rPr>
                      <w:noProof/>
                    </w:rPr>
                    <w:t>45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D99" w:rsidRDefault="00C43D99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47.5pt;margin-top:534.9pt;width:11.3pt;height:7.9pt;z-index:-25165465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C43D99" w:rsidRDefault="00C43D99">
                <w:pPr>
                  <w:pStyle w:val="1"/>
                  <w:shd w:val="clear" w:color="auto" w:fill="auto"/>
                  <w:spacing w:line="240" w:lineRule="auto"/>
                </w:pPr>
                <w:fldSimple w:instr=" PAGE \* MERGEFORMAT ">
                  <w:r>
                    <w:rPr>
                      <w:noProof/>
                    </w:rPr>
                    <w:t>40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D99" w:rsidRDefault="00C43D99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40.65pt;margin-top:781.7pt;width:11.3pt;height:7.9pt;z-index:-25165363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C43D99" w:rsidRDefault="00C43D99">
                <w:pPr>
                  <w:pStyle w:val="1"/>
                  <w:shd w:val="clear" w:color="auto" w:fill="auto"/>
                  <w:spacing w:line="240" w:lineRule="auto"/>
                </w:pPr>
                <w:fldSimple w:instr=" PAGE \* MERGEFORMAT ">
                  <w:r>
                    <w:rPr>
                      <w:noProof/>
                    </w:rPr>
                    <w:t>46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D99" w:rsidRDefault="00C43D99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40.65pt;margin-top:781.7pt;width:11.3pt;height:7.9pt;z-index:-251652608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C43D99" w:rsidRDefault="00C43D99">
                <w:pPr>
                  <w:pStyle w:val="1"/>
                  <w:shd w:val="clear" w:color="auto" w:fill="auto"/>
                  <w:spacing w:line="240" w:lineRule="auto"/>
                </w:pPr>
                <w:fldSimple w:instr=" PAGE \* MERGEFORMAT ">
                  <w: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D99" w:rsidRDefault="00C43D9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D99" w:rsidRDefault="00C43D99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46.85pt;margin-top:781.95pt;width:5.3pt;height:7.9pt;z-index:-251661824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C43D99" w:rsidRDefault="00C43D99">
                <w:pPr>
                  <w:pStyle w:val="1"/>
                  <w:shd w:val="clear" w:color="auto" w:fill="auto"/>
                  <w:spacing w:line="240" w:lineRule="auto"/>
                </w:pPr>
                <w:fldSimple w:instr=" PAGE \* MERGEFORMAT ">
                  <w:r w:rsidRPr="00C22548">
                    <w:rPr>
                      <w:rStyle w:val="a0"/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D99" w:rsidRDefault="00C43D99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2.55pt;margin-top:782pt;width:10.1pt;height:7.9pt;z-index:-251660800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C43D99" w:rsidRDefault="00C43D99">
                <w:pPr>
                  <w:pStyle w:val="1"/>
                  <w:shd w:val="clear" w:color="auto" w:fill="auto"/>
                  <w:spacing w:line="240" w:lineRule="auto"/>
                </w:pPr>
                <w:fldSimple w:instr=" PAGE \* MERGEFORMAT ">
                  <w:r w:rsidRPr="00307754">
                    <w:rPr>
                      <w:rStyle w:val="a0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D99" w:rsidRDefault="00C43D99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42.55pt;margin-top:782pt;width:10.1pt;height:7.9pt;z-index:-25165977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C43D99" w:rsidRDefault="00C43D99">
                <w:pPr>
                  <w:pStyle w:val="1"/>
                  <w:shd w:val="clear" w:color="auto" w:fill="auto"/>
                  <w:spacing w:line="240" w:lineRule="auto"/>
                </w:pPr>
                <w:fldSimple w:instr=" PAGE \* MERGEFORMAT ">
                  <w:r w:rsidRPr="00A3524D">
                    <w:rPr>
                      <w:rStyle w:val="a0"/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D99" w:rsidRDefault="00C43D99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42.55pt;margin-top:782pt;width:10.1pt;height:7.9pt;z-index:-25165875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C43D99" w:rsidRDefault="00C43D99">
                <w:pPr>
                  <w:pStyle w:val="1"/>
                  <w:shd w:val="clear" w:color="auto" w:fill="auto"/>
                  <w:spacing w:line="240" w:lineRule="auto"/>
                </w:pPr>
                <w:fldSimple w:instr=" PAGE \* MERGEFORMAT ">
                  <w:r w:rsidRPr="00A3524D">
                    <w:rPr>
                      <w:rStyle w:val="a0"/>
                      <w:noProof/>
                    </w:rPr>
                    <w:t>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D99" w:rsidRDefault="00C43D99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D99" w:rsidRDefault="00C43D99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D99" w:rsidRDefault="00C43D99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73.8pt;margin-top:534.95pt;width:11.05pt;height:7.9pt;z-index:-251657728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C43D99" w:rsidRDefault="00C43D99">
                <w:pPr>
                  <w:pStyle w:val="1"/>
                  <w:shd w:val="clear" w:color="auto" w:fill="auto"/>
                  <w:spacing w:line="240" w:lineRule="auto"/>
                </w:pPr>
                <w:fldSimple w:instr=" PAGE \* MERGEFORMAT ">
                  <w:r>
                    <w:rPr>
                      <w:noProof/>
                    </w:rPr>
                    <w:t>35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D99" w:rsidRDefault="00C43D99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73.55pt;margin-top:535.15pt;width:10.3pt;height:7.9pt;z-index:-251656704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C43D99" w:rsidRDefault="00C43D99">
                <w:pPr>
                  <w:pStyle w:val="1"/>
                  <w:shd w:val="clear" w:color="auto" w:fill="auto"/>
                  <w:spacing w:line="240" w:lineRule="auto"/>
                </w:pPr>
                <w:fldSimple w:instr=" PAGE \* MERGEFORMAT ">
                  <w:r>
                    <w:rPr>
                      <w:noProof/>
                    </w:rPr>
                    <w:t>44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D99" w:rsidRDefault="00C43D99"/>
  </w:footnote>
  <w:footnote w:type="continuationSeparator" w:id="1">
    <w:p w:rsidR="00C43D99" w:rsidRDefault="00C43D9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D99" w:rsidRDefault="00C43D99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45pt;margin-top:59.55pt;width:87.85pt;height:10.55pt;z-index:-25166489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C43D99" w:rsidRDefault="00C43D9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2pt"/>
                  </w:rPr>
                  <w:t>СОДЕРЖАНИЕ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D99" w:rsidRDefault="00C43D99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2.45pt;margin-top:59.55pt;width:87.85pt;height:10.55pt;z-index:-25166387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C43D99" w:rsidRDefault="00C43D99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12pt"/>
                  </w:rPr>
                  <w:t>СОДЕРЖАНИЕ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D99" w:rsidRDefault="00C43D99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D99" w:rsidRDefault="00C43D9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0F6"/>
    <w:multiLevelType w:val="multilevel"/>
    <w:tmpl w:val="3C96D6E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464116A"/>
    <w:multiLevelType w:val="multilevel"/>
    <w:tmpl w:val="861C874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48E7D81"/>
    <w:multiLevelType w:val="multilevel"/>
    <w:tmpl w:val="1D3E201C"/>
    <w:lvl w:ilvl="0">
      <w:start w:val="201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5177522"/>
    <w:multiLevelType w:val="multilevel"/>
    <w:tmpl w:val="BFC466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59022DC"/>
    <w:multiLevelType w:val="multilevel"/>
    <w:tmpl w:val="218EB33E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07805A7D"/>
    <w:multiLevelType w:val="multilevel"/>
    <w:tmpl w:val="8744B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9914176"/>
    <w:multiLevelType w:val="multilevel"/>
    <w:tmpl w:val="FC36547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0A9C40B1"/>
    <w:multiLevelType w:val="multilevel"/>
    <w:tmpl w:val="2F10D0A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0C20539F"/>
    <w:multiLevelType w:val="multilevel"/>
    <w:tmpl w:val="9EBE47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0C636E61"/>
    <w:multiLevelType w:val="multilevel"/>
    <w:tmpl w:val="9B78DC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0DC57324"/>
    <w:multiLevelType w:val="multilevel"/>
    <w:tmpl w:val="148C969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E8B1D32"/>
    <w:multiLevelType w:val="multilevel"/>
    <w:tmpl w:val="9FDEA7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056620A"/>
    <w:multiLevelType w:val="multilevel"/>
    <w:tmpl w:val="DA1057B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13654ECE"/>
    <w:multiLevelType w:val="multilevel"/>
    <w:tmpl w:val="D31454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14AF2FE1"/>
    <w:multiLevelType w:val="multilevel"/>
    <w:tmpl w:val="29200F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1F52533E"/>
    <w:multiLevelType w:val="multilevel"/>
    <w:tmpl w:val="60D4254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1F5B20F4"/>
    <w:multiLevelType w:val="multilevel"/>
    <w:tmpl w:val="C556F83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20163037"/>
    <w:multiLevelType w:val="multilevel"/>
    <w:tmpl w:val="E8E428F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209A6E3B"/>
    <w:multiLevelType w:val="multilevel"/>
    <w:tmpl w:val="2D4AE76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21C40544"/>
    <w:multiLevelType w:val="multilevel"/>
    <w:tmpl w:val="5AB8C56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234F5158"/>
    <w:multiLevelType w:val="multilevel"/>
    <w:tmpl w:val="A4943BF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25F13F62"/>
    <w:multiLevelType w:val="multilevel"/>
    <w:tmpl w:val="ACA85C6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2860375B"/>
    <w:multiLevelType w:val="multilevel"/>
    <w:tmpl w:val="B2E8F40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2E826388"/>
    <w:multiLevelType w:val="multilevel"/>
    <w:tmpl w:val="2D7C6B2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2F726FC4"/>
    <w:multiLevelType w:val="multilevel"/>
    <w:tmpl w:val="098E01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30CE1CD6"/>
    <w:multiLevelType w:val="multilevel"/>
    <w:tmpl w:val="FA1246A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32EC381D"/>
    <w:multiLevelType w:val="multilevel"/>
    <w:tmpl w:val="CC5C66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364B215C"/>
    <w:multiLevelType w:val="multilevel"/>
    <w:tmpl w:val="F2AA102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38F852C9"/>
    <w:multiLevelType w:val="multilevel"/>
    <w:tmpl w:val="563CA0F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3D360CF2"/>
    <w:multiLevelType w:val="multilevel"/>
    <w:tmpl w:val="B7CA78E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40EC62F8"/>
    <w:multiLevelType w:val="multilevel"/>
    <w:tmpl w:val="3EEE925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41EE7CFD"/>
    <w:multiLevelType w:val="multilevel"/>
    <w:tmpl w:val="94EEDC8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42877BBE"/>
    <w:multiLevelType w:val="multilevel"/>
    <w:tmpl w:val="DEF060B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42E62C1F"/>
    <w:multiLevelType w:val="multilevel"/>
    <w:tmpl w:val="C0FAA8C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45047F60"/>
    <w:multiLevelType w:val="multilevel"/>
    <w:tmpl w:val="CDA6ED2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47F41F4C"/>
    <w:multiLevelType w:val="multilevel"/>
    <w:tmpl w:val="CFB6093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>
    <w:nsid w:val="4A7B1471"/>
    <w:multiLevelType w:val="multilevel"/>
    <w:tmpl w:val="B64C254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>
    <w:nsid w:val="4FE83164"/>
    <w:multiLevelType w:val="multilevel"/>
    <w:tmpl w:val="E876AA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>
    <w:nsid w:val="501508DB"/>
    <w:multiLevelType w:val="multilevel"/>
    <w:tmpl w:val="B6429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>
    <w:nsid w:val="50190D61"/>
    <w:multiLevelType w:val="multilevel"/>
    <w:tmpl w:val="0684658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517D72DF"/>
    <w:multiLevelType w:val="multilevel"/>
    <w:tmpl w:val="4C14F05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>
    <w:nsid w:val="55D10A65"/>
    <w:multiLevelType w:val="multilevel"/>
    <w:tmpl w:val="C6F425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59A14D20"/>
    <w:multiLevelType w:val="multilevel"/>
    <w:tmpl w:val="F106040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>
    <w:nsid w:val="59E6094F"/>
    <w:multiLevelType w:val="multilevel"/>
    <w:tmpl w:val="9C16886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4">
    <w:nsid w:val="5A9833BC"/>
    <w:multiLevelType w:val="multilevel"/>
    <w:tmpl w:val="E1EA83B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>
    <w:nsid w:val="63434333"/>
    <w:multiLevelType w:val="multilevel"/>
    <w:tmpl w:val="60D4196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>
    <w:nsid w:val="6680165E"/>
    <w:multiLevelType w:val="multilevel"/>
    <w:tmpl w:val="6FC2046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7">
    <w:nsid w:val="698A127B"/>
    <w:multiLevelType w:val="multilevel"/>
    <w:tmpl w:val="711A7F7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8">
    <w:nsid w:val="6E5C16D5"/>
    <w:multiLevelType w:val="multilevel"/>
    <w:tmpl w:val="4D32C9B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9">
    <w:nsid w:val="70390495"/>
    <w:multiLevelType w:val="multilevel"/>
    <w:tmpl w:val="F46A3274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0">
    <w:nsid w:val="72416E78"/>
    <w:multiLevelType w:val="multilevel"/>
    <w:tmpl w:val="6B7CE00C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1">
    <w:nsid w:val="724E76AF"/>
    <w:multiLevelType w:val="multilevel"/>
    <w:tmpl w:val="F4006CF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2">
    <w:nsid w:val="749E2596"/>
    <w:multiLevelType w:val="multilevel"/>
    <w:tmpl w:val="289AEDB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3">
    <w:nsid w:val="74D5730C"/>
    <w:multiLevelType w:val="multilevel"/>
    <w:tmpl w:val="D3027C6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4">
    <w:nsid w:val="77F4141E"/>
    <w:multiLevelType w:val="multilevel"/>
    <w:tmpl w:val="EFD0A58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5">
    <w:nsid w:val="7D0F75A3"/>
    <w:multiLevelType w:val="multilevel"/>
    <w:tmpl w:val="74042EA6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6">
    <w:nsid w:val="7DA6180E"/>
    <w:multiLevelType w:val="multilevel"/>
    <w:tmpl w:val="14926B2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7">
    <w:nsid w:val="7DBB3FC0"/>
    <w:multiLevelType w:val="multilevel"/>
    <w:tmpl w:val="DDC8D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8">
    <w:nsid w:val="7F7C177C"/>
    <w:multiLevelType w:val="multilevel"/>
    <w:tmpl w:val="5F74559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7"/>
  </w:num>
  <w:num w:numId="2">
    <w:abstractNumId w:val="29"/>
  </w:num>
  <w:num w:numId="3">
    <w:abstractNumId w:val="32"/>
  </w:num>
  <w:num w:numId="4">
    <w:abstractNumId w:val="28"/>
  </w:num>
  <w:num w:numId="5">
    <w:abstractNumId w:val="12"/>
  </w:num>
  <w:num w:numId="6">
    <w:abstractNumId w:val="37"/>
  </w:num>
  <w:num w:numId="7">
    <w:abstractNumId w:val="54"/>
  </w:num>
  <w:num w:numId="8">
    <w:abstractNumId w:val="1"/>
  </w:num>
  <w:num w:numId="9">
    <w:abstractNumId w:val="45"/>
  </w:num>
  <w:num w:numId="10">
    <w:abstractNumId w:val="9"/>
  </w:num>
  <w:num w:numId="11">
    <w:abstractNumId w:val="8"/>
  </w:num>
  <w:num w:numId="12">
    <w:abstractNumId w:val="5"/>
  </w:num>
  <w:num w:numId="13">
    <w:abstractNumId w:val="11"/>
  </w:num>
  <w:num w:numId="14">
    <w:abstractNumId w:val="26"/>
  </w:num>
  <w:num w:numId="15">
    <w:abstractNumId w:val="6"/>
  </w:num>
  <w:num w:numId="16">
    <w:abstractNumId w:val="42"/>
  </w:num>
  <w:num w:numId="17">
    <w:abstractNumId w:val="24"/>
  </w:num>
  <w:num w:numId="18">
    <w:abstractNumId w:val="58"/>
  </w:num>
  <w:num w:numId="19">
    <w:abstractNumId w:val="48"/>
  </w:num>
  <w:num w:numId="20">
    <w:abstractNumId w:val="14"/>
  </w:num>
  <w:num w:numId="21">
    <w:abstractNumId w:val="27"/>
  </w:num>
  <w:num w:numId="22">
    <w:abstractNumId w:val="3"/>
  </w:num>
  <w:num w:numId="23">
    <w:abstractNumId w:val="36"/>
  </w:num>
  <w:num w:numId="24">
    <w:abstractNumId w:val="38"/>
  </w:num>
  <w:num w:numId="25">
    <w:abstractNumId w:val="21"/>
  </w:num>
  <w:num w:numId="26">
    <w:abstractNumId w:val="10"/>
  </w:num>
  <w:num w:numId="27">
    <w:abstractNumId w:val="2"/>
  </w:num>
  <w:num w:numId="28">
    <w:abstractNumId w:val="19"/>
  </w:num>
  <w:num w:numId="29">
    <w:abstractNumId w:val="16"/>
  </w:num>
  <w:num w:numId="30">
    <w:abstractNumId w:val="20"/>
  </w:num>
  <w:num w:numId="31">
    <w:abstractNumId w:val="39"/>
  </w:num>
  <w:num w:numId="32">
    <w:abstractNumId w:val="22"/>
  </w:num>
  <w:num w:numId="33">
    <w:abstractNumId w:val="17"/>
  </w:num>
  <w:num w:numId="34">
    <w:abstractNumId w:val="46"/>
  </w:num>
  <w:num w:numId="35">
    <w:abstractNumId w:val="49"/>
  </w:num>
  <w:num w:numId="36">
    <w:abstractNumId w:val="47"/>
  </w:num>
  <w:num w:numId="37">
    <w:abstractNumId w:val="13"/>
  </w:num>
  <w:num w:numId="38">
    <w:abstractNumId w:val="33"/>
  </w:num>
  <w:num w:numId="39">
    <w:abstractNumId w:val="40"/>
  </w:num>
  <w:num w:numId="40">
    <w:abstractNumId w:val="4"/>
  </w:num>
  <w:num w:numId="41">
    <w:abstractNumId w:val="55"/>
  </w:num>
  <w:num w:numId="42">
    <w:abstractNumId w:val="50"/>
  </w:num>
  <w:num w:numId="43">
    <w:abstractNumId w:val="41"/>
  </w:num>
  <w:num w:numId="44">
    <w:abstractNumId w:val="52"/>
  </w:num>
  <w:num w:numId="45">
    <w:abstractNumId w:val="51"/>
  </w:num>
  <w:num w:numId="46">
    <w:abstractNumId w:val="53"/>
  </w:num>
  <w:num w:numId="47">
    <w:abstractNumId w:val="23"/>
  </w:num>
  <w:num w:numId="48">
    <w:abstractNumId w:val="0"/>
  </w:num>
  <w:num w:numId="49">
    <w:abstractNumId w:val="44"/>
  </w:num>
  <w:num w:numId="50">
    <w:abstractNumId w:val="34"/>
  </w:num>
  <w:num w:numId="51">
    <w:abstractNumId w:val="31"/>
  </w:num>
  <w:num w:numId="52">
    <w:abstractNumId w:val="15"/>
  </w:num>
  <w:num w:numId="53">
    <w:abstractNumId w:val="35"/>
  </w:num>
  <w:num w:numId="54">
    <w:abstractNumId w:val="43"/>
  </w:num>
  <w:num w:numId="55">
    <w:abstractNumId w:val="25"/>
  </w:num>
  <w:num w:numId="56">
    <w:abstractNumId w:val="30"/>
  </w:num>
  <w:num w:numId="57">
    <w:abstractNumId w:val="18"/>
  </w:num>
  <w:num w:numId="58">
    <w:abstractNumId w:val="56"/>
  </w:num>
  <w:num w:numId="59">
    <w:abstractNumId w:val="7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ED3"/>
    <w:rsid w:val="000033D7"/>
    <w:rsid w:val="000231BA"/>
    <w:rsid w:val="00030329"/>
    <w:rsid w:val="00060FED"/>
    <w:rsid w:val="000A1FCC"/>
    <w:rsid w:val="000D486B"/>
    <w:rsid w:val="000D4A59"/>
    <w:rsid w:val="00175621"/>
    <w:rsid w:val="00180CC2"/>
    <w:rsid w:val="00215A60"/>
    <w:rsid w:val="0024756E"/>
    <w:rsid w:val="0025230C"/>
    <w:rsid w:val="002620BD"/>
    <w:rsid w:val="002A0FB0"/>
    <w:rsid w:val="00307754"/>
    <w:rsid w:val="00340BB1"/>
    <w:rsid w:val="00381739"/>
    <w:rsid w:val="003824D1"/>
    <w:rsid w:val="003855EA"/>
    <w:rsid w:val="003C6EB3"/>
    <w:rsid w:val="003E1CD0"/>
    <w:rsid w:val="003E6919"/>
    <w:rsid w:val="004314A5"/>
    <w:rsid w:val="00462ED3"/>
    <w:rsid w:val="004B7F38"/>
    <w:rsid w:val="0053697E"/>
    <w:rsid w:val="0054262D"/>
    <w:rsid w:val="005D29AA"/>
    <w:rsid w:val="006A75E6"/>
    <w:rsid w:val="006F7F4B"/>
    <w:rsid w:val="00711B3B"/>
    <w:rsid w:val="007851B6"/>
    <w:rsid w:val="007A0A3D"/>
    <w:rsid w:val="00800FA5"/>
    <w:rsid w:val="00811E39"/>
    <w:rsid w:val="008429CA"/>
    <w:rsid w:val="008677D1"/>
    <w:rsid w:val="0087007B"/>
    <w:rsid w:val="008F53D9"/>
    <w:rsid w:val="00964441"/>
    <w:rsid w:val="0097417F"/>
    <w:rsid w:val="00980675"/>
    <w:rsid w:val="009A2E45"/>
    <w:rsid w:val="009D25D1"/>
    <w:rsid w:val="009E1567"/>
    <w:rsid w:val="00A27134"/>
    <w:rsid w:val="00A3524D"/>
    <w:rsid w:val="00A41618"/>
    <w:rsid w:val="00A97F06"/>
    <w:rsid w:val="00B24C37"/>
    <w:rsid w:val="00B25FE1"/>
    <w:rsid w:val="00B31CB8"/>
    <w:rsid w:val="00B804A0"/>
    <w:rsid w:val="00BB53EF"/>
    <w:rsid w:val="00BC17FB"/>
    <w:rsid w:val="00C22548"/>
    <w:rsid w:val="00C43D99"/>
    <w:rsid w:val="00CA3080"/>
    <w:rsid w:val="00CD2AFA"/>
    <w:rsid w:val="00CD2FC5"/>
    <w:rsid w:val="00CE36E2"/>
    <w:rsid w:val="00D87AD6"/>
    <w:rsid w:val="00E41E61"/>
    <w:rsid w:val="00E45DD0"/>
    <w:rsid w:val="00E7322C"/>
    <w:rsid w:val="00ED307D"/>
    <w:rsid w:val="00EF38BE"/>
    <w:rsid w:val="00F20281"/>
    <w:rsid w:val="00FA397D"/>
    <w:rsid w:val="00FB4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ED3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62ED3"/>
    <w:rPr>
      <w:rFonts w:cs="Times New Roman"/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462ED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">
    <w:name w:val="Колонтитул_"/>
    <w:basedOn w:val="DefaultParagraphFont"/>
    <w:link w:val="1"/>
    <w:uiPriority w:val="99"/>
    <w:locked/>
    <w:rsid w:val="00462ED3"/>
    <w:rPr>
      <w:rFonts w:ascii="Times New Roman" w:hAnsi="Times New Roman" w:cs="Times New Roman"/>
      <w:sz w:val="22"/>
      <w:szCs w:val="22"/>
      <w:u w:val="none"/>
    </w:rPr>
  </w:style>
  <w:style w:type="character" w:customStyle="1" w:styleId="a0">
    <w:name w:val="Колонтитул"/>
    <w:basedOn w:val="a"/>
    <w:uiPriority w:val="99"/>
    <w:rsid w:val="00462ED3"/>
    <w:rPr>
      <w:color w:val="000000"/>
      <w:spacing w:val="0"/>
      <w:w w:val="100"/>
      <w:position w:val="0"/>
      <w:lang w:val="ru-RU" w:eastAsia="ru-RU"/>
    </w:rPr>
  </w:style>
  <w:style w:type="character" w:customStyle="1" w:styleId="2">
    <w:name w:val="Основной текст (2)_"/>
    <w:basedOn w:val="DefaultParagraphFont"/>
    <w:link w:val="21"/>
    <w:uiPriority w:val="99"/>
    <w:locked/>
    <w:rsid w:val="00462ED3"/>
    <w:rPr>
      <w:rFonts w:ascii="Times New Roman" w:hAnsi="Times New Roman" w:cs="Times New Roman"/>
      <w:sz w:val="22"/>
      <w:szCs w:val="22"/>
      <w:u w:val="none"/>
    </w:rPr>
  </w:style>
  <w:style w:type="character" w:customStyle="1" w:styleId="20">
    <w:name w:val="Основной текст (2)"/>
    <w:basedOn w:val="2"/>
    <w:uiPriority w:val="99"/>
    <w:rsid w:val="00462ED3"/>
    <w:rPr>
      <w:color w:val="000000"/>
      <w:spacing w:val="0"/>
      <w:w w:val="100"/>
      <w:position w:val="0"/>
      <w:lang w:val="ru-RU" w:eastAsia="ru-RU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462ED3"/>
    <w:rPr>
      <w:rFonts w:ascii="Times New Roman" w:hAnsi="Times New Roman" w:cs="Times New Roman"/>
      <w:b/>
      <w:bCs/>
      <w:sz w:val="44"/>
      <w:szCs w:val="44"/>
      <w:u w:val="none"/>
    </w:rPr>
  </w:style>
  <w:style w:type="character" w:customStyle="1" w:styleId="211">
    <w:name w:val="Основной текст (2) + 11"/>
    <w:aliases w:val="5 pt,Курсив"/>
    <w:basedOn w:val="2"/>
    <w:uiPriority w:val="99"/>
    <w:rsid w:val="00462ED3"/>
    <w:rPr>
      <w:i/>
      <w:iCs/>
      <w:color w:val="000000"/>
      <w:spacing w:val="0"/>
      <w:w w:val="100"/>
      <w:position w:val="0"/>
      <w:sz w:val="23"/>
      <w:szCs w:val="23"/>
      <w:lang w:val="ru-RU" w:eastAsia="ru-RU"/>
    </w:rPr>
  </w:style>
  <w:style w:type="character" w:customStyle="1" w:styleId="12pt">
    <w:name w:val="Колонтитул + 12 pt"/>
    <w:aliases w:val="Полужирный"/>
    <w:basedOn w:val="a"/>
    <w:uiPriority w:val="99"/>
    <w:rsid w:val="00462ED3"/>
    <w:rPr>
      <w:b/>
      <w:bCs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2">
    <w:name w:val="Заголовок №2_"/>
    <w:basedOn w:val="DefaultParagraphFont"/>
    <w:link w:val="23"/>
    <w:uiPriority w:val="99"/>
    <w:locked/>
    <w:rsid w:val="00462ED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4">
    <w:name w:val="Основной текст (2) + Полужирный"/>
    <w:basedOn w:val="2"/>
    <w:uiPriority w:val="99"/>
    <w:rsid w:val="00462ED3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2Exact">
    <w:name w:val="Основной текст (2) Exact"/>
    <w:basedOn w:val="DefaultParagraphFont"/>
    <w:uiPriority w:val="99"/>
    <w:rsid w:val="00462ED3"/>
    <w:rPr>
      <w:rFonts w:ascii="Times New Roman" w:hAnsi="Times New Roman" w:cs="Times New Roman"/>
      <w:sz w:val="22"/>
      <w:szCs w:val="22"/>
      <w:u w:val="none"/>
    </w:rPr>
  </w:style>
  <w:style w:type="character" w:customStyle="1" w:styleId="2Exact1">
    <w:name w:val="Основной текст (2) Exact1"/>
    <w:basedOn w:val="2"/>
    <w:uiPriority w:val="99"/>
    <w:rsid w:val="00462ED3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22pt">
    <w:name w:val="Основной текст (2) + Интервал 2 pt"/>
    <w:basedOn w:val="2"/>
    <w:uiPriority w:val="99"/>
    <w:rsid w:val="00462ED3"/>
    <w:rPr>
      <w:color w:val="000000"/>
      <w:spacing w:val="40"/>
      <w:w w:val="100"/>
      <w:position w:val="0"/>
      <w:lang w:val="ru-RU" w:eastAsia="ru-RU"/>
    </w:rPr>
  </w:style>
  <w:style w:type="character" w:customStyle="1" w:styleId="230">
    <w:name w:val="Основной текст (2)3"/>
    <w:basedOn w:val="2"/>
    <w:uiPriority w:val="99"/>
    <w:rsid w:val="00462ED3"/>
    <w:rPr>
      <w:color w:val="000000"/>
      <w:spacing w:val="0"/>
      <w:w w:val="100"/>
      <w:position w:val="0"/>
      <w:lang w:val="ru-RU" w:eastAsia="ru-RU"/>
    </w:rPr>
  </w:style>
  <w:style w:type="character" w:customStyle="1" w:styleId="210">
    <w:name w:val="Основной текст (2) + Полужирный1"/>
    <w:basedOn w:val="2"/>
    <w:uiPriority w:val="99"/>
    <w:rsid w:val="00462ED3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a1">
    <w:name w:val="Подпись к таблице_"/>
    <w:basedOn w:val="DefaultParagraphFont"/>
    <w:link w:val="12"/>
    <w:uiPriority w:val="99"/>
    <w:locked/>
    <w:rsid w:val="00462ED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2">
    <w:name w:val="Подпись к таблице"/>
    <w:basedOn w:val="a1"/>
    <w:uiPriority w:val="99"/>
    <w:rsid w:val="00462ED3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110">
    <w:name w:val="Подпись к таблице + 11"/>
    <w:aliases w:val="5 pt4,Курсив3"/>
    <w:basedOn w:val="a1"/>
    <w:uiPriority w:val="99"/>
    <w:rsid w:val="00462ED3"/>
    <w:rPr>
      <w:i/>
      <w:iCs/>
      <w:color w:val="000000"/>
      <w:spacing w:val="0"/>
      <w:w w:val="100"/>
      <w:position w:val="0"/>
      <w:sz w:val="23"/>
      <w:szCs w:val="23"/>
      <w:u w:val="single"/>
      <w:lang w:val="ru-RU" w:eastAsia="ru-RU"/>
    </w:rPr>
  </w:style>
  <w:style w:type="character" w:customStyle="1" w:styleId="a3">
    <w:name w:val="Подпись к таблице + Не полужирный"/>
    <w:basedOn w:val="a1"/>
    <w:uiPriority w:val="99"/>
    <w:rsid w:val="00462ED3"/>
    <w:rPr>
      <w:color w:val="000000"/>
      <w:spacing w:val="0"/>
      <w:w w:val="100"/>
      <w:position w:val="0"/>
      <w:lang w:val="ru-RU" w:eastAsia="ru-RU"/>
    </w:rPr>
  </w:style>
  <w:style w:type="character" w:customStyle="1" w:styleId="25">
    <w:name w:val="Подпись к таблице (2)_"/>
    <w:basedOn w:val="DefaultParagraphFont"/>
    <w:link w:val="212"/>
    <w:uiPriority w:val="99"/>
    <w:locked/>
    <w:rsid w:val="00462ED3"/>
    <w:rPr>
      <w:rFonts w:ascii="Times New Roman" w:hAnsi="Times New Roman" w:cs="Times New Roman"/>
      <w:sz w:val="22"/>
      <w:szCs w:val="22"/>
      <w:u w:val="none"/>
    </w:rPr>
  </w:style>
  <w:style w:type="character" w:customStyle="1" w:styleId="26">
    <w:name w:val="Подпись к таблице (2)"/>
    <w:basedOn w:val="25"/>
    <w:uiPriority w:val="99"/>
    <w:rsid w:val="00462ED3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31">
    <w:name w:val="Основной текст (3) + Не полужирный"/>
    <w:basedOn w:val="3"/>
    <w:uiPriority w:val="99"/>
    <w:rsid w:val="00462ED3"/>
    <w:rPr>
      <w:color w:val="000000"/>
      <w:spacing w:val="0"/>
      <w:w w:val="100"/>
      <w:position w:val="0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462ED3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411pt">
    <w:name w:val="Основной текст (4) + 11 pt"/>
    <w:aliases w:val="Не курсив"/>
    <w:basedOn w:val="4"/>
    <w:uiPriority w:val="99"/>
    <w:rsid w:val="00462ED3"/>
    <w:rPr>
      <w:color w:val="000000"/>
      <w:spacing w:val="0"/>
      <w:w w:val="100"/>
      <w:position w:val="0"/>
      <w:sz w:val="22"/>
      <w:szCs w:val="22"/>
      <w:lang w:val="ru-RU" w:eastAsia="ru-RU"/>
    </w:rPr>
  </w:style>
  <w:style w:type="character" w:customStyle="1" w:styleId="2113">
    <w:name w:val="Основной текст (2) + 113"/>
    <w:aliases w:val="5 pt3,Курсив2"/>
    <w:basedOn w:val="2"/>
    <w:uiPriority w:val="99"/>
    <w:rsid w:val="00462ED3"/>
    <w:rPr>
      <w:i/>
      <w:iCs/>
      <w:color w:val="000000"/>
      <w:spacing w:val="0"/>
      <w:w w:val="100"/>
      <w:position w:val="0"/>
      <w:sz w:val="23"/>
      <w:szCs w:val="23"/>
      <w:lang w:val="ru-RU" w:eastAsia="ru-RU"/>
    </w:rPr>
  </w:style>
  <w:style w:type="character" w:customStyle="1" w:styleId="27">
    <w:name w:val="Заголовок №2 + Не полужирный"/>
    <w:basedOn w:val="22"/>
    <w:uiPriority w:val="99"/>
    <w:rsid w:val="00462ED3"/>
    <w:rPr>
      <w:color w:val="000000"/>
      <w:spacing w:val="0"/>
      <w:w w:val="100"/>
      <w:position w:val="0"/>
      <w:lang w:val="ru-RU" w:eastAsia="ru-RU"/>
    </w:rPr>
  </w:style>
  <w:style w:type="character" w:customStyle="1" w:styleId="4Exact">
    <w:name w:val="Основной текст (4) Exact"/>
    <w:basedOn w:val="DefaultParagraphFont"/>
    <w:uiPriority w:val="99"/>
    <w:rsid w:val="00462ED3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4Exact1">
    <w:name w:val="Основной текст (4) Exact1"/>
    <w:basedOn w:val="4"/>
    <w:uiPriority w:val="99"/>
    <w:rsid w:val="00462ED3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411pt1">
    <w:name w:val="Основной текст (4) + 11 pt1"/>
    <w:aliases w:val="Не курсив Exact"/>
    <w:basedOn w:val="4"/>
    <w:uiPriority w:val="99"/>
    <w:rsid w:val="00462ED3"/>
    <w:rPr>
      <w:color w:val="000000"/>
      <w:spacing w:val="0"/>
      <w:w w:val="100"/>
      <w:position w:val="0"/>
      <w:sz w:val="22"/>
      <w:szCs w:val="22"/>
      <w:lang w:val="ru-RU" w:eastAsia="ru-RU"/>
    </w:rPr>
  </w:style>
  <w:style w:type="character" w:customStyle="1" w:styleId="2112">
    <w:name w:val="Основной текст (2) + 112"/>
    <w:aliases w:val="5 pt2,Курсив Exact"/>
    <w:basedOn w:val="2"/>
    <w:uiPriority w:val="99"/>
    <w:rsid w:val="00462ED3"/>
    <w:rPr>
      <w:i/>
      <w:iCs/>
      <w:color w:val="000000"/>
      <w:spacing w:val="0"/>
      <w:w w:val="100"/>
      <w:position w:val="0"/>
      <w:sz w:val="23"/>
      <w:szCs w:val="23"/>
      <w:lang w:val="ru-RU" w:eastAsia="ru-RU"/>
    </w:rPr>
  </w:style>
  <w:style w:type="character" w:customStyle="1" w:styleId="220">
    <w:name w:val="Заголовок №2 (2)_"/>
    <w:basedOn w:val="DefaultParagraphFont"/>
    <w:link w:val="221"/>
    <w:uiPriority w:val="99"/>
    <w:locked/>
    <w:rsid w:val="00462ED3"/>
    <w:rPr>
      <w:rFonts w:ascii="Times New Roman" w:hAnsi="Times New Roman" w:cs="Times New Roman"/>
      <w:sz w:val="22"/>
      <w:szCs w:val="22"/>
      <w:u w:val="none"/>
    </w:rPr>
  </w:style>
  <w:style w:type="character" w:customStyle="1" w:styleId="2111">
    <w:name w:val="Основной текст (2) + 111"/>
    <w:aliases w:val="5 pt1,Полужирный1,Курсив1"/>
    <w:basedOn w:val="2"/>
    <w:uiPriority w:val="99"/>
    <w:rsid w:val="00462ED3"/>
    <w:rPr>
      <w:b/>
      <w:bCs/>
      <w:i/>
      <w:iCs/>
      <w:color w:val="000000"/>
      <w:spacing w:val="0"/>
      <w:w w:val="100"/>
      <w:position w:val="0"/>
      <w:sz w:val="23"/>
      <w:szCs w:val="23"/>
      <w:lang w:val="ru-RU" w:eastAsia="ru-RU"/>
    </w:rPr>
  </w:style>
  <w:style w:type="character" w:customStyle="1" w:styleId="222">
    <w:name w:val="Основной текст (2)2"/>
    <w:basedOn w:val="2"/>
    <w:uiPriority w:val="99"/>
    <w:rsid w:val="00462ED3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462ED3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32">
    <w:name w:val="Подпись к таблице (3)_"/>
    <w:basedOn w:val="DefaultParagraphFont"/>
    <w:link w:val="310"/>
    <w:uiPriority w:val="99"/>
    <w:locked/>
    <w:rsid w:val="00462ED3"/>
    <w:rPr>
      <w:rFonts w:ascii="Times New Roman" w:hAnsi="Times New Roman" w:cs="Times New Roman"/>
      <w:b/>
      <w:bCs/>
      <w:i/>
      <w:iCs/>
      <w:sz w:val="23"/>
      <w:szCs w:val="23"/>
      <w:u w:val="none"/>
    </w:rPr>
  </w:style>
  <w:style w:type="character" w:customStyle="1" w:styleId="33">
    <w:name w:val="Подпись к таблице (3)"/>
    <w:basedOn w:val="32"/>
    <w:uiPriority w:val="99"/>
    <w:rsid w:val="00462ED3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311pt">
    <w:name w:val="Подпись к таблице (3) + 11 pt"/>
    <w:aliases w:val="Не курсив1"/>
    <w:basedOn w:val="32"/>
    <w:uiPriority w:val="99"/>
    <w:rsid w:val="00462ED3"/>
    <w:rPr>
      <w:color w:val="000000"/>
      <w:spacing w:val="0"/>
      <w:w w:val="100"/>
      <w:position w:val="0"/>
      <w:sz w:val="22"/>
      <w:szCs w:val="22"/>
    </w:rPr>
  </w:style>
  <w:style w:type="paragraph" w:customStyle="1" w:styleId="30">
    <w:name w:val="Основной текст (3)"/>
    <w:basedOn w:val="Normal"/>
    <w:link w:val="3"/>
    <w:uiPriority w:val="99"/>
    <w:rsid w:val="00462ED3"/>
    <w:pPr>
      <w:shd w:val="clear" w:color="auto" w:fill="FFFFFF"/>
      <w:spacing w:after="840" w:line="278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1">
    <w:name w:val="Колонтитул1"/>
    <w:basedOn w:val="Normal"/>
    <w:link w:val="a"/>
    <w:uiPriority w:val="99"/>
    <w:rsid w:val="00462ED3"/>
    <w:pPr>
      <w:shd w:val="clear" w:color="auto" w:fill="FFFFFF"/>
      <w:spacing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1">
    <w:name w:val="Основной текст (2)1"/>
    <w:basedOn w:val="Normal"/>
    <w:link w:val="2"/>
    <w:uiPriority w:val="99"/>
    <w:rsid w:val="00462ED3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Normal"/>
    <w:link w:val="10"/>
    <w:uiPriority w:val="99"/>
    <w:rsid w:val="00462ED3"/>
    <w:pPr>
      <w:shd w:val="clear" w:color="auto" w:fill="FFFFFF"/>
      <w:spacing w:before="3360" w:after="6360" w:line="509" w:lineRule="exact"/>
      <w:jc w:val="center"/>
      <w:outlineLvl w:val="0"/>
    </w:pPr>
    <w:rPr>
      <w:rFonts w:ascii="Times New Roman" w:hAnsi="Times New Roman" w:cs="Times New Roman"/>
      <w:b/>
      <w:bCs/>
      <w:sz w:val="44"/>
      <w:szCs w:val="44"/>
    </w:rPr>
  </w:style>
  <w:style w:type="paragraph" w:customStyle="1" w:styleId="23">
    <w:name w:val="Заголовок №2"/>
    <w:basedOn w:val="Normal"/>
    <w:link w:val="22"/>
    <w:uiPriority w:val="99"/>
    <w:rsid w:val="00462ED3"/>
    <w:pPr>
      <w:shd w:val="clear" w:color="auto" w:fill="FFFFFF"/>
      <w:spacing w:before="540" w:after="540" w:line="240" w:lineRule="atLeast"/>
      <w:outlineLvl w:val="1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12">
    <w:name w:val="Подпись к таблице1"/>
    <w:basedOn w:val="Normal"/>
    <w:link w:val="a1"/>
    <w:uiPriority w:val="99"/>
    <w:rsid w:val="00462ED3"/>
    <w:pPr>
      <w:shd w:val="clear" w:color="auto" w:fill="FFFFFF"/>
      <w:spacing w:line="274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12">
    <w:name w:val="Подпись к таблице (2)1"/>
    <w:basedOn w:val="Normal"/>
    <w:link w:val="25"/>
    <w:uiPriority w:val="99"/>
    <w:rsid w:val="00462ED3"/>
    <w:pPr>
      <w:shd w:val="clear" w:color="auto" w:fill="FFFFFF"/>
      <w:spacing w:before="60" w:line="240" w:lineRule="atLeast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Normal"/>
    <w:link w:val="4"/>
    <w:uiPriority w:val="99"/>
    <w:rsid w:val="00462ED3"/>
    <w:pPr>
      <w:shd w:val="clear" w:color="auto" w:fill="FFFFFF"/>
      <w:spacing w:before="360" w:line="274" w:lineRule="exact"/>
      <w:jc w:val="both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221">
    <w:name w:val="Заголовок №2 (2)"/>
    <w:basedOn w:val="Normal"/>
    <w:link w:val="220"/>
    <w:uiPriority w:val="99"/>
    <w:rsid w:val="00462ED3"/>
    <w:pPr>
      <w:shd w:val="clear" w:color="auto" w:fill="FFFFFF"/>
      <w:spacing w:before="540" w:after="360" w:line="240" w:lineRule="atLeast"/>
      <w:jc w:val="both"/>
      <w:outlineLvl w:val="1"/>
    </w:pPr>
    <w:rPr>
      <w:rFonts w:ascii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Normal"/>
    <w:link w:val="5"/>
    <w:uiPriority w:val="99"/>
    <w:rsid w:val="00462ED3"/>
    <w:pPr>
      <w:shd w:val="clear" w:color="auto" w:fill="FFFFFF"/>
      <w:spacing w:line="278" w:lineRule="exact"/>
    </w:pPr>
    <w:rPr>
      <w:rFonts w:ascii="Times New Roman" w:hAnsi="Times New Roman" w:cs="Times New Roman"/>
      <w:b/>
      <w:bCs/>
      <w:i/>
      <w:iCs/>
      <w:sz w:val="23"/>
      <w:szCs w:val="23"/>
    </w:rPr>
  </w:style>
  <w:style w:type="paragraph" w:customStyle="1" w:styleId="310">
    <w:name w:val="Подпись к таблице (3)1"/>
    <w:basedOn w:val="Normal"/>
    <w:link w:val="32"/>
    <w:uiPriority w:val="99"/>
    <w:rsid w:val="00462ED3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60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8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1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4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228</TotalTime>
  <Pages>44</Pages>
  <Words>12026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10</cp:revision>
  <cp:lastPrinted>2017-01-09T12:51:00Z</cp:lastPrinted>
  <dcterms:created xsi:type="dcterms:W3CDTF">2016-12-04T17:28:00Z</dcterms:created>
  <dcterms:modified xsi:type="dcterms:W3CDTF">2017-02-09T12:09:00Z</dcterms:modified>
</cp:coreProperties>
</file>